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28" w:rsidRDefault="00756A28" w:rsidP="00E61E47">
      <w:pPr>
        <w:spacing w:after="0" w:line="240" w:lineRule="auto"/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</w:pPr>
      <w:r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>СПЕЦИФИКАЦИЯ</w:t>
      </w:r>
    </w:p>
    <w:p w:rsidR="00E61E47" w:rsidRPr="00E61E47" w:rsidRDefault="00756A28" w:rsidP="00E61E47">
      <w:pPr>
        <w:spacing w:after="0" w:line="240" w:lineRule="auto"/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</w:pPr>
      <w:r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>СТАНДАРТОВ</w:t>
      </w:r>
      <w:r w:rsidR="00E61E47" w:rsidRPr="00E61E47"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 xml:space="preserve"> WORLDSKILLS</w:t>
      </w:r>
    </w:p>
    <w:p w:rsidR="00B85034" w:rsidRDefault="00B85034" w:rsidP="00313492">
      <w:pPr>
        <w:pStyle w:val="ac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КОМПЕТЕНЦИЯ 12</w:t>
      </w:r>
    </w:p>
    <w:p w:rsidR="00E61E47" w:rsidRPr="00E61E47" w:rsidRDefault="00B85034" w:rsidP="00313492">
      <w:pPr>
        <w:pStyle w:val="ac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Облицовка </w:t>
      </w:r>
      <w:r w:rsidR="00756A28">
        <w:rPr>
          <w:sz w:val="40"/>
          <w:szCs w:val="40"/>
          <w:lang w:val="ru-RU"/>
        </w:rPr>
        <w:t>плиткой</w:t>
      </w:r>
    </w:p>
    <w:p w:rsidR="008827AA" w:rsidRPr="00C47C3D" w:rsidRDefault="008827AA" w:rsidP="001C2B30">
      <w:pPr>
        <w:rPr>
          <w:lang w:val="fr-FR"/>
        </w:rPr>
      </w:pPr>
    </w:p>
    <w:p w:rsidR="008827AA" w:rsidRPr="00C47C3D" w:rsidRDefault="008827AA" w:rsidP="001C2B30">
      <w:pPr>
        <w:rPr>
          <w:lang w:val="fr-FR"/>
        </w:rPr>
      </w:pPr>
    </w:p>
    <w:p w:rsidR="008827AA" w:rsidRPr="00C47C3D" w:rsidRDefault="008827AA" w:rsidP="001C2B30">
      <w:pPr>
        <w:rPr>
          <w:lang w:val="fr-FR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36548" w:rsidRPr="00F42C43" w:rsidRDefault="0033654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36548" w:rsidRPr="00F42C43" w:rsidRDefault="00336548" w:rsidP="00336548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336548">
      <w:pPr>
        <w:rPr>
          <w:lang w:val="ru-RU"/>
        </w:rPr>
      </w:pPr>
    </w:p>
    <w:p w:rsidR="00336548" w:rsidRPr="00F42C43" w:rsidRDefault="00336548" w:rsidP="00336548">
      <w:pPr>
        <w:rPr>
          <w:lang w:val="ru-RU"/>
        </w:rPr>
      </w:pPr>
    </w:p>
    <w:p w:rsidR="00336548" w:rsidRPr="00F42C43" w:rsidRDefault="00336548" w:rsidP="00336548">
      <w:pPr>
        <w:pStyle w:val="a0"/>
        <w:numPr>
          <w:ilvl w:val="0"/>
          <w:numId w:val="0"/>
        </w:numPr>
        <w:ind w:left="284" w:hanging="284"/>
        <w:rPr>
          <w:lang w:val="ru-RU"/>
        </w:rPr>
      </w:pPr>
    </w:p>
    <w:p w:rsidR="00336548" w:rsidRPr="00F42C43" w:rsidRDefault="00336548" w:rsidP="00336548">
      <w:pPr>
        <w:pStyle w:val="a0"/>
        <w:numPr>
          <w:ilvl w:val="0"/>
          <w:numId w:val="0"/>
        </w:numPr>
        <w:rPr>
          <w:rFonts w:ascii="Frutiger LT Com 45 Light" w:hAnsi="Frutiger LT Com 45 Light"/>
          <w:lang w:val="ru-RU"/>
        </w:rPr>
        <w:sectPr w:rsidR="00336548" w:rsidRPr="00F42C43" w:rsidSect="001C5F88">
          <w:headerReference w:type="default" r:id="rId8"/>
          <w:headerReference w:type="first" r:id="rId9"/>
          <w:footerReference w:type="first" r:id="rId10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  <w:bookmarkStart w:id="0" w:name="_GoBack"/>
      <w:bookmarkEnd w:id="0"/>
    </w:p>
    <w:p w:rsidR="00A80131" w:rsidRPr="00756A28" w:rsidRDefault="00756A28" w:rsidP="00E61E47">
      <w:pPr>
        <w:rPr>
          <w:rStyle w:val="11"/>
          <w:rFonts w:asciiTheme="minorHAnsi" w:hAnsiTheme="minorHAnsi"/>
          <w:lang w:val="ru-RU"/>
        </w:rPr>
      </w:pPr>
      <w:r>
        <w:rPr>
          <w:rStyle w:val="11"/>
          <w:rFonts w:asciiTheme="minorHAnsi" w:hAnsiTheme="minorHAnsi"/>
          <w:lang w:val="ru-RU"/>
        </w:rPr>
        <w:lastRenderedPageBreak/>
        <w:t xml:space="preserve">СПЕЦИФИКАЦИЯ СТАНДАРТОВ </w:t>
      </w:r>
      <w:r w:rsidRPr="00756A28">
        <w:rPr>
          <w:rStyle w:val="11"/>
          <w:rFonts w:asciiTheme="minorHAnsi" w:hAnsiTheme="minorHAnsi"/>
          <w:lang w:val="ru-RU"/>
        </w:rPr>
        <w:t>WORLDSKILLS (wsss)</w:t>
      </w:r>
    </w:p>
    <w:p w:rsidR="00B85034" w:rsidRPr="00B5209C" w:rsidRDefault="00B85034" w:rsidP="00E61E47">
      <w:pPr>
        <w:rPr>
          <w:b/>
          <w:caps/>
          <w:szCs w:val="20"/>
          <w:lang w:val="ru-RU"/>
        </w:rPr>
      </w:pPr>
      <w:r w:rsidRPr="00B85034">
        <w:rPr>
          <w:b/>
          <w:caps/>
          <w:szCs w:val="20"/>
          <w:lang w:val="ru-RU"/>
        </w:rPr>
        <w:t>ОБЩИЕ</w:t>
      </w:r>
      <w:r w:rsidRPr="003F5CE5">
        <w:rPr>
          <w:b/>
          <w:caps/>
          <w:szCs w:val="20"/>
          <w:lang w:val="ru-RU"/>
        </w:rPr>
        <w:t xml:space="preserve"> </w:t>
      </w:r>
      <w:r>
        <w:rPr>
          <w:b/>
          <w:caps/>
          <w:szCs w:val="20"/>
          <w:lang w:val="ru-RU"/>
        </w:rPr>
        <w:t>ПРИМЕЧАНИЯ</w:t>
      </w:r>
      <w:r w:rsidRPr="003F5CE5">
        <w:rPr>
          <w:b/>
          <w:caps/>
          <w:szCs w:val="20"/>
          <w:lang w:val="ru-RU"/>
        </w:rPr>
        <w:t xml:space="preserve"> </w:t>
      </w:r>
      <w:r w:rsidRPr="00B85034">
        <w:rPr>
          <w:b/>
          <w:caps/>
          <w:szCs w:val="20"/>
          <w:lang w:val="ru-RU"/>
        </w:rPr>
        <w:t>ПО</w:t>
      </w:r>
      <w:r w:rsidRPr="003F5CE5">
        <w:rPr>
          <w:b/>
          <w:caps/>
          <w:szCs w:val="20"/>
          <w:lang w:val="ru-RU"/>
        </w:rPr>
        <w:t xml:space="preserve"> </w:t>
      </w:r>
      <w:r w:rsidR="00756A28">
        <w:rPr>
          <w:b/>
          <w:caps/>
          <w:szCs w:val="20"/>
          <w:lang w:val="en-US"/>
        </w:rPr>
        <w:t>wsss</w:t>
      </w:r>
    </w:p>
    <w:p w:rsidR="00756A28" w:rsidRPr="00B5209C" w:rsidRDefault="00756A28" w:rsidP="00E61E47">
      <w:pPr>
        <w:rPr>
          <w:b/>
          <w:caps/>
          <w:szCs w:val="20"/>
          <w:lang w:val="ru-RU"/>
        </w:rPr>
      </w:pP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 xml:space="preserve">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</w:t>
      </w:r>
      <w:r>
        <w:rPr>
          <w:rFonts w:ascii="Frutiger LT Com 45 Light" w:hAnsi="Frutiger LT Com 45 Light"/>
          <w:sz w:val="22"/>
          <w:lang w:val="ru-RU"/>
        </w:rPr>
        <w:t>связанная с этим работа(-ы) или</w:t>
      </w:r>
      <w:r w:rsidRPr="005B0009">
        <w:rPr>
          <w:rFonts w:ascii="Frutiger LT Com 45 Light" w:hAnsi="Frutiger LT Com 45 Light"/>
          <w:sz w:val="22"/>
          <w:lang w:val="ru-RU"/>
        </w:rPr>
        <w:t xml:space="preserve"> деятельность(-и) представляют для промышленности и бизнеса (</w:t>
      </w:r>
      <w:r w:rsidRPr="005B0009">
        <w:rPr>
          <w:rFonts w:ascii="Frutiger LT Com 45 Light" w:hAnsi="Frutiger LT Com 45 Light"/>
          <w:sz w:val="22"/>
        </w:rPr>
        <w:t>Www</w:t>
      </w:r>
      <w:r w:rsidRPr="005B0009">
        <w:rPr>
          <w:rFonts w:ascii="Frutiger LT Com 45 Light" w:hAnsi="Frutiger LT Com 45 Light"/>
          <w:sz w:val="22"/>
          <w:lang w:val="ru-RU"/>
        </w:rPr>
        <w:t>.</w:t>
      </w:r>
      <w:proofErr w:type="spellStart"/>
      <w:r w:rsidRPr="005B0009">
        <w:rPr>
          <w:rFonts w:ascii="Frutiger LT Com 45 Light" w:hAnsi="Frutiger LT Com 45 Light"/>
          <w:sz w:val="22"/>
        </w:rPr>
        <w:t>worldskills</w:t>
      </w:r>
      <w:proofErr w:type="spellEnd"/>
      <w:r w:rsidRPr="005B0009">
        <w:rPr>
          <w:rFonts w:ascii="Frutiger LT Com 45 Light" w:hAnsi="Frutiger LT Com 45 Light"/>
          <w:sz w:val="22"/>
          <w:lang w:val="ru-RU"/>
        </w:rPr>
        <w:t>.</w:t>
      </w:r>
      <w:r w:rsidRPr="005B0009">
        <w:rPr>
          <w:rFonts w:ascii="Frutiger LT Com 45 Light" w:hAnsi="Frutiger LT Com 45 Light"/>
          <w:sz w:val="22"/>
        </w:rPr>
        <w:t>org</w:t>
      </w:r>
      <w:r w:rsidRPr="005B0009">
        <w:rPr>
          <w:rFonts w:ascii="Frutiger LT Com 45 Light" w:hAnsi="Frutiger LT Com 45 Light"/>
          <w:sz w:val="22"/>
          <w:lang w:val="ru-RU"/>
        </w:rPr>
        <w:t>/</w:t>
      </w: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>).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 xml:space="preserve">Целью конкурса профессионального мастерства является провести лучшую международную практику, как это описано в </w:t>
      </w: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>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>
        <w:rPr>
          <w:rFonts w:ascii="Frutiger LT Com 45 Light" w:hAnsi="Frutiger LT Com 45 Light"/>
          <w:sz w:val="22"/>
          <w:lang w:val="ru-RU"/>
        </w:rPr>
        <w:t>Оценивание знаний и понимания</w:t>
      </w:r>
      <w:r w:rsidRPr="005B0009">
        <w:rPr>
          <w:rFonts w:ascii="Frutiger LT Com 45 Light" w:hAnsi="Frutiger LT Com 45 Light"/>
          <w:sz w:val="22"/>
          <w:lang w:val="ru-RU"/>
        </w:rPr>
        <w:t xml:space="preserve"> в конкурсе профессионального мастерства будет выполняться наряду с оцениванием представления работы. Отдельных испытаний на знание и понимание проходить не будет.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Схема оценивания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F5CE5" w:rsidRPr="00B85034" w:rsidRDefault="005B0009" w:rsidP="005B0009">
      <w:pPr>
        <w:jc w:val="both"/>
        <w:rPr>
          <w:rFonts w:asciiTheme="minorHAnsi" w:hAnsiTheme="minorHAnsi" w:cs="Frutiger LT Com 45 Light"/>
          <w:sz w:val="22"/>
          <w:szCs w:val="20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Схема оценивания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5B0009" w:rsidRPr="00B5209C" w:rsidRDefault="005B0009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5B0009" w:rsidRDefault="005B0009" w:rsidP="00B85034">
      <w:pPr>
        <w:rPr>
          <w:b/>
          <w:caps/>
          <w:szCs w:val="20"/>
          <w:lang w:val="ru-RU"/>
        </w:rPr>
      </w:pPr>
      <w:r w:rsidRPr="005B0009">
        <w:rPr>
          <w:b/>
          <w:caps/>
          <w:szCs w:val="20"/>
          <w:lang w:val="ru-RU"/>
        </w:rPr>
        <w:lastRenderedPageBreak/>
        <w:t>СПЕЦИФИКАЦИЯ СТАНДАРТОВ WORLDSKILLS</w:t>
      </w:r>
    </w:p>
    <w:tbl>
      <w:tblPr>
        <w:tblStyle w:val="WSI-Table"/>
        <w:tblW w:w="0" w:type="auto"/>
        <w:tblLook w:val="04A0" w:firstRow="1" w:lastRow="0" w:firstColumn="1" w:lastColumn="0" w:noHBand="0" w:noVBand="1"/>
      </w:tblPr>
      <w:tblGrid>
        <w:gridCol w:w="808"/>
        <w:gridCol w:w="8039"/>
        <w:gridCol w:w="771"/>
      </w:tblGrid>
      <w:tr w:rsidR="00B85034" w:rsidTr="00B85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3"/>
          </w:tcPr>
          <w:tbl>
            <w:tblPr>
              <w:tblW w:w="96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9"/>
              <w:gridCol w:w="8620"/>
            </w:tblGrid>
            <w:tr w:rsidR="00B85034" w:rsidRPr="005B0009" w:rsidTr="005B0009">
              <w:trPr>
                <w:trHeight w:val="368"/>
              </w:trPr>
              <w:tc>
                <w:tcPr>
                  <w:tcW w:w="0" w:type="auto"/>
                </w:tcPr>
                <w:p w:rsidR="00B85034" w:rsidRPr="00B85034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Com 45 Light" w:hAnsi="Frutiger LT Com 45 Light" w:cs="Frutiger LT Com 45 Light"/>
                      <w:b/>
                      <w:color w:val="000000"/>
                      <w:szCs w:val="20"/>
                      <w:lang w:val="ru-RU"/>
                    </w:rPr>
                  </w:pPr>
                  <w:r w:rsidRPr="005B0009">
                    <w:rPr>
                      <w:rFonts w:ascii="Frutiger LT Com 45 Light" w:hAnsi="Frutiger LT Com 45 Light"/>
                      <w:b/>
                      <w:shd w:val="clear" w:color="auto" w:fill="92D050"/>
                    </w:rPr>
                    <w:t xml:space="preserve">РАЗДЕЛ                                                                         </w:t>
                  </w:r>
                </w:p>
              </w:tc>
              <w:tc>
                <w:tcPr>
                  <w:tcW w:w="8662" w:type="dxa"/>
                </w:tcPr>
                <w:p w:rsidR="00B85034" w:rsidRPr="00B85034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Com 45 Light" w:hAnsi="Frutiger LT Com 45 Light" w:cs="Frutiger LT Com 45 Light"/>
                      <w:b/>
                      <w:color w:val="000000"/>
                      <w:szCs w:val="20"/>
                      <w:lang w:val="ru-RU"/>
                    </w:rPr>
                  </w:pPr>
                  <w:r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</w:t>
                  </w:r>
                  <w:r w:rsidR="00B85034"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             </w:t>
                  </w:r>
                  <w:r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</w:t>
                  </w:r>
                  <w:r w:rsidR="00B85034"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</w:t>
                  </w:r>
                  <w:r w:rsidRPr="005B0009">
                    <w:rPr>
                      <w:rFonts w:ascii="Frutiger LT Com 45 Light" w:hAnsi="Frutiger LT Com 45 Light"/>
                      <w:b/>
                      <w:shd w:val="clear" w:color="auto" w:fill="92D050"/>
                    </w:rPr>
                    <w:t>ОТНОСИТЕЛЬНАЯ ЗНАЧИМОСТЬ (%</w:t>
                  </w:r>
                  <w:r w:rsidRPr="005B0009">
                    <w:rPr>
                      <w:rFonts w:ascii="Frutiger LT Com 45 Light" w:hAnsi="Frutiger LT Com 45 Light"/>
                      <w:b/>
                    </w:rPr>
                    <w:t>)</w:t>
                  </w:r>
                </w:p>
              </w:tc>
            </w:tr>
          </w:tbl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5B0009" w:rsidRPr="005B0009" w:rsidTr="003F5CE5">
        <w:tc>
          <w:tcPr>
            <w:tcW w:w="704" w:type="dxa"/>
            <w:shd w:val="clear" w:color="auto" w:fill="385623" w:themeFill="accent6" w:themeFillShade="80"/>
          </w:tcPr>
          <w:p w:rsidR="00B85034" w:rsidRPr="005B0009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 </w:t>
            </w:r>
          </w:p>
        </w:tc>
        <w:tc>
          <w:tcPr>
            <w:tcW w:w="8363" w:type="dxa"/>
            <w:shd w:val="clear" w:color="auto" w:fill="385623" w:themeFill="accent6" w:themeFillShade="80"/>
          </w:tcPr>
          <w:p w:rsidR="00B85034" w:rsidRPr="005B0009" w:rsidRDefault="005B000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Times New Roman" w:hAnsi="Times New Roman" w:cs="Times New Roman"/>
                <w:b/>
                <w:color w:val="FFFFFF" w:themeColor="background1"/>
              </w:rPr>
              <w:t>Организация работы</w:t>
            </w:r>
          </w:p>
        </w:tc>
        <w:tc>
          <w:tcPr>
            <w:tcW w:w="561" w:type="dxa"/>
            <w:shd w:val="clear" w:color="auto" w:fill="385623" w:themeFill="accent6" w:themeFillShade="80"/>
          </w:tcPr>
          <w:p w:rsidR="00B85034" w:rsidRPr="005B0009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B85034" w:rsidRPr="00135EB9" w:rsidTr="00B85034">
        <w:tc>
          <w:tcPr>
            <w:tcW w:w="704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8363" w:type="dxa"/>
          </w:tcPr>
          <w:p w:rsidR="005B0009" w:rsidRPr="005B0009" w:rsidRDefault="005D3BD0" w:rsidP="005B0009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Theme="minorHAnsi" w:hAnsiTheme="minorHAnsi"/>
                <w:color w:val="4BACC6"/>
                <w:lang w:val="ru-RU"/>
              </w:rPr>
              <w:t>У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частник</w:t>
            </w:r>
            <w:r w:rsidR="005B0009"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 знать и понимать:</w:t>
            </w:r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Технику безопасности и правила гигиены, обязанности, нормы и документацию</w:t>
            </w:r>
          </w:p>
          <w:p w:rsidR="005B0009" w:rsidRPr="00227DBD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Принципы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безопасной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работы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с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электричеством</w:t>
            </w:r>
            <w:proofErr w:type="spellEnd"/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Правила поведения при возникновении аварийной ситуации, несчастного случая, возгорания, а также правила оказания доврачебной помощи</w:t>
            </w:r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Ситуации, при которых может понадобиться личное защитное оборудование</w:t>
            </w:r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Использование, ремонт и хранение всех инструментов в непосредственной близости к их руководствам по эксплуатации</w:t>
            </w:r>
          </w:p>
          <w:p w:rsidR="005B0009" w:rsidRPr="00227DBD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Использование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,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ремонт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и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хранение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материалов</w:t>
            </w:r>
            <w:proofErr w:type="spellEnd"/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Меры разумного использования ресурсов, использование </w:t>
            </w:r>
            <w:proofErr w:type="spellStart"/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экологичных</w:t>
            </w:r>
            <w:proofErr w:type="spellEnd"/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материалов и их переработку</w:t>
            </w:r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Принципы минимизации расхода лишнего материала при работе и </w:t>
            </w:r>
            <w:proofErr w:type="spellStart"/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избежания</w:t>
            </w:r>
            <w:proofErr w:type="spellEnd"/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лишних затрат</w:t>
            </w:r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Принципы распределения времени, процесса работы и анализ</w:t>
            </w:r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Важность планирования, точности, проверки и внимания к деталям на протяжение всего рабочего процесса</w:t>
            </w:r>
          </w:p>
          <w:p w:rsid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Важность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взаимодействия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и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доверия</w:t>
            </w:r>
            <w:proofErr w:type="spellEnd"/>
          </w:p>
          <w:p w:rsidR="00B85034" w:rsidRPr="005B0009" w:rsidRDefault="005B0009" w:rsidP="00B85034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Важность управления как продолжающееся профессиональное развитие</w:t>
            </w:r>
            <w:r w:rsidR="00B85034" w:rsidRPr="005B0009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561" w:type="dxa"/>
          </w:tcPr>
          <w:p w:rsidR="00B85034" w:rsidRPr="005B0009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B85034" w:rsidRPr="00135EB9" w:rsidTr="00B85034">
        <w:tc>
          <w:tcPr>
            <w:tcW w:w="704" w:type="dxa"/>
          </w:tcPr>
          <w:p w:rsidR="00B85034" w:rsidRPr="005B0009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5B0009" w:rsidRPr="005B0009" w:rsidRDefault="005D3BD0" w:rsidP="005B0009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="005B0009"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 xml:space="preserve"> уметь</w:t>
            </w:r>
            <w:r w:rsidR="005B0009" w:rsidRPr="005B0009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Следовать санитарным нормам и правилам безопасности</w:t>
            </w:r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Различать и использовать надлежащие средства личной безопасности, включая безопасную обувь, защиту для глаз и ушей</w:t>
            </w:r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Выбирать, использовать, мыть, ремонтировать и хранить все ручные и электрические приборы безопасным способом</w:t>
            </w:r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Выбирать, использовать и хранить все материалы безопасным способом</w:t>
            </w:r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Организовать свое рабочее место таким образом, чтобы максимизировать эффективность работы и обеспечить постоянную чистоту </w:t>
            </w:r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В обязательном порядке производить измерения точно</w:t>
            </w:r>
          </w:p>
          <w:p w:rsidR="005B0009" w:rsidRPr="005B0009" w:rsidRDefault="005B0009" w:rsidP="005B0009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Эффективно работать под давлением и постоянно проверять результат, чтобы успеть завершить работу вовремя</w:t>
            </w:r>
          </w:p>
          <w:p w:rsidR="00B85034" w:rsidRPr="005B0009" w:rsidRDefault="005B0009" w:rsidP="00B85034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Установить и поддерживать высокие стандарты качества рабочего процесса</w:t>
            </w:r>
            <w:r w:rsidR="00B85034" w:rsidRPr="005B0009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561" w:type="dxa"/>
          </w:tcPr>
          <w:p w:rsidR="00B85034" w:rsidRPr="005B0009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5B0009" w:rsidRPr="005B0009" w:rsidTr="003F5CE5">
        <w:tc>
          <w:tcPr>
            <w:tcW w:w="704" w:type="dxa"/>
            <w:shd w:val="clear" w:color="auto" w:fill="385623" w:themeFill="accent6" w:themeFillShade="80"/>
          </w:tcPr>
          <w:p w:rsidR="00B85034" w:rsidRPr="005B0009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</w:p>
        </w:tc>
        <w:tc>
          <w:tcPr>
            <w:tcW w:w="8363" w:type="dxa"/>
            <w:shd w:val="clear" w:color="auto" w:fill="385623" w:themeFill="accent6" w:themeFillShade="80"/>
          </w:tcPr>
          <w:p w:rsidR="00B85034" w:rsidRPr="005B0009" w:rsidRDefault="005B0009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Frutiger LT Com 45 Light" w:hAnsi="Frutiger LT Com 45 Light"/>
                <w:b/>
                <w:color w:val="FFFFFF" w:themeColor="background1"/>
              </w:rPr>
              <w:t>Коммуникативные навыки и личные качества</w:t>
            </w:r>
          </w:p>
        </w:tc>
        <w:tc>
          <w:tcPr>
            <w:tcW w:w="561" w:type="dxa"/>
            <w:shd w:val="clear" w:color="auto" w:fill="385623" w:themeFill="accent6" w:themeFillShade="80"/>
          </w:tcPr>
          <w:p w:rsidR="00B85034" w:rsidRPr="005B0009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B85034" w:rsidRPr="00135EB9" w:rsidTr="00B85034">
        <w:tc>
          <w:tcPr>
            <w:tcW w:w="704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8363" w:type="dxa"/>
          </w:tcPr>
          <w:p w:rsidR="00961639" w:rsidRPr="005B0009" w:rsidRDefault="00961639" w:rsidP="00961639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Theme="minorHAnsi" w:hAnsiTheme="minorHAnsi"/>
                <w:color w:val="4BACC6"/>
                <w:lang w:val="ru-RU"/>
              </w:rPr>
              <w:t>У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частник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 знать и понимать:</w:t>
            </w:r>
          </w:p>
          <w:p w:rsidR="005B0009" w:rsidRPr="005B0009" w:rsidRDefault="005B0009" w:rsidP="005B0009">
            <w:pPr>
              <w:numPr>
                <w:ilvl w:val="0"/>
                <w:numId w:val="26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Важность установления и поддержания доверительных отношений с клиентом</w:t>
            </w:r>
          </w:p>
          <w:p w:rsidR="005B0009" w:rsidRPr="005B0009" w:rsidRDefault="005B0009" w:rsidP="005B0009">
            <w:pPr>
              <w:numPr>
                <w:ilvl w:val="0"/>
                <w:numId w:val="26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Роли и требования родственных рабочих областей</w:t>
            </w:r>
          </w:p>
          <w:p w:rsidR="005B0009" w:rsidRPr="005B0009" w:rsidRDefault="005B0009" w:rsidP="005B0009">
            <w:pPr>
              <w:numPr>
                <w:ilvl w:val="0"/>
                <w:numId w:val="26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Важность создания и поддержания доверительных и продуктивных рабочих отношений</w:t>
            </w:r>
          </w:p>
          <w:p w:rsidR="00B85034" w:rsidRPr="005B0009" w:rsidRDefault="005B0009" w:rsidP="00B85034">
            <w:pPr>
              <w:numPr>
                <w:ilvl w:val="0"/>
                <w:numId w:val="26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Важность быстрого устранения недопонимания и конфликтных ситуаций</w:t>
            </w:r>
            <w:r w:rsidR="00B85034" w:rsidRPr="005B0009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561" w:type="dxa"/>
          </w:tcPr>
          <w:p w:rsidR="00B85034" w:rsidRPr="005B0009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B85034" w:rsidRPr="00135EB9" w:rsidTr="00B85034">
        <w:tc>
          <w:tcPr>
            <w:tcW w:w="704" w:type="dxa"/>
          </w:tcPr>
          <w:p w:rsidR="00B85034" w:rsidRPr="005B0009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961639" w:rsidRPr="005B0009" w:rsidRDefault="00961639" w:rsidP="00961639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 xml:space="preserve"> уметь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5B0009" w:rsidRPr="005B0009" w:rsidRDefault="005B0009" w:rsidP="005B0009">
            <w:pPr>
              <w:numPr>
                <w:ilvl w:val="0"/>
                <w:numId w:val="2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Визуализировать и интерпретировать желания клиента, дать рекомендации, соответствующие (а также способствующие усовершенствованию) дизайну и бюджету клиента, где это требуется</w:t>
            </w:r>
          </w:p>
          <w:p w:rsidR="005B0009" w:rsidRPr="005B0009" w:rsidRDefault="005B0009" w:rsidP="005B0009">
            <w:pPr>
              <w:numPr>
                <w:ilvl w:val="0"/>
                <w:numId w:val="2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Обеспечить специальную техническую помощь, где это требуется</w:t>
            </w:r>
          </w:p>
          <w:p w:rsidR="005B0009" w:rsidRPr="005B0009" w:rsidRDefault="005B0009" w:rsidP="005B0009">
            <w:pPr>
              <w:numPr>
                <w:ilvl w:val="0"/>
                <w:numId w:val="2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Представить портфолио с предыдущими работами, чтобы продемонстрировать наличие качества, разностороннего опыта и профессиональной компетенции</w:t>
            </w:r>
          </w:p>
          <w:p w:rsidR="005B0009" w:rsidRPr="005B0009" w:rsidRDefault="005B0009" w:rsidP="005B0009">
            <w:pPr>
              <w:numPr>
                <w:ilvl w:val="0"/>
                <w:numId w:val="2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Рассчитать стоимость и время работы для клиента</w:t>
            </w:r>
          </w:p>
          <w:p w:rsidR="005B0009" w:rsidRPr="005B0009" w:rsidRDefault="005B0009" w:rsidP="005B0009">
            <w:pPr>
              <w:numPr>
                <w:ilvl w:val="0"/>
                <w:numId w:val="2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lastRenderedPageBreak/>
              <w:t>Представить родственные рабочие области, которые будут задействованы в выполнении заказа</w:t>
            </w:r>
          </w:p>
          <w:p w:rsidR="005B0009" w:rsidRDefault="005B0009" w:rsidP="005B0009">
            <w:pPr>
              <w:numPr>
                <w:ilvl w:val="0"/>
                <w:numId w:val="2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Понимать требования/нужды родственных ра</w:t>
            </w:r>
            <w:r>
              <w:rPr>
                <w:rFonts w:ascii="Frutiger LT Com 45 Light" w:hAnsi="Frutiger LT Com 45 Light"/>
                <w:color w:val="4BACC6"/>
                <w:lang w:val="ru-RU"/>
              </w:rPr>
              <w:t>бочих областей и работать вместе</w:t>
            </w:r>
          </w:p>
          <w:p w:rsidR="00B85034" w:rsidRPr="005B0009" w:rsidRDefault="005B0009" w:rsidP="00B85034">
            <w:pPr>
              <w:numPr>
                <w:ilvl w:val="0"/>
                <w:numId w:val="27"/>
              </w:num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Продуктивно работать в команде для достижения качества, эффективности и контроля затрат</w:t>
            </w:r>
            <w:r w:rsidR="00B85034" w:rsidRPr="005B0009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561" w:type="dxa"/>
          </w:tcPr>
          <w:p w:rsidR="00B85034" w:rsidRPr="005B0009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5B0009" w:rsidRPr="00E85377" w:rsidTr="003F5CE5">
        <w:tc>
          <w:tcPr>
            <w:tcW w:w="704" w:type="dxa"/>
            <w:shd w:val="clear" w:color="auto" w:fill="385623" w:themeFill="accent6" w:themeFillShade="80"/>
          </w:tcPr>
          <w:p w:rsidR="00B85034" w:rsidRPr="00E85377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8363" w:type="dxa"/>
            <w:shd w:val="clear" w:color="auto" w:fill="385623" w:themeFill="accent6" w:themeFillShade="80"/>
          </w:tcPr>
          <w:p w:rsidR="00B85034" w:rsidRPr="00E85377" w:rsidRDefault="00E85377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rFonts w:ascii="Frutiger LT Com 45 Light" w:hAnsi="Frutiger LT Com 45 Light"/>
                <w:b/>
                <w:color w:val="EEECE1"/>
              </w:rPr>
              <w:t>Способность решения проблем, инновационный потенциал и креативность</w:t>
            </w:r>
          </w:p>
        </w:tc>
        <w:tc>
          <w:tcPr>
            <w:tcW w:w="561" w:type="dxa"/>
            <w:shd w:val="clear" w:color="auto" w:fill="385623" w:themeFill="accent6" w:themeFillShade="80"/>
          </w:tcPr>
          <w:p w:rsidR="00B85034" w:rsidRPr="00E85377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B85034" w:rsidRPr="00135EB9" w:rsidTr="00B85034">
        <w:tc>
          <w:tcPr>
            <w:tcW w:w="704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8363" w:type="dxa"/>
          </w:tcPr>
          <w:p w:rsidR="00961639" w:rsidRPr="005B0009" w:rsidRDefault="00961639" w:rsidP="00961639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Theme="minorHAnsi" w:hAnsiTheme="minorHAnsi"/>
                <w:color w:val="4BACC6"/>
                <w:lang w:val="ru-RU"/>
              </w:rPr>
              <w:t>У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частник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 знать и понимать:</w:t>
            </w:r>
          </w:p>
          <w:p w:rsidR="00E85377" w:rsidRPr="00E85377" w:rsidRDefault="00E85377" w:rsidP="00E85377">
            <w:pPr>
              <w:numPr>
                <w:ilvl w:val="0"/>
                <w:numId w:val="28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Стандартные проблемы, которые могут возникнуть в процессе работы</w:t>
            </w:r>
          </w:p>
          <w:p w:rsidR="00E85377" w:rsidRDefault="00E85377" w:rsidP="00E85377">
            <w:pPr>
              <w:numPr>
                <w:ilvl w:val="0"/>
                <w:numId w:val="28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Диагностический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подход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к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решению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проблем</w:t>
            </w:r>
            <w:proofErr w:type="spellEnd"/>
          </w:p>
          <w:p w:rsidR="00B85034" w:rsidRPr="00E85377" w:rsidRDefault="00E85377" w:rsidP="00B85034">
            <w:pPr>
              <w:numPr>
                <w:ilvl w:val="0"/>
                <w:numId w:val="28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Тренды и новшества в мире профессиональной индустрии, </w:t>
            </w:r>
            <w:r>
              <w:rPr>
                <w:rFonts w:ascii="Frutiger LT Com 45 Light" w:hAnsi="Frutiger LT Com 45 Light"/>
                <w:color w:val="4BACC6"/>
                <w:lang w:val="ru-RU"/>
              </w:rPr>
              <w:t>включая новые продукты, новинки</w:t>
            </w: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 внешнего дизайна, материалов и оборудования</w:t>
            </w:r>
            <w:r w:rsidR="00B85034" w:rsidRPr="00E85377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561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B85034" w:rsidRPr="00135EB9" w:rsidTr="00B85034">
        <w:tc>
          <w:tcPr>
            <w:tcW w:w="704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961639" w:rsidRPr="005B0009" w:rsidRDefault="00961639" w:rsidP="00961639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 xml:space="preserve"> уметь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E85377" w:rsidRPr="00E85377" w:rsidRDefault="00E85377" w:rsidP="00E85377">
            <w:pPr>
              <w:numPr>
                <w:ilvl w:val="0"/>
                <w:numId w:val="29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Периодически проверять результат работы, в частности, на точность и соответствие стандартам, чтобы минимизировать риск возникновения проблем на более поздней стадии</w:t>
            </w:r>
          </w:p>
          <w:p w:rsidR="00E85377" w:rsidRPr="00E85377" w:rsidRDefault="00E85377" w:rsidP="00E85377">
            <w:pPr>
              <w:numPr>
                <w:ilvl w:val="0"/>
                <w:numId w:val="29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Быстро распознавать и понимать проблемы, следовать собственной разработанной стратегии устранения проблемы</w:t>
            </w:r>
          </w:p>
          <w:p w:rsidR="00E85377" w:rsidRPr="00E85377" w:rsidRDefault="00E85377" w:rsidP="00E85377">
            <w:pPr>
              <w:numPr>
                <w:ilvl w:val="0"/>
                <w:numId w:val="29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Проверять сомнительную информацию во избежание проблем</w:t>
            </w:r>
          </w:p>
          <w:p w:rsidR="00E85377" w:rsidRPr="00E85377" w:rsidRDefault="00E85377" w:rsidP="00E85377">
            <w:pPr>
              <w:numPr>
                <w:ilvl w:val="0"/>
                <w:numId w:val="29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Разрабатывать кр</w:t>
            </w:r>
            <w:r>
              <w:rPr>
                <w:rFonts w:ascii="Frutiger LT Com 45 Light" w:hAnsi="Frutiger LT Com 45 Light"/>
                <w:color w:val="4BACC6"/>
                <w:lang w:val="ru-RU"/>
              </w:rPr>
              <w:t xml:space="preserve">еативные решения при работе на </w:t>
            </w: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реставрационном этапе</w:t>
            </w:r>
          </w:p>
          <w:p w:rsidR="00E85377" w:rsidRPr="00E85377" w:rsidRDefault="00E85377" w:rsidP="00E85377">
            <w:pPr>
              <w:numPr>
                <w:ilvl w:val="0"/>
                <w:numId w:val="29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Использовать любую возможность внести свой вклад в усовершенствование продукта и общий уровень успешности выполнения заказа</w:t>
            </w:r>
          </w:p>
          <w:p w:rsidR="00E85377" w:rsidRPr="00E85377" w:rsidRDefault="00E85377" w:rsidP="00E85377">
            <w:pPr>
              <w:numPr>
                <w:ilvl w:val="0"/>
                <w:numId w:val="29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Быть в курсе изменений в мире профессиональной индустрии</w:t>
            </w:r>
          </w:p>
          <w:p w:rsidR="00B85034" w:rsidRPr="00E85377" w:rsidRDefault="00E85377" w:rsidP="00B85034">
            <w:pPr>
              <w:numPr>
                <w:ilvl w:val="0"/>
                <w:numId w:val="29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Демонстрировать желание испытать новые методы и позитивно относиться к изменениям</w:t>
            </w:r>
            <w:r w:rsidR="00B85034" w:rsidRPr="00E85377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561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E85377" w:rsidRPr="00E85377" w:rsidTr="003F5CE5">
        <w:tc>
          <w:tcPr>
            <w:tcW w:w="704" w:type="dxa"/>
            <w:shd w:val="clear" w:color="auto" w:fill="385623" w:themeFill="accent6" w:themeFillShade="80"/>
          </w:tcPr>
          <w:p w:rsidR="00B85034" w:rsidRPr="00E85377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</w:p>
        </w:tc>
        <w:tc>
          <w:tcPr>
            <w:tcW w:w="8363" w:type="dxa"/>
            <w:shd w:val="clear" w:color="auto" w:fill="385623" w:themeFill="accent6" w:themeFillShade="80"/>
          </w:tcPr>
          <w:p w:rsidR="00B85034" w:rsidRPr="00E85377" w:rsidRDefault="00E85377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rFonts w:ascii="Frutiger LT Com 45 Light" w:hAnsi="Frutiger LT Com 45 Light"/>
                <w:b/>
                <w:color w:val="FFFFFF" w:themeColor="background1"/>
              </w:rPr>
              <w:t>Персональные навыки</w:t>
            </w:r>
          </w:p>
        </w:tc>
        <w:tc>
          <w:tcPr>
            <w:tcW w:w="561" w:type="dxa"/>
            <w:shd w:val="clear" w:color="auto" w:fill="385623" w:themeFill="accent6" w:themeFillShade="80"/>
          </w:tcPr>
          <w:p w:rsidR="00B85034" w:rsidRPr="00E85377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B85034" w:rsidTr="00B85034">
        <w:tc>
          <w:tcPr>
            <w:tcW w:w="704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8363" w:type="dxa"/>
          </w:tcPr>
          <w:p w:rsidR="00961639" w:rsidRPr="005B0009" w:rsidRDefault="00961639" w:rsidP="00961639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Theme="minorHAnsi" w:hAnsiTheme="minorHAnsi"/>
                <w:color w:val="4BACC6"/>
                <w:lang w:val="ru-RU"/>
              </w:rPr>
              <w:t>У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частник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 знать и понимать:</w:t>
            </w:r>
          </w:p>
          <w:p w:rsidR="00E85377" w:rsidRPr="00E85377" w:rsidRDefault="00E85377" w:rsidP="00E85377">
            <w:pPr>
              <w:numPr>
                <w:ilvl w:val="0"/>
                <w:numId w:val="30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Theme="minorHAnsi" w:hAnsiTheme="minorHAnsi"/>
                <w:color w:val="4BACC6"/>
                <w:lang w:val="ru-RU"/>
              </w:rPr>
              <w:t>О</w:t>
            </w: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сновную информацию, требующуюся для пошагового плана построения чертежей, в том числе: секции, уровня нулевых точек, стеновых конструкций, кодов материалов, размеров глубины, высоты, графиков и деталей</w:t>
            </w:r>
          </w:p>
          <w:p w:rsidR="00E85377" w:rsidRPr="00E85377" w:rsidRDefault="00E85377" w:rsidP="00E85377">
            <w:pPr>
              <w:numPr>
                <w:ilvl w:val="0"/>
                <w:numId w:val="30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Интерпретация и выполнение чертежей по стандартам </w:t>
            </w:r>
            <w:r w:rsidRPr="00227DBD">
              <w:rPr>
                <w:rFonts w:ascii="Frutiger LT Com 45 Light" w:hAnsi="Frutiger LT Com 45 Light"/>
                <w:color w:val="4BACC6"/>
              </w:rPr>
              <w:t>ISO</w:t>
            </w: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-</w:t>
            </w:r>
            <w:r w:rsidRPr="00227DBD">
              <w:rPr>
                <w:rFonts w:ascii="Frutiger LT Com 45 Light" w:hAnsi="Frutiger LT Com 45 Light"/>
                <w:color w:val="4BACC6"/>
              </w:rPr>
              <w:t>A</w:t>
            </w: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 или ИСО-</w:t>
            </w:r>
            <w:r w:rsidRPr="00227DBD">
              <w:rPr>
                <w:rFonts w:ascii="Frutiger LT Com 45 Light" w:hAnsi="Frutiger LT Com 45 Light"/>
                <w:color w:val="4BACC6"/>
              </w:rPr>
              <w:t>E</w:t>
            </w:r>
          </w:p>
          <w:p w:rsidR="00E85377" w:rsidRPr="00E85377" w:rsidRDefault="00E85377" w:rsidP="00E85377">
            <w:pPr>
              <w:numPr>
                <w:ilvl w:val="0"/>
                <w:numId w:val="30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Важность проверки недостающей информации или ошибок, влекущих за собой различные проблемы, и их решение до начала выполнения работы</w:t>
            </w:r>
          </w:p>
          <w:p w:rsidR="00E85377" w:rsidRPr="00227DBD" w:rsidRDefault="00E85377" w:rsidP="00E85377">
            <w:pPr>
              <w:numPr>
                <w:ilvl w:val="0"/>
                <w:numId w:val="30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Роль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геометрии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и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ее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использование</w:t>
            </w:r>
            <w:proofErr w:type="spellEnd"/>
          </w:p>
          <w:p w:rsidR="00E85377" w:rsidRDefault="00E85377" w:rsidP="00E85377">
            <w:pPr>
              <w:numPr>
                <w:ilvl w:val="0"/>
                <w:numId w:val="30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Математические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процессы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и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решение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проблем</w:t>
            </w:r>
            <w:proofErr w:type="spellEnd"/>
          </w:p>
          <w:p w:rsidR="00B85034" w:rsidRPr="00E85377" w:rsidRDefault="00E85377" w:rsidP="00B85034">
            <w:pPr>
              <w:numPr>
                <w:ilvl w:val="0"/>
                <w:numId w:val="30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E85377">
              <w:rPr>
                <w:rFonts w:ascii="Frutiger LT Com 45 Light" w:hAnsi="Frutiger LT Com 45 Light"/>
                <w:color w:val="4BACC6"/>
              </w:rPr>
              <w:t>Перечень</w:t>
            </w:r>
            <w:proofErr w:type="spellEnd"/>
            <w:r w:rsidRPr="00E85377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E85377">
              <w:rPr>
                <w:rFonts w:ascii="Frutiger LT Com 45 Light" w:hAnsi="Frutiger LT Com 45 Light"/>
                <w:color w:val="4BACC6"/>
              </w:rPr>
              <w:t>рассчитываемых</w:t>
            </w:r>
            <w:proofErr w:type="spellEnd"/>
            <w:r w:rsidRPr="00E85377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E85377">
              <w:rPr>
                <w:rFonts w:ascii="Frutiger LT Com 45 Light" w:hAnsi="Frutiger LT Com 45 Light"/>
                <w:color w:val="4BACC6"/>
              </w:rPr>
              <w:t>расходов</w:t>
            </w:r>
            <w:proofErr w:type="spellEnd"/>
            <w:r w:rsidR="00B85034" w:rsidRPr="00E85377">
              <w:rPr>
                <w:szCs w:val="20"/>
                <w:lang w:val="en-US"/>
              </w:rPr>
              <w:t xml:space="preserve"> </w:t>
            </w:r>
          </w:p>
        </w:tc>
        <w:tc>
          <w:tcPr>
            <w:tcW w:w="561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B85034" w:rsidRPr="00135EB9" w:rsidTr="00B85034">
        <w:tc>
          <w:tcPr>
            <w:tcW w:w="704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8363" w:type="dxa"/>
          </w:tcPr>
          <w:p w:rsidR="00961639" w:rsidRPr="005B0009" w:rsidRDefault="00961639" w:rsidP="00961639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 xml:space="preserve"> уметь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E85377" w:rsidRPr="00961639" w:rsidRDefault="00E85377" w:rsidP="00E85377">
            <w:pPr>
              <w:numPr>
                <w:ilvl w:val="0"/>
                <w:numId w:val="31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961639">
              <w:rPr>
                <w:rFonts w:ascii="Frutiger LT Com 45 Light" w:hAnsi="Frutiger LT Com 45 Light"/>
                <w:color w:val="4BACC6"/>
                <w:lang w:val="ru-RU"/>
              </w:rPr>
              <w:t>Точно интерпретировать и воспроизвести информацию</w:t>
            </w:r>
          </w:p>
          <w:p w:rsidR="00E85377" w:rsidRPr="00E85377" w:rsidRDefault="00E85377" w:rsidP="00E85377">
            <w:pPr>
              <w:numPr>
                <w:ilvl w:val="0"/>
                <w:numId w:val="31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Спроектировать базовый чертеж (вручную и при помощи </w:t>
            </w:r>
            <w:r w:rsidRPr="00227DBD">
              <w:rPr>
                <w:rFonts w:ascii="Frutiger LT Com 45 Light" w:hAnsi="Frutiger LT Com 45 Light"/>
                <w:color w:val="4BACC6"/>
                <w:lang w:val="en-US"/>
              </w:rPr>
              <w:t>CAD</w:t>
            </w: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), включая высоту, планы и разрезы в полном размере</w:t>
            </w:r>
          </w:p>
          <w:p w:rsidR="00E85377" w:rsidRPr="00E85377" w:rsidRDefault="00E85377" w:rsidP="00E85377">
            <w:pPr>
              <w:numPr>
                <w:ilvl w:val="0"/>
                <w:numId w:val="31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Выполнить точный комплексный чертеж на деревянной плоскости, чтобы сделать шаблон для стены/пола</w:t>
            </w:r>
          </w:p>
          <w:p w:rsidR="00E85377" w:rsidRPr="00E85377" w:rsidRDefault="00E85377" w:rsidP="00E85377">
            <w:pPr>
              <w:numPr>
                <w:ilvl w:val="0"/>
                <w:numId w:val="31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Определить ошибки в чертеже или моменты, требующие уточнения</w:t>
            </w:r>
          </w:p>
          <w:p w:rsidR="00E85377" w:rsidRPr="00E85377" w:rsidRDefault="00E85377" w:rsidP="00E85377">
            <w:pPr>
              <w:numPr>
                <w:ilvl w:val="0"/>
                <w:numId w:val="31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Определить и проверить количество требуемого материала</w:t>
            </w:r>
          </w:p>
          <w:p w:rsidR="00B85034" w:rsidRPr="00E85377" w:rsidRDefault="00E85377" w:rsidP="00B85034">
            <w:pPr>
              <w:numPr>
                <w:ilvl w:val="0"/>
                <w:numId w:val="31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Рассчитать расходы и цену работы</w:t>
            </w:r>
            <w:r w:rsidR="00B85034" w:rsidRPr="00E85377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561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E85377" w:rsidRPr="00E85377" w:rsidTr="003F5CE5">
        <w:tc>
          <w:tcPr>
            <w:tcW w:w="704" w:type="dxa"/>
            <w:shd w:val="clear" w:color="auto" w:fill="385623" w:themeFill="accent6" w:themeFillShade="80"/>
          </w:tcPr>
          <w:p w:rsidR="00B85034" w:rsidRPr="00E85377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  <w:tc>
          <w:tcPr>
            <w:tcW w:w="8363" w:type="dxa"/>
            <w:shd w:val="clear" w:color="auto" w:fill="385623" w:themeFill="accent6" w:themeFillShade="80"/>
          </w:tcPr>
          <w:p w:rsidR="00B85034" w:rsidRPr="00E85377" w:rsidRDefault="00E85377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rFonts w:ascii="Frutiger LT Com 45 Light" w:hAnsi="Frutiger LT Com 45 Light"/>
                <w:b/>
                <w:color w:val="FFFFFF" w:themeColor="background1"/>
              </w:rPr>
              <w:t>Установка и измерения</w:t>
            </w:r>
          </w:p>
        </w:tc>
        <w:tc>
          <w:tcPr>
            <w:tcW w:w="561" w:type="dxa"/>
            <w:shd w:val="clear" w:color="auto" w:fill="385623" w:themeFill="accent6" w:themeFillShade="80"/>
          </w:tcPr>
          <w:p w:rsidR="00B85034" w:rsidRPr="00E85377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B85034" w:rsidRPr="00135EB9" w:rsidTr="00B85034">
        <w:tc>
          <w:tcPr>
            <w:tcW w:w="704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8363" w:type="dxa"/>
          </w:tcPr>
          <w:p w:rsidR="00961639" w:rsidRPr="005B0009" w:rsidRDefault="00961639" w:rsidP="00961639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Theme="minorHAnsi" w:hAnsiTheme="minorHAnsi"/>
                <w:color w:val="4BACC6"/>
                <w:lang w:val="ru-RU"/>
              </w:rPr>
              <w:t>У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частник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 знать и понимать:</w:t>
            </w:r>
          </w:p>
          <w:p w:rsidR="00B85034" w:rsidRPr="00E85377" w:rsidRDefault="00E85377" w:rsidP="00B85034">
            <w:pPr>
              <w:pStyle w:val="Default"/>
              <w:numPr>
                <w:ilvl w:val="0"/>
                <w:numId w:val="32"/>
              </w:numPr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</w:pPr>
            <w:r w:rsidRPr="00E85377">
              <w:rPr>
                <w:rFonts w:ascii="Frutiger LT Com 45 Light" w:hAnsi="Frutiger LT Com 45 Light" w:cstheme="minorBidi"/>
                <w:color w:val="4BACC6"/>
                <w:sz w:val="20"/>
                <w:szCs w:val="22"/>
              </w:rPr>
              <w:lastRenderedPageBreak/>
              <w:t>Методы установки горизонтальных, вертикальных, наклонных и криволинейных поверхностей, а также методы выполнения простых поверхностей, узоров и орнаментов</w:t>
            </w:r>
            <w:r w:rsidR="00B85034" w:rsidRPr="00E853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B85034" w:rsidTr="00B85034">
        <w:tc>
          <w:tcPr>
            <w:tcW w:w="704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961639" w:rsidRPr="005B0009" w:rsidRDefault="00961639" w:rsidP="00961639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 xml:space="preserve"> уметь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E85377" w:rsidRPr="00E85377" w:rsidRDefault="00E85377" w:rsidP="00E85377">
            <w:pPr>
              <w:numPr>
                <w:ilvl w:val="0"/>
                <w:numId w:val="33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Проверять измерения стены/пола на соответствие чертежам</w:t>
            </w:r>
          </w:p>
          <w:p w:rsidR="00B85034" w:rsidRPr="00E85377" w:rsidRDefault="00E85377" w:rsidP="00B85034">
            <w:pPr>
              <w:numPr>
                <w:ilvl w:val="0"/>
                <w:numId w:val="33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proofErr w:type="spellStart"/>
            <w:r w:rsidRPr="00E85377">
              <w:rPr>
                <w:rFonts w:ascii="Frutiger LT Com 45 Light" w:hAnsi="Frutiger LT Com 45 Light"/>
                <w:color w:val="4BACC6"/>
              </w:rPr>
              <w:t>Произвести</w:t>
            </w:r>
            <w:proofErr w:type="spellEnd"/>
            <w:r w:rsidRPr="00E85377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E85377">
              <w:rPr>
                <w:rFonts w:ascii="Frutiger LT Com 45 Light" w:hAnsi="Frutiger LT Com 45 Light"/>
                <w:color w:val="4BACC6"/>
              </w:rPr>
              <w:t>установку</w:t>
            </w:r>
            <w:proofErr w:type="spellEnd"/>
            <w:r w:rsidRPr="00E85377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E85377">
              <w:rPr>
                <w:rFonts w:ascii="Frutiger LT Com 45 Light" w:hAnsi="Frutiger LT Com 45 Light"/>
                <w:color w:val="4BACC6"/>
              </w:rPr>
              <w:t>шаблонов</w:t>
            </w:r>
            <w:proofErr w:type="spellEnd"/>
            <w:r w:rsidR="00B85034" w:rsidRPr="00E85377">
              <w:rPr>
                <w:szCs w:val="20"/>
                <w:lang w:val="en-US"/>
              </w:rPr>
              <w:t xml:space="preserve"> </w:t>
            </w:r>
          </w:p>
        </w:tc>
        <w:tc>
          <w:tcPr>
            <w:tcW w:w="561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E85377" w:rsidRPr="00E85377" w:rsidTr="003F5CE5">
        <w:tc>
          <w:tcPr>
            <w:tcW w:w="704" w:type="dxa"/>
            <w:shd w:val="clear" w:color="auto" w:fill="385623" w:themeFill="accent6" w:themeFillShade="80"/>
          </w:tcPr>
          <w:p w:rsidR="00B85034" w:rsidRPr="00E85377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</w:p>
        </w:tc>
        <w:tc>
          <w:tcPr>
            <w:tcW w:w="8363" w:type="dxa"/>
            <w:shd w:val="clear" w:color="auto" w:fill="385623" w:themeFill="accent6" w:themeFillShade="80"/>
          </w:tcPr>
          <w:p w:rsidR="00B85034" w:rsidRPr="00E85377" w:rsidRDefault="00E85377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rFonts w:ascii="Frutiger LT Com 45 Light" w:hAnsi="Frutiger LT Com 45 Light"/>
                <w:b/>
                <w:color w:val="FFFFFF" w:themeColor="background1"/>
              </w:rPr>
              <w:t>Подготовка</w:t>
            </w:r>
          </w:p>
        </w:tc>
        <w:tc>
          <w:tcPr>
            <w:tcW w:w="561" w:type="dxa"/>
            <w:shd w:val="clear" w:color="auto" w:fill="385623" w:themeFill="accent6" w:themeFillShade="80"/>
          </w:tcPr>
          <w:p w:rsidR="00B85034" w:rsidRPr="00E85377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</w:p>
        </w:tc>
      </w:tr>
      <w:tr w:rsidR="00B85034" w:rsidRPr="00135EB9" w:rsidTr="00B85034">
        <w:tc>
          <w:tcPr>
            <w:tcW w:w="704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8363" w:type="dxa"/>
          </w:tcPr>
          <w:p w:rsidR="00961639" w:rsidRPr="005B0009" w:rsidRDefault="00961639" w:rsidP="00961639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Theme="minorHAnsi" w:hAnsiTheme="minorHAnsi"/>
                <w:color w:val="4BACC6"/>
                <w:lang w:val="ru-RU"/>
              </w:rPr>
              <w:t>У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частник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 знать и понимать:</w:t>
            </w:r>
          </w:p>
          <w:p w:rsidR="00E85377" w:rsidRPr="00227DBD" w:rsidRDefault="00E85377" w:rsidP="00E85377">
            <w:pPr>
              <w:numPr>
                <w:ilvl w:val="0"/>
                <w:numId w:val="34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Характеристики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материала</w:t>
            </w:r>
            <w:proofErr w:type="spellEnd"/>
          </w:p>
          <w:p w:rsidR="00E85377" w:rsidRPr="00E85377" w:rsidRDefault="00E85377" w:rsidP="00E85377">
            <w:pPr>
              <w:numPr>
                <w:ilvl w:val="0"/>
                <w:numId w:val="34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Как на графике прочесть информацию об уклонах и положениях розеток, материалах и особенностях плитки</w:t>
            </w:r>
          </w:p>
          <w:p w:rsidR="00E85377" w:rsidRPr="00E85377" w:rsidRDefault="00E85377" w:rsidP="00E85377">
            <w:pPr>
              <w:numPr>
                <w:ilvl w:val="0"/>
                <w:numId w:val="34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Процедуры измерения, обозначения и установки каналов, розеток и </w:t>
            </w:r>
            <w:proofErr w:type="spellStart"/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т.д</w:t>
            </w:r>
            <w:proofErr w:type="spellEnd"/>
          </w:p>
          <w:p w:rsidR="00E85377" w:rsidRPr="00E85377" w:rsidRDefault="00E85377" w:rsidP="00E85377">
            <w:pPr>
              <w:numPr>
                <w:ilvl w:val="0"/>
                <w:numId w:val="34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Функции материалов: </w:t>
            </w:r>
            <w:proofErr w:type="spellStart"/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фитинговые</w:t>
            </w:r>
            <w:proofErr w:type="spellEnd"/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 соединения, каналы, розетки, крепления</w:t>
            </w:r>
          </w:p>
          <w:p w:rsidR="00E85377" w:rsidRPr="00E85377" w:rsidRDefault="00E85377" w:rsidP="00E85377">
            <w:pPr>
              <w:numPr>
                <w:ilvl w:val="0"/>
                <w:numId w:val="34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Типы песчаных пород, используемых для внешней/внутренней отделки; последствия использования неверного типа; выполнение связанных с этим заданий</w:t>
            </w:r>
          </w:p>
          <w:p w:rsidR="00E85377" w:rsidRPr="00E85377" w:rsidRDefault="00E85377" w:rsidP="00E85377">
            <w:pPr>
              <w:numPr>
                <w:ilvl w:val="0"/>
                <w:numId w:val="34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Типы однослойной штукатурки и причины использования водонепроницаемых материалов и </w:t>
            </w:r>
            <w:proofErr w:type="spellStart"/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пластифицирующик</w:t>
            </w:r>
            <w:proofErr w:type="spellEnd"/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 добавок</w:t>
            </w:r>
          </w:p>
          <w:p w:rsidR="00E85377" w:rsidRPr="00E85377" w:rsidRDefault="00E85377" w:rsidP="00E85377">
            <w:pPr>
              <w:numPr>
                <w:ilvl w:val="0"/>
                <w:numId w:val="34"/>
              </w:numPr>
              <w:shd w:val="clear" w:color="auto" w:fill="FFFFFF"/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Виды отделки, в том числе, эластичные прокладки, внешние углы и притолоки</w:t>
            </w:r>
          </w:p>
          <w:p w:rsidR="00B85034" w:rsidRPr="00E85377" w:rsidRDefault="00E85377" w:rsidP="00B85034">
            <w:pPr>
              <w:numPr>
                <w:ilvl w:val="0"/>
                <w:numId w:val="34"/>
              </w:numPr>
              <w:shd w:val="clear" w:color="auto" w:fill="FFFFFF"/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Характеристики компонентов, включая клеящее вещество, наполнители, пластифицирующие добавки и водонепроницаемые материалы</w:t>
            </w:r>
            <w:r w:rsidR="00B85034" w:rsidRPr="00E85377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561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B85034" w:rsidRPr="00135EB9" w:rsidTr="00B85034">
        <w:tc>
          <w:tcPr>
            <w:tcW w:w="704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961639" w:rsidRPr="005B0009" w:rsidRDefault="00961639" w:rsidP="00961639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 xml:space="preserve"> уметь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E85377" w:rsidRPr="00E85377" w:rsidRDefault="00E85377" w:rsidP="00E85377">
            <w:pPr>
              <w:numPr>
                <w:ilvl w:val="0"/>
                <w:numId w:val="35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Удалить старый слой плитки, раствора, цемента или клеящего материала</w:t>
            </w:r>
          </w:p>
          <w:p w:rsidR="00E85377" w:rsidRPr="00E85377" w:rsidRDefault="00E85377" w:rsidP="00E85377">
            <w:pPr>
              <w:numPr>
                <w:ilvl w:val="0"/>
                <w:numId w:val="35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Заполнить все трещины и очистить стену</w:t>
            </w:r>
          </w:p>
          <w:p w:rsidR="00E85377" w:rsidRPr="00E85377" w:rsidRDefault="00E85377" w:rsidP="00E85377">
            <w:pPr>
              <w:numPr>
                <w:ilvl w:val="0"/>
                <w:numId w:val="35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Обеспечить дренаж: интерпретировать информацию, учитывая уклоны и положения розеток из чертежей положения, сборки и компонентов; установить каналы, розетки и завершить отделку поверхности и стыков</w:t>
            </w:r>
          </w:p>
          <w:p w:rsidR="00E85377" w:rsidRPr="00E85377" w:rsidRDefault="00E85377" w:rsidP="00E85377">
            <w:pPr>
              <w:numPr>
                <w:ilvl w:val="0"/>
                <w:numId w:val="35"/>
              </w:numPr>
              <w:shd w:val="clear" w:color="auto" w:fill="FFFFFF"/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Подготовить материалы, как требуется по регламенту: песок и цементные смеси, материалы для отделки</w:t>
            </w:r>
          </w:p>
          <w:p w:rsidR="00E85377" w:rsidRPr="00E85377" w:rsidRDefault="00E85377" w:rsidP="00E85377">
            <w:pPr>
              <w:numPr>
                <w:ilvl w:val="0"/>
                <w:numId w:val="35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Смешивать растворы: песок и цементные смеси в правильных пропорциях</w:t>
            </w:r>
          </w:p>
          <w:p w:rsidR="00B85034" w:rsidRPr="00E85377" w:rsidRDefault="00E85377" w:rsidP="00B85034">
            <w:pPr>
              <w:numPr>
                <w:ilvl w:val="0"/>
                <w:numId w:val="35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Наносить штукатурку на внешние и внутренние поверхности надлежащим образом – в три слоя и ключевой слой перед укладкой плитки</w:t>
            </w:r>
            <w:r w:rsidR="00B85034" w:rsidRPr="00E85377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561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E85377" w:rsidRPr="00E85377" w:rsidTr="003F5CE5">
        <w:tc>
          <w:tcPr>
            <w:tcW w:w="704" w:type="dxa"/>
            <w:shd w:val="clear" w:color="auto" w:fill="385623" w:themeFill="accent6" w:themeFillShade="80"/>
          </w:tcPr>
          <w:p w:rsidR="00B85034" w:rsidRPr="00E85377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</w:p>
        </w:tc>
        <w:tc>
          <w:tcPr>
            <w:tcW w:w="8363" w:type="dxa"/>
            <w:shd w:val="clear" w:color="auto" w:fill="385623" w:themeFill="accent6" w:themeFillShade="80"/>
          </w:tcPr>
          <w:p w:rsidR="00B85034" w:rsidRPr="00E85377" w:rsidRDefault="00E85377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rFonts w:ascii="Frutiger LT Com 45 Light" w:hAnsi="Frutiger LT Com 45 Light"/>
                <w:b/>
                <w:color w:val="FFFFFF" w:themeColor="background1"/>
              </w:rPr>
              <w:t>Фиксация</w:t>
            </w:r>
          </w:p>
        </w:tc>
        <w:tc>
          <w:tcPr>
            <w:tcW w:w="561" w:type="dxa"/>
            <w:shd w:val="clear" w:color="auto" w:fill="385623" w:themeFill="accent6" w:themeFillShade="80"/>
          </w:tcPr>
          <w:p w:rsidR="00B85034" w:rsidRPr="00E85377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60 </w:t>
            </w:r>
          </w:p>
        </w:tc>
      </w:tr>
      <w:tr w:rsidR="00B85034" w:rsidRPr="00135EB9" w:rsidTr="00B85034">
        <w:tc>
          <w:tcPr>
            <w:tcW w:w="704" w:type="dxa"/>
          </w:tcPr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8363" w:type="dxa"/>
          </w:tcPr>
          <w:p w:rsidR="00961639" w:rsidRPr="005B0009" w:rsidRDefault="00961639" w:rsidP="00961639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>
              <w:rPr>
                <w:rFonts w:asciiTheme="minorHAnsi" w:hAnsiTheme="minorHAnsi"/>
                <w:color w:val="4BACC6"/>
                <w:lang w:val="ru-RU"/>
              </w:rPr>
              <w:t>У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частник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 знать и понимать:</w:t>
            </w:r>
          </w:p>
          <w:p w:rsidR="00E85377" w:rsidRDefault="00E85377" w:rsidP="00E85377">
            <w:pPr>
              <w:numPr>
                <w:ilvl w:val="0"/>
                <w:numId w:val="36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</w:rPr>
            </w:pP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Ряд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методов</w:t>
            </w:r>
            <w:proofErr w:type="spellEnd"/>
            <w:r w:rsidRPr="00227DBD">
              <w:rPr>
                <w:rFonts w:ascii="Frutiger LT Com 45 Light" w:hAnsi="Frutiger LT Com 45 Light"/>
                <w:color w:val="4BACC6"/>
              </w:rPr>
              <w:t xml:space="preserve"> </w:t>
            </w:r>
            <w:proofErr w:type="spellStart"/>
            <w:r w:rsidRPr="00227DBD">
              <w:rPr>
                <w:rFonts w:ascii="Frutiger LT Com 45 Light" w:hAnsi="Frutiger LT Com 45 Light"/>
                <w:color w:val="4BACC6"/>
              </w:rPr>
              <w:t>крепежа</w:t>
            </w:r>
            <w:proofErr w:type="spellEnd"/>
          </w:p>
          <w:p w:rsidR="00B85034" w:rsidRPr="00E85377" w:rsidRDefault="00E85377" w:rsidP="00B85034">
            <w:pPr>
              <w:numPr>
                <w:ilvl w:val="0"/>
                <w:numId w:val="36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Использование защитных материалов во избежание повреждения готовых поверхностей</w:t>
            </w:r>
            <w:r w:rsidR="00B85034" w:rsidRPr="00E85377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561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B85034" w:rsidRPr="00135EB9" w:rsidTr="00B85034">
        <w:tc>
          <w:tcPr>
            <w:tcW w:w="704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961639" w:rsidRPr="005B0009" w:rsidRDefault="00961639" w:rsidP="00961639">
            <w:pPr>
              <w:spacing w:after="0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 xml:space="preserve"> должен</w:t>
            </w:r>
            <w:r w:rsidRPr="005D3BD0">
              <w:rPr>
                <w:rFonts w:ascii="Frutiger LT Com 45 Light" w:hAnsi="Frutiger LT Com 45 Light"/>
                <w:color w:val="4BACC6"/>
                <w:lang w:val="ru-RU"/>
              </w:rPr>
              <w:t xml:space="preserve"> уметь</w:t>
            </w:r>
            <w:r w:rsidRPr="005B0009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E85377" w:rsidRPr="00E85377" w:rsidRDefault="00E85377" w:rsidP="00E85377">
            <w:pPr>
              <w:numPr>
                <w:ilvl w:val="0"/>
                <w:numId w:val="37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Минимизировать риск повреждения соседних поверхностей, используя защитные материалы и разделители</w:t>
            </w:r>
          </w:p>
          <w:p w:rsidR="00E85377" w:rsidRPr="00E85377" w:rsidRDefault="00E85377" w:rsidP="00E85377">
            <w:pPr>
              <w:numPr>
                <w:ilvl w:val="0"/>
                <w:numId w:val="37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Укладывать плитку на различные типы поверхностей</w:t>
            </w:r>
          </w:p>
          <w:p w:rsidR="00E85377" w:rsidRPr="00E85377" w:rsidRDefault="00E85377" w:rsidP="00E85377">
            <w:pPr>
              <w:numPr>
                <w:ilvl w:val="0"/>
                <w:numId w:val="37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Резать и придавать плитке форму, требующуюся для краев, </w:t>
            </w:r>
            <w:proofErr w:type="gramStart"/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углов  так</w:t>
            </w:r>
            <w:proofErr w:type="gramEnd"/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, чтобы она надлежащим образом располагалась вокруг креплений, труб, убедившись, что не происходит крошения</w:t>
            </w:r>
          </w:p>
          <w:p w:rsidR="00E85377" w:rsidRPr="00E85377" w:rsidRDefault="00E85377" w:rsidP="00E85377">
            <w:pPr>
              <w:numPr>
                <w:ilvl w:val="0"/>
                <w:numId w:val="37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Надлежащим образом наносить клеящий материал на </w:t>
            </w:r>
            <w:proofErr w:type="gramStart"/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плитку,  не</w:t>
            </w:r>
            <w:proofErr w:type="gramEnd"/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 допуская излишков клея на плитке</w:t>
            </w:r>
          </w:p>
          <w:p w:rsidR="00E85377" w:rsidRPr="00E85377" w:rsidRDefault="00E85377" w:rsidP="00E85377">
            <w:pPr>
              <w:numPr>
                <w:ilvl w:val="0"/>
                <w:numId w:val="37"/>
              </w:numPr>
              <w:shd w:val="clear" w:color="auto" w:fill="FFFFFF"/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Прикреплять плитку к поверхности и полу для образования узора или орнамента, избегая загиба краев</w:t>
            </w:r>
          </w:p>
          <w:p w:rsidR="00E85377" w:rsidRPr="00E85377" w:rsidRDefault="00E85377" w:rsidP="00E85377">
            <w:pPr>
              <w:numPr>
                <w:ilvl w:val="0"/>
                <w:numId w:val="37"/>
              </w:numPr>
              <w:shd w:val="clear" w:color="auto" w:fill="FFFFFF"/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Точно размещать плитку, проверяя уровень, уклон и площадь, убедившись в ровности </w:t>
            </w:r>
          </w:p>
          <w:p w:rsidR="00E85377" w:rsidRPr="00E85377" w:rsidRDefault="00E85377" w:rsidP="00E85377">
            <w:pPr>
              <w:numPr>
                <w:ilvl w:val="0"/>
                <w:numId w:val="37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lastRenderedPageBreak/>
              <w:t>Подготавливать и наносить на стыки замазку и раствор, убедившись, что стыки равны и симметричны</w:t>
            </w:r>
          </w:p>
          <w:p w:rsidR="00E85377" w:rsidRPr="00E85377" w:rsidRDefault="00E85377" w:rsidP="00E85377">
            <w:pPr>
              <w:numPr>
                <w:ilvl w:val="0"/>
                <w:numId w:val="37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 xml:space="preserve">Устранять излишки замазки и раствора, очищать и полировать, чтобы обеспечить результат, требуемый регламентом </w:t>
            </w:r>
          </w:p>
          <w:p w:rsidR="00B85034" w:rsidRPr="00E85377" w:rsidRDefault="00E85377" w:rsidP="00B85034">
            <w:pPr>
              <w:numPr>
                <w:ilvl w:val="0"/>
                <w:numId w:val="37"/>
              </w:numPr>
              <w:spacing w:after="0"/>
              <w:ind w:left="714" w:hanging="357"/>
              <w:rPr>
                <w:rFonts w:ascii="Frutiger LT Com 45 Light" w:hAnsi="Frutiger LT Com 45 Light"/>
                <w:color w:val="4BACC6"/>
                <w:lang w:val="ru-RU"/>
              </w:rPr>
            </w:pPr>
            <w:r w:rsidRPr="00E85377">
              <w:rPr>
                <w:rFonts w:ascii="Frutiger LT Com 45 Light" w:hAnsi="Frutiger LT Com 45 Light"/>
                <w:color w:val="4BACC6"/>
                <w:lang w:val="ru-RU"/>
              </w:rPr>
              <w:t>Завершать работу с краями и углами надлежащим образом</w:t>
            </w:r>
            <w:r w:rsidR="00B85034" w:rsidRPr="00E85377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561" w:type="dxa"/>
          </w:tcPr>
          <w:p w:rsidR="00B85034" w:rsidRPr="00E85377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</w:tbl>
    <w:p w:rsidR="00A80131" w:rsidRPr="00B5209C" w:rsidRDefault="00A80131" w:rsidP="00E61E47">
      <w:pPr>
        <w:rPr>
          <w:rFonts w:asciiTheme="minorHAnsi" w:hAnsiTheme="minorHAnsi"/>
          <w:lang w:val="ru-RU"/>
        </w:rPr>
      </w:pPr>
    </w:p>
    <w:sectPr w:rsidR="00A80131" w:rsidRPr="00B5209C" w:rsidSect="00300343">
      <w:headerReference w:type="default" r:id="rId11"/>
      <w:footerReference w:type="first" r:id="rId12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B69" w:rsidRDefault="00AA2B69" w:rsidP="00313492">
      <w:r>
        <w:separator/>
      </w:r>
    </w:p>
    <w:p w:rsidR="00AA2B69" w:rsidRDefault="00AA2B69" w:rsidP="00313492"/>
    <w:p w:rsidR="00AA2B69" w:rsidRDefault="00AA2B69"/>
  </w:endnote>
  <w:endnote w:type="continuationSeparator" w:id="0">
    <w:p w:rsidR="00AA2B69" w:rsidRDefault="00AA2B69" w:rsidP="00313492">
      <w:r>
        <w:continuationSeparator/>
      </w:r>
    </w:p>
    <w:p w:rsidR="00AA2B69" w:rsidRDefault="00AA2B69" w:rsidP="00313492"/>
    <w:p w:rsidR="00AA2B69" w:rsidRDefault="00AA2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47" w:rsidRDefault="00BD124E" w:rsidP="00E61E47">
    <w:pPr>
      <w:pStyle w:val="Default"/>
    </w:pPr>
    <w:r w:rsidRPr="00BD124E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4CC31366" wp14:editId="72CC2038">
          <wp:simplePos x="0" y="0"/>
          <wp:positionH relativeFrom="page">
            <wp:posOffset>283734</wp:posOffset>
          </wp:positionH>
          <wp:positionV relativeFrom="page">
            <wp:posOffset>8476891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E47" w:rsidRPr="00E61E47">
      <w:t xml:space="preserve"> </w:t>
    </w:r>
  </w:p>
  <w:p w:rsidR="00E61E47" w:rsidRDefault="00E61E47" w:rsidP="00E61E47">
    <w:pPr>
      <w:pStyle w:val="Default"/>
      <w:rPr>
        <w:rFonts w:cstheme="minorBidi"/>
        <w:color w:val="auto"/>
      </w:rPr>
    </w:pPr>
  </w:p>
  <w:p w:rsidR="00B85034" w:rsidRPr="00B85034" w:rsidRDefault="00B85034" w:rsidP="00B85034">
    <w:pPr>
      <w:autoSpaceDE w:val="0"/>
      <w:autoSpaceDN w:val="0"/>
      <w:adjustRightInd w:val="0"/>
      <w:spacing w:after="0" w:line="240" w:lineRule="auto"/>
      <w:rPr>
        <w:rFonts w:ascii="Frutiger LT Com 45 Light" w:hAnsi="Frutiger LT Com 45 Light" w:cs="Frutiger LT Com 45 Light"/>
        <w:color w:val="000000"/>
        <w:sz w:val="24"/>
        <w:szCs w:val="24"/>
        <w:lang w:val="ru-RU"/>
      </w:rPr>
    </w:pPr>
  </w:p>
  <w:p w:rsidR="00630EB3" w:rsidRPr="00135EB9" w:rsidRDefault="00630EB3" w:rsidP="00B85034">
    <w:pPr>
      <w:pStyle w:val="aa"/>
      <w:rPr>
        <w:rFonts w:asciiTheme="minorHAnsi" w:hAnsiTheme="minorHAnsi"/>
        <w:sz w:val="16"/>
        <w:szCs w:val="16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B69" w:rsidRDefault="00AA2B69">
      <w:r>
        <w:separator/>
      </w:r>
    </w:p>
  </w:footnote>
  <w:footnote w:type="continuationSeparator" w:id="0">
    <w:p w:rsidR="00AA2B69" w:rsidRDefault="00AA2B69" w:rsidP="00313492">
      <w:r>
        <w:continuationSeparator/>
      </w:r>
    </w:p>
    <w:p w:rsidR="00AA2B69" w:rsidRDefault="00AA2B69" w:rsidP="00313492"/>
    <w:p w:rsidR="00AA2B69" w:rsidRDefault="00AA2B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1D0E075A" wp14:editId="3E3CBDB8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3B471442" wp14:editId="30E10EB4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0048" behindDoc="1" locked="0" layoutInCell="1" allowOverlap="1" wp14:anchorId="44FDEA5B" wp14:editId="5C146C2A">
          <wp:simplePos x="0" y="0"/>
          <wp:positionH relativeFrom="page">
            <wp:posOffset>10186</wp:posOffset>
          </wp:positionH>
          <wp:positionV relativeFrom="page">
            <wp:posOffset>10795</wp:posOffset>
          </wp:positionV>
          <wp:extent cx="7614000" cy="10746000"/>
          <wp:effectExtent l="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41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 wp14:anchorId="16866F90" wp14:editId="3E7294CB">
          <wp:simplePos x="0" y="0"/>
          <wp:positionH relativeFrom="page">
            <wp:posOffset>6362065</wp:posOffset>
          </wp:positionH>
          <wp:positionV relativeFrom="page">
            <wp:posOffset>212725</wp:posOffset>
          </wp:positionV>
          <wp:extent cx="1080000" cy="795600"/>
          <wp:effectExtent l="0" t="0" r="0" b="0"/>
          <wp:wrapNone/>
          <wp:docPr id="11" name="Picture 11" descr="\\psf\Home\\Dropbox (WS Secretariat)\WSI DESIGN\WS_Logos_Updated_SJ\RGB PNG\worldskills_wh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WS_Logos_Updated_SJ\RGB PNG\worldskills_white_RGB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77696" behindDoc="1" locked="0" layoutInCell="1" allowOverlap="1" wp14:anchorId="0981B6C1" wp14:editId="6618BF8C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4" name="Picture 4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24E">
      <w:rPr>
        <w:noProof/>
        <w:lang w:val="ru-RU" w:eastAsia="ru-RU"/>
      </w:rPr>
      <w:drawing>
        <wp:anchor distT="0" distB="0" distL="114300" distR="114300" simplePos="0" relativeHeight="251678720" behindDoc="1" locked="0" layoutInCell="1" allowOverlap="1" wp14:anchorId="2AEF9D15" wp14:editId="0BAC251F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5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8AB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8A7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46F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88B7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66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A45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981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105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E26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36D2C0B"/>
    <w:multiLevelType w:val="hybridMultilevel"/>
    <w:tmpl w:val="9E4EBE3A"/>
    <w:lvl w:ilvl="0" w:tplc="62D4F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473E1A"/>
    <w:multiLevelType w:val="hybridMultilevel"/>
    <w:tmpl w:val="49BC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DF0256"/>
    <w:multiLevelType w:val="hybridMultilevel"/>
    <w:tmpl w:val="B28E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D9251C"/>
    <w:multiLevelType w:val="hybridMultilevel"/>
    <w:tmpl w:val="B0C6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DF22E2"/>
    <w:multiLevelType w:val="hybridMultilevel"/>
    <w:tmpl w:val="C9C0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9">
    <w:nsid w:val="24DA0A01"/>
    <w:multiLevelType w:val="hybridMultilevel"/>
    <w:tmpl w:val="E4FA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00B01"/>
    <w:multiLevelType w:val="hybridMultilevel"/>
    <w:tmpl w:val="C5C23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FA07DB"/>
    <w:multiLevelType w:val="hybridMultilevel"/>
    <w:tmpl w:val="FE4A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344F51"/>
    <w:multiLevelType w:val="hybridMultilevel"/>
    <w:tmpl w:val="18E6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25CCA"/>
    <w:multiLevelType w:val="multilevel"/>
    <w:tmpl w:val="23420E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8250714"/>
    <w:multiLevelType w:val="hybridMultilevel"/>
    <w:tmpl w:val="091EFEBE"/>
    <w:lvl w:ilvl="0" w:tplc="7E50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654D5"/>
    <w:multiLevelType w:val="hybridMultilevel"/>
    <w:tmpl w:val="4C3E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1493F"/>
    <w:multiLevelType w:val="hybridMultilevel"/>
    <w:tmpl w:val="7FBC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B43B0"/>
    <w:multiLevelType w:val="hybridMultilevel"/>
    <w:tmpl w:val="150E3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4A773D"/>
    <w:multiLevelType w:val="hybridMultilevel"/>
    <w:tmpl w:val="6EE6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C278B8"/>
    <w:multiLevelType w:val="hybridMultilevel"/>
    <w:tmpl w:val="0CF2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56B88"/>
    <w:multiLevelType w:val="hybridMultilevel"/>
    <w:tmpl w:val="36A8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50C0BF6"/>
    <w:multiLevelType w:val="hybridMultilevel"/>
    <w:tmpl w:val="3330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781063"/>
    <w:multiLevelType w:val="hybridMultilevel"/>
    <w:tmpl w:val="CFD4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79749E"/>
    <w:multiLevelType w:val="hybridMultilevel"/>
    <w:tmpl w:val="6206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FD39ED"/>
    <w:multiLevelType w:val="hybridMultilevel"/>
    <w:tmpl w:val="E346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1"/>
  </w:num>
  <w:num w:numId="13">
    <w:abstractNumId w:val="23"/>
  </w:num>
  <w:num w:numId="14">
    <w:abstractNumId w:val="11"/>
    <w:lvlOverride w:ilvl="0">
      <w:startOverride w:val="1"/>
    </w:lvlOverride>
  </w:num>
  <w:num w:numId="15">
    <w:abstractNumId w:val="18"/>
  </w:num>
  <w:num w:numId="16">
    <w:abstractNumId w:val="16"/>
  </w:num>
  <w:num w:numId="17">
    <w:abstractNumId w:val="10"/>
  </w:num>
  <w:num w:numId="18">
    <w:abstractNumId w:val="31"/>
  </w:num>
  <w:num w:numId="19">
    <w:abstractNumId w:val="17"/>
  </w:num>
  <w:num w:numId="20">
    <w:abstractNumId w:val="33"/>
  </w:num>
  <w:num w:numId="21">
    <w:abstractNumId w:val="27"/>
  </w:num>
  <w:num w:numId="22">
    <w:abstractNumId w:val="26"/>
  </w:num>
  <w:num w:numId="23">
    <w:abstractNumId w:val="12"/>
  </w:num>
  <w:num w:numId="24">
    <w:abstractNumId w:val="20"/>
  </w:num>
  <w:num w:numId="25">
    <w:abstractNumId w:val="19"/>
  </w:num>
  <w:num w:numId="26">
    <w:abstractNumId w:val="22"/>
  </w:num>
  <w:num w:numId="27">
    <w:abstractNumId w:val="15"/>
  </w:num>
  <w:num w:numId="28">
    <w:abstractNumId w:val="32"/>
  </w:num>
  <w:num w:numId="29">
    <w:abstractNumId w:val="14"/>
  </w:num>
  <w:num w:numId="30">
    <w:abstractNumId w:val="13"/>
  </w:num>
  <w:num w:numId="31">
    <w:abstractNumId w:val="21"/>
  </w:num>
  <w:num w:numId="32">
    <w:abstractNumId w:val="25"/>
  </w:num>
  <w:num w:numId="33">
    <w:abstractNumId w:val="28"/>
  </w:num>
  <w:num w:numId="34">
    <w:abstractNumId w:val="34"/>
  </w:num>
  <w:num w:numId="35">
    <w:abstractNumId w:val="29"/>
  </w:num>
  <w:num w:numId="36">
    <w:abstractNumId w:val="3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0"/>
    <w:rsid w:val="00017C04"/>
    <w:rsid w:val="0003526B"/>
    <w:rsid w:val="00050DCE"/>
    <w:rsid w:val="00052F06"/>
    <w:rsid w:val="00052F6D"/>
    <w:rsid w:val="00066641"/>
    <w:rsid w:val="00096AE6"/>
    <w:rsid w:val="000E219D"/>
    <w:rsid w:val="000F4A5C"/>
    <w:rsid w:val="001147E5"/>
    <w:rsid w:val="001172EF"/>
    <w:rsid w:val="0012553C"/>
    <w:rsid w:val="00134547"/>
    <w:rsid w:val="00135EB9"/>
    <w:rsid w:val="00192D2B"/>
    <w:rsid w:val="001A554B"/>
    <w:rsid w:val="001C2B30"/>
    <w:rsid w:val="001C5F88"/>
    <w:rsid w:val="001E4FDC"/>
    <w:rsid w:val="001E5A60"/>
    <w:rsid w:val="001F357C"/>
    <w:rsid w:val="00210EF3"/>
    <w:rsid w:val="002465CD"/>
    <w:rsid w:val="00264847"/>
    <w:rsid w:val="002A290D"/>
    <w:rsid w:val="002B1320"/>
    <w:rsid w:val="002D2E0E"/>
    <w:rsid w:val="00300343"/>
    <w:rsid w:val="00310F02"/>
    <w:rsid w:val="003133A3"/>
    <w:rsid w:val="00313492"/>
    <w:rsid w:val="003147E8"/>
    <w:rsid w:val="0032135D"/>
    <w:rsid w:val="00336548"/>
    <w:rsid w:val="00363918"/>
    <w:rsid w:val="00366A2E"/>
    <w:rsid w:val="0038099A"/>
    <w:rsid w:val="0038326F"/>
    <w:rsid w:val="003860B2"/>
    <w:rsid w:val="003A3137"/>
    <w:rsid w:val="003C417E"/>
    <w:rsid w:val="003F39F8"/>
    <w:rsid w:val="003F5CE5"/>
    <w:rsid w:val="00413188"/>
    <w:rsid w:val="004605D7"/>
    <w:rsid w:val="00462CB3"/>
    <w:rsid w:val="004B6102"/>
    <w:rsid w:val="004B6219"/>
    <w:rsid w:val="004C77A7"/>
    <w:rsid w:val="004D3337"/>
    <w:rsid w:val="00500C41"/>
    <w:rsid w:val="00513701"/>
    <w:rsid w:val="0051761D"/>
    <w:rsid w:val="005419F5"/>
    <w:rsid w:val="005852EA"/>
    <w:rsid w:val="005B0009"/>
    <w:rsid w:val="005B1A69"/>
    <w:rsid w:val="005C1F3D"/>
    <w:rsid w:val="005D3BD0"/>
    <w:rsid w:val="005F01CC"/>
    <w:rsid w:val="005F5C7A"/>
    <w:rsid w:val="006023B5"/>
    <w:rsid w:val="00630EB3"/>
    <w:rsid w:val="00673AA4"/>
    <w:rsid w:val="0068739B"/>
    <w:rsid w:val="00692D20"/>
    <w:rsid w:val="006E26EF"/>
    <w:rsid w:val="006E6918"/>
    <w:rsid w:val="0073201F"/>
    <w:rsid w:val="00742F5A"/>
    <w:rsid w:val="00756A28"/>
    <w:rsid w:val="00782B6E"/>
    <w:rsid w:val="007A4C1D"/>
    <w:rsid w:val="007C4741"/>
    <w:rsid w:val="007C4BB2"/>
    <w:rsid w:val="007F212B"/>
    <w:rsid w:val="008362E2"/>
    <w:rsid w:val="008429C5"/>
    <w:rsid w:val="0086575B"/>
    <w:rsid w:val="008827AA"/>
    <w:rsid w:val="008868F4"/>
    <w:rsid w:val="00887D98"/>
    <w:rsid w:val="008A3942"/>
    <w:rsid w:val="008D0279"/>
    <w:rsid w:val="008F5CF8"/>
    <w:rsid w:val="0092112F"/>
    <w:rsid w:val="00951146"/>
    <w:rsid w:val="00961639"/>
    <w:rsid w:val="0098297B"/>
    <w:rsid w:val="00987A9F"/>
    <w:rsid w:val="009A54D0"/>
    <w:rsid w:val="009B7991"/>
    <w:rsid w:val="00A77E62"/>
    <w:rsid w:val="00A80131"/>
    <w:rsid w:val="00A80243"/>
    <w:rsid w:val="00A96AFC"/>
    <w:rsid w:val="00AA2B69"/>
    <w:rsid w:val="00B019EC"/>
    <w:rsid w:val="00B11358"/>
    <w:rsid w:val="00B237E7"/>
    <w:rsid w:val="00B40AE0"/>
    <w:rsid w:val="00B4527A"/>
    <w:rsid w:val="00B5209C"/>
    <w:rsid w:val="00B53527"/>
    <w:rsid w:val="00B74F2D"/>
    <w:rsid w:val="00B85034"/>
    <w:rsid w:val="00BC0385"/>
    <w:rsid w:val="00BD124E"/>
    <w:rsid w:val="00BD6302"/>
    <w:rsid w:val="00BE3BAD"/>
    <w:rsid w:val="00BE57EF"/>
    <w:rsid w:val="00C062C2"/>
    <w:rsid w:val="00C4041E"/>
    <w:rsid w:val="00C47C3D"/>
    <w:rsid w:val="00C66DA7"/>
    <w:rsid w:val="00C77D08"/>
    <w:rsid w:val="00CC35EE"/>
    <w:rsid w:val="00CD3200"/>
    <w:rsid w:val="00D04318"/>
    <w:rsid w:val="00D04BE0"/>
    <w:rsid w:val="00D22F0A"/>
    <w:rsid w:val="00D333DE"/>
    <w:rsid w:val="00DA3F51"/>
    <w:rsid w:val="00DA68E9"/>
    <w:rsid w:val="00DC0ACF"/>
    <w:rsid w:val="00DE0020"/>
    <w:rsid w:val="00DF25B9"/>
    <w:rsid w:val="00DF298D"/>
    <w:rsid w:val="00E003B2"/>
    <w:rsid w:val="00E355A4"/>
    <w:rsid w:val="00E61E47"/>
    <w:rsid w:val="00E83E1A"/>
    <w:rsid w:val="00E85377"/>
    <w:rsid w:val="00EF6E85"/>
    <w:rsid w:val="00F0109D"/>
    <w:rsid w:val="00F4251E"/>
    <w:rsid w:val="00F42C43"/>
    <w:rsid w:val="00F70023"/>
    <w:rsid w:val="00F70A6A"/>
    <w:rsid w:val="00F729AF"/>
    <w:rsid w:val="00FA0688"/>
    <w:rsid w:val="00FC010B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4D3AE42-885B-410E-AED4-E04F0A35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16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9"/>
      </w:numPr>
      <w:ind w:left="1208" w:hanging="357"/>
      <w:contextualSpacing/>
    </w:pPr>
  </w:style>
  <w:style w:type="character" w:styleId="af2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15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16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15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15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15"/>
      </w:numPr>
      <w:ind w:left="851"/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15"/>
      </w:numPr>
      <w:ind w:left="1135"/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15"/>
      </w:numPr>
      <w:ind w:left="1418"/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16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16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10"/>
      </w:numPr>
      <w:ind w:left="1491" w:hanging="357"/>
      <w:contextualSpacing/>
    </w:pPr>
  </w:style>
  <w:style w:type="paragraph" w:styleId="af3">
    <w:name w:val="footnote text"/>
    <w:basedOn w:val="a1"/>
    <w:link w:val="af4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5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19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19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19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18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paragraph" w:customStyle="1" w:styleId="Default">
    <w:name w:val="Default"/>
    <w:rsid w:val="00E61E47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CFAA-09A4-4FF4-85E5-2FA88E74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</Template>
  <TotalTime>544</TotalTime>
  <Pages>6</Pages>
  <Words>1426</Words>
  <Characters>8131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Данагуль Байгулунова</cp:lastModifiedBy>
  <cp:revision>14</cp:revision>
  <cp:lastPrinted>2015-07-28T06:16:00Z</cp:lastPrinted>
  <dcterms:created xsi:type="dcterms:W3CDTF">2017-02-15T04:04:00Z</dcterms:created>
  <dcterms:modified xsi:type="dcterms:W3CDTF">2017-03-03T05:41:00Z</dcterms:modified>
</cp:coreProperties>
</file>