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28" w:rsidRDefault="00756A28" w:rsidP="00E61E47">
      <w:pPr>
        <w:spacing w:after="0" w:line="240" w:lineRule="auto"/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</w:pPr>
      <w:r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  <w:t>СПЕЦИФИКАЦИЯ</w:t>
      </w:r>
    </w:p>
    <w:p w:rsidR="00E61E47" w:rsidRPr="00E61E47" w:rsidRDefault="00756A28" w:rsidP="00E61E47">
      <w:pPr>
        <w:spacing w:after="0" w:line="240" w:lineRule="auto"/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</w:pPr>
      <w:r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  <w:t>СТАНДАРТОВ</w:t>
      </w:r>
      <w:r w:rsidR="00E61E47" w:rsidRPr="00E61E47"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  <w:t xml:space="preserve"> WORLDSKILLS</w:t>
      </w:r>
    </w:p>
    <w:p w:rsidR="00B85034" w:rsidRDefault="004F7DD2" w:rsidP="00313492">
      <w:pPr>
        <w:pStyle w:val="ac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КОМПЕТЕНЦИЯ 34</w:t>
      </w:r>
    </w:p>
    <w:p w:rsidR="00AE7CC8" w:rsidRPr="00AE7CC8" w:rsidRDefault="00AE7CC8" w:rsidP="00AE7CC8">
      <w:pPr>
        <w:autoSpaceDE w:val="0"/>
        <w:autoSpaceDN w:val="0"/>
        <w:adjustRightInd w:val="0"/>
        <w:spacing w:after="0" w:line="240" w:lineRule="auto"/>
        <w:rPr>
          <w:rFonts w:ascii="Frutiger LT Com 45 Light" w:hAnsi="Frutiger LT Com 45 Light" w:cs="Frutiger LT Com 45 Light"/>
          <w:color w:val="000000"/>
          <w:sz w:val="24"/>
          <w:szCs w:val="24"/>
          <w:lang w:val="ru-RU"/>
        </w:rPr>
      </w:pPr>
    </w:p>
    <w:p w:rsidR="008827AA" w:rsidRPr="0014324D" w:rsidRDefault="00DD23E0" w:rsidP="00AE7CC8">
      <w:pPr>
        <w:rPr>
          <w:rFonts w:eastAsiaTheme="minorEastAsia"/>
          <w:color w:val="00594F"/>
          <w:spacing w:val="15"/>
          <w:sz w:val="40"/>
          <w:szCs w:val="40"/>
          <w:lang w:val="ru-RU"/>
        </w:rPr>
      </w:pPr>
      <w:r>
        <w:rPr>
          <w:rFonts w:eastAsiaTheme="minorEastAsia"/>
          <w:color w:val="00594F"/>
          <w:spacing w:val="15"/>
          <w:sz w:val="40"/>
          <w:szCs w:val="40"/>
          <w:lang w:val="ru-RU"/>
        </w:rPr>
        <w:t>Поварское дело</w:t>
      </w:r>
    </w:p>
    <w:p w:rsidR="008827AA" w:rsidRPr="00C47C3D" w:rsidRDefault="008827AA" w:rsidP="001C2B30">
      <w:pPr>
        <w:rPr>
          <w:lang w:val="fr-FR"/>
        </w:rPr>
      </w:pPr>
    </w:p>
    <w:p w:rsidR="008827AA" w:rsidRPr="00C47C3D" w:rsidRDefault="008827AA" w:rsidP="001C2B30">
      <w:pPr>
        <w:rPr>
          <w:lang w:val="fr-FR"/>
        </w:rPr>
      </w:pPr>
    </w:p>
    <w:p w:rsidR="003F39F8" w:rsidRPr="00E61E47" w:rsidRDefault="003F39F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F39F8" w:rsidRPr="00E61E47" w:rsidRDefault="003F39F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F39F8" w:rsidRPr="00E61E47" w:rsidRDefault="003F39F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F39F8" w:rsidRPr="00E61E47" w:rsidRDefault="003F39F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36548" w:rsidRPr="00F42C43" w:rsidRDefault="0033654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42C43" w:rsidRDefault="00E61E47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42C43" w:rsidRDefault="00E61E47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42C43" w:rsidRDefault="00E61E47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42C43" w:rsidRDefault="00E61E47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36548" w:rsidRPr="00F42C43" w:rsidRDefault="00336548" w:rsidP="00336548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42C43" w:rsidRDefault="00E61E47" w:rsidP="00336548">
      <w:pPr>
        <w:rPr>
          <w:lang w:val="ru-RU"/>
        </w:rPr>
      </w:pPr>
    </w:p>
    <w:p w:rsidR="00336548" w:rsidRPr="00F42C43" w:rsidRDefault="00336548" w:rsidP="00336548">
      <w:pPr>
        <w:rPr>
          <w:lang w:val="ru-RU"/>
        </w:rPr>
      </w:pPr>
    </w:p>
    <w:p w:rsidR="00336548" w:rsidRPr="00F42C43" w:rsidRDefault="00336548" w:rsidP="00336548">
      <w:pPr>
        <w:pStyle w:val="a0"/>
        <w:numPr>
          <w:ilvl w:val="0"/>
          <w:numId w:val="0"/>
        </w:numPr>
        <w:ind w:left="284" w:hanging="284"/>
        <w:rPr>
          <w:lang w:val="ru-RU"/>
        </w:rPr>
      </w:pPr>
    </w:p>
    <w:p w:rsidR="00336548" w:rsidRPr="00F42C43" w:rsidRDefault="00336548" w:rsidP="00336548">
      <w:pPr>
        <w:pStyle w:val="a0"/>
        <w:numPr>
          <w:ilvl w:val="0"/>
          <w:numId w:val="0"/>
        </w:numPr>
        <w:rPr>
          <w:rFonts w:ascii="Frutiger LT Com 45 Light" w:hAnsi="Frutiger LT Com 45 Light"/>
          <w:lang w:val="ru-RU"/>
        </w:rPr>
        <w:sectPr w:rsidR="00336548" w:rsidRPr="00F42C43" w:rsidSect="001C5F88">
          <w:headerReference w:type="default" r:id="rId8"/>
          <w:headerReference w:type="first" r:id="rId9"/>
          <w:footerReference w:type="first" r:id="rId10"/>
          <w:pgSz w:w="11906" w:h="16838" w:code="9"/>
          <w:pgMar w:top="1985" w:right="1134" w:bottom="1985" w:left="1134" w:header="567" w:footer="567" w:gutter="0"/>
          <w:cols w:space="708"/>
          <w:titlePg/>
          <w:docGrid w:linePitch="360"/>
        </w:sectPr>
      </w:pPr>
    </w:p>
    <w:p w:rsidR="00A80131" w:rsidRPr="00756A28" w:rsidRDefault="00756A28" w:rsidP="00E61E47">
      <w:pPr>
        <w:rPr>
          <w:rStyle w:val="11"/>
          <w:rFonts w:asciiTheme="minorHAnsi" w:hAnsiTheme="minorHAnsi"/>
          <w:lang w:val="ru-RU"/>
        </w:rPr>
      </w:pPr>
      <w:r>
        <w:rPr>
          <w:rStyle w:val="11"/>
          <w:rFonts w:asciiTheme="minorHAnsi" w:hAnsiTheme="minorHAnsi"/>
          <w:lang w:val="ru-RU"/>
        </w:rPr>
        <w:lastRenderedPageBreak/>
        <w:t xml:space="preserve">СПЕЦИФИКАЦИЯ СТАНДАРТОВ </w:t>
      </w:r>
      <w:r w:rsidRPr="00756A28">
        <w:rPr>
          <w:rStyle w:val="11"/>
          <w:rFonts w:asciiTheme="minorHAnsi" w:hAnsiTheme="minorHAnsi"/>
          <w:lang w:val="ru-RU"/>
        </w:rPr>
        <w:t>WORLDSKILLS (wsss)</w:t>
      </w:r>
    </w:p>
    <w:p w:rsidR="00B85034" w:rsidRPr="00B5209C" w:rsidRDefault="00B85034" w:rsidP="00E61E47">
      <w:pPr>
        <w:rPr>
          <w:b/>
          <w:caps/>
          <w:szCs w:val="20"/>
          <w:lang w:val="ru-RU"/>
        </w:rPr>
      </w:pPr>
      <w:r w:rsidRPr="00B85034">
        <w:rPr>
          <w:b/>
          <w:caps/>
          <w:szCs w:val="20"/>
          <w:lang w:val="ru-RU"/>
        </w:rPr>
        <w:t>ОБЩИЕ</w:t>
      </w:r>
      <w:r w:rsidRPr="003F5CE5">
        <w:rPr>
          <w:b/>
          <w:caps/>
          <w:szCs w:val="20"/>
          <w:lang w:val="ru-RU"/>
        </w:rPr>
        <w:t xml:space="preserve"> </w:t>
      </w:r>
      <w:r>
        <w:rPr>
          <w:b/>
          <w:caps/>
          <w:szCs w:val="20"/>
          <w:lang w:val="ru-RU"/>
        </w:rPr>
        <w:t>ПРИМЕЧАНИЯ</w:t>
      </w:r>
      <w:r w:rsidRPr="003F5CE5">
        <w:rPr>
          <w:b/>
          <w:caps/>
          <w:szCs w:val="20"/>
          <w:lang w:val="ru-RU"/>
        </w:rPr>
        <w:t xml:space="preserve"> </w:t>
      </w:r>
      <w:r w:rsidRPr="00B85034">
        <w:rPr>
          <w:b/>
          <w:caps/>
          <w:szCs w:val="20"/>
          <w:lang w:val="ru-RU"/>
        </w:rPr>
        <w:t>ПО</w:t>
      </w:r>
      <w:r w:rsidRPr="003F5CE5">
        <w:rPr>
          <w:b/>
          <w:caps/>
          <w:szCs w:val="20"/>
          <w:lang w:val="ru-RU"/>
        </w:rPr>
        <w:t xml:space="preserve"> </w:t>
      </w:r>
      <w:r w:rsidR="00756A28">
        <w:rPr>
          <w:b/>
          <w:caps/>
          <w:szCs w:val="20"/>
          <w:lang w:val="en-US"/>
        </w:rPr>
        <w:t>wsss</w:t>
      </w:r>
    </w:p>
    <w:p w:rsidR="00756A28" w:rsidRPr="00B5209C" w:rsidRDefault="00756A28" w:rsidP="00E61E47">
      <w:pPr>
        <w:rPr>
          <w:b/>
          <w:caps/>
          <w:szCs w:val="20"/>
          <w:lang w:val="ru-RU"/>
        </w:rPr>
      </w:pP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</w:rPr>
        <w:t>WSSS</w:t>
      </w:r>
      <w:r w:rsidRPr="005B0009">
        <w:rPr>
          <w:rFonts w:ascii="Frutiger LT Com 45 Light" w:hAnsi="Frutiger LT Com 45 Light"/>
          <w:sz w:val="22"/>
          <w:lang w:val="ru-RU"/>
        </w:rPr>
        <w:t xml:space="preserve"> определяет знания, понимание и конкретные навыки, которые лежат в основе лучшей международной практики в области технического и профессионального исполнения. Она должна отражать общее глобальное понимание того, что </w:t>
      </w:r>
      <w:r>
        <w:rPr>
          <w:rFonts w:ascii="Frutiger LT Com 45 Light" w:hAnsi="Frutiger LT Com 45 Light"/>
          <w:sz w:val="22"/>
          <w:lang w:val="ru-RU"/>
        </w:rPr>
        <w:t>связанная с этим работа(-ы) или</w:t>
      </w:r>
      <w:r w:rsidRPr="005B0009">
        <w:rPr>
          <w:rFonts w:ascii="Frutiger LT Com 45 Light" w:hAnsi="Frutiger LT Com 45 Light"/>
          <w:sz w:val="22"/>
          <w:lang w:val="ru-RU"/>
        </w:rPr>
        <w:t xml:space="preserve"> деятельность(-и) представляют для промышленности и бизнеса (</w:t>
      </w:r>
      <w:r w:rsidRPr="005B0009">
        <w:rPr>
          <w:rFonts w:ascii="Frutiger LT Com 45 Light" w:hAnsi="Frutiger LT Com 45 Light"/>
          <w:sz w:val="22"/>
        </w:rPr>
        <w:t>Www</w:t>
      </w:r>
      <w:r w:rsidRPr="005B0009">
        <w:rPr>
          <w:rFonts w:ascii="Frutiger LT Com 45 Light" w:hAnsi="Frutiger LT Com 45 Light"/>
          <w:sz w:val="22"/>
          <w:lang w:val="ru-RU"/>
        </w:rPr>
        <w:t>.</w:t>
      </w:r>
      <w:proofErr w:type="spellStart"/>
      <w:r w:rsidRPr="005B0009">
        <w:rPr>
          <w:rFonts w:ascii="Frutiger LT Com 45 Light" w:hAnsi="Frutiger LT Com 45 Light"/>
          <w:sz w:val="22"/>
        </w:rPr>
        <w:t>worldskills</w:t>
      </w:r>
      <w:proofErr w:type="spellEnd"/>
      <w:r w:rsidRPr="005B0009">
        <w:rPr>
          <w:rFonts w:ascii="Frutiger LT Com 45 Light" w:hAnsi="Frutiger LT Com 45 Light"/>
          <w:sz w:val="22"/>
          <w:lang w:val="ru-RU"/>
        </w:rPr>
        <w:t>.</w:t>
      </w:r>
      <w:r w:rsidRPr="005B0009">
        <w:rPr>
          <w:rFonts w:ascii="Frutiger LT Com 45 Light" w:hAnsi="Frutiger LT Com 45 Light"/>
          <w:sz w:val="22"/>
        </w:rPr>
        <w:t>org</w:t>
      </w:r>
      <w:r w:rsidRPr="005B0009">
        <w:rPr>
          <w:rFonts w:ascii="Frutiger LT Com 45 Light" w:hAnsi="Frutiger LT Com 45 Light"/>
          <w:sz w:val="22"/>
          <w:lang w:val="ru-RU"/>
        </w:rPr>
        <w:t>/</w:t>
      </w:r>
      <w:r w:rsidRPr="005B0009">
        <w:rPr>
          <w:rFonts w:ascii="Frutiger LT Com 45 Light" w:hAnsi="Frutiger LT Com 45 Light"/>
          <w:sz w:val="22"/>
        </w:rPr>
        <w:t>WSSS</w:t>
      </w:r>
      <w:r w:rsidRPr="005B0009">
        <w:rPr>
          <w:rFonts w:ascii="Frutiger LT Com 45 Light" w:hAnsi="Frutiger LT Com 45 Light"/>
          <w:sz w:val="22"/>
          <w:lang w:val="ru-RU"/>
        </w:rPr>
        <w:t>).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 xml:space="preserve">Целью конкурса профессионального мастерства является провести лучшую международную практику, как это описано в </w:t>
      </w:r>
      <w:r w:rsidRPr="005B0009">
        <w:rPr>
          <w:rFonts w:ascii="Frutiger LT Com 45 Light" w:hAnsi="Frutiger LT Com 45 Light"/>
          <w:sz w:val="22"/>
        </w:rPr>
        <w:t>WSSS</w:t>
      </w:r>
      <w:r w:rsidRPr="005B0009">
        <w:rPr>
          <w:rFonts w:ascii="Frutiger LT Com 45 Light" w:hAnsi="Frutiger LT Com 45 Light"/>
          <w:sz w:val="22"/>
          <w:lang w:val="ru-RU"/>
        </w:rPr>
        <w:t>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>
        <w:rPr>
          <w:rFonts w:ascii="Frutiger LT Com 45 Light" w:hAnsi="Frutiger LT Com 45 Light"/>
          <w:sz w:val="22"/>
          <w:lang w:val="ru-RU"/>
        </w:rPr>
        <w:t>Оценивание знаний и понимания</w:t>
      </w:r>
      <w:r w:rsidRPr="005B0009">
        <w:rPr>
          <w:rFonts w:ascii="Frutiger LT Com 45 Light" w:hAnsi="Frutiger LT Com 45 Light"/>
          <w:sz w:val="22"/>
          <w:lang w:val="ru-RU"/>
        </w:rPr>
        <w:t xml:space="preserve"> в конкурсе профессионального мастерства будет выполняться наряду с оцениванием представления работы. Отдельных испытаний на знание и понимание проходить не будет.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>Схема оценивания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3F5CE5" w:rsidRPr="00B85034" w:rsidRDefault="005B0009" w:rsidP="005B0009">
      <w:pPr>
        <w:jc w:val="both"/>
        <w:rPr>
          <w:rFonts w:asciiTheme="minorHAnsi" w:hAnsiTheme="minorHAnsi" w:cs="Frutiger LT Com 45 Light"/>
          <w:sz w:val="22"/>
          <w:szCs w:val="20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>Схема оценивания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5B0009" w:rsidRPr="00B5209C" w:rsidRDefault="005B0009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5B0009" w:rsidRDefault="005B0009" w:rsidP="00B85034">
      <w:pPr>
        <w:rPr>
          <w:b/>
          <w:caps/>
          <w:szCs w:val="20"/>
          <w:lang w:val="ru-RU"/>
        </w:rPr>
      </w:pPr>
      <w:r w:rsidRPr="005B0009">
        <w:rPr>
          <w:b/>
          <w:caps/>
          <w:szCs w:val="20"/>
          <w:lang w:val="ru-RU"/>
        </w:rPr>
        <w:lastRenderedPageBreak/>
        <w:t>СПЕЦИФИКАЦИЯ СТАНДАРТОВ WORLDSKILLS</w:t>
      </w:r>
    </w:p>
    <w:tbl>
      <w:tblPr>
        <w:tblStyle w:val="WSI-Table"/>
        <w:tblW w:w="0" w:type="auto"/>
        <w:tblLook w:val="04A0" w:firstRow="1" w:lastRow="0" w:firstColumn="1" w:lastColumn="0" w:noHBand="0" w:noVBand="1"/>
      </w:tblPr>
      <w:tblGrid>
        <w:gridCol w:w="1129"/>
        <w:gridCol w:w="7107"/>
        <w:gridCol w:w="1382"/>
      </w:tblGrid>
      <w:tr w:rsidR="00B85034" w:rsidTr="00AE7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18" w:type="dxa"/>
            <w:gridSpan w:val="3"/>
          </w:tcPr>
          <w:tbl>
            <w:tblPr>
              <w:tblW w:w="962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9"/>
              <w:gridCol w:w="8620"/>
            </w:tblGrid>
            <w:tr w:rsidR="00B85034" w:rsidRPr="005B0009" w:rsidTr="005B0009">
              <w:trPr>
                <w:trHeight w:val="368"/>
              </w:trPr>
              <w:tc>
                <w:tcPr>
                  <w:tcW w:w="0" w:type="auto"/>
                </w:tcPr>
                <w:p w:rsidR="00B85034" w:rsidRPr="00B85034" w:rsidRDefault="005B0009" w:rsidP="00B850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rutiger LT Com 45 Light" w:hAnsi="Frutiger LT Com 45 Light" w:cs="Frutiger LT Com 45 Light"/>
                      <w:b/>
                      <w:color w:val="000000"/>
                      <w:szCs w:val="20"/>
                      <w:lang w:val="ru-RU"/>
                    </w:rPr>
                  </w:pPr>
                  <w:r w:rsidRPr="005B0009">
                    <w:rPr>
                      <w:rFonts w:ascii="Frutiger LT Com 45 Light" w:hAnsi="Frutiger LT Com 45 Light"/>
                      <w:b/>
                      <w:shd w:val="clear" w:color="auto" w:fill="92D050"/>
                    </w:rPr>
                    <w:t xml:space="preserve">РАЗДЕЛ                                                                         </w:t>
                  </w:r>
                </w:p>
              </w:tc>
              <w:tc>
                <w:tcPr>
                  <w:tcW w:w="8662" w:type="dxa"/>
                </w:tcPr>
                <w:p w:rsidR="00B85034" w:rsidRPr="00B85034" w:rsidRDefault="005B0009" w:rsidP="00B850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rutiger LT Com 45 Light" w:hAnsi="Frutiger LT Com 45 Light" w:cs="Frutiger LT Com 45 Light"/>
                      <w:b/>
                      <w:color w:val="000000"/>
                      <w:szCs w:val="20"/>
                      <w:lang w:val="ru-RU"/>
                    </w:rPr>
                  </w:pPr>
                  <w:r w:rsidRPr="005B0009">
                    <w:rPr>
                      <w:rFonts w:asciiTheme="minorHAnsi" w:hAnsiTheme="minorHAnsi" w:cs="Frutiger LT Com 45 Light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</w:t>
                  </w:r>
                  <w:r w:rsidR="00B85034" w:rsidRPr="005B0009">
                    <w:rPr>
                      <w:rFonts w:asciiTheme="minorHAnsi" w:hAnsiTheme="minorHAnsi" w:cs="Frutiger LT Com 45 Light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             </w:t>
                  </w:r>
                  <w:r w:rsidRPr="005B0009">
                    <w:rPr>
                      <w:rFonts w:asciiTheme="minorHAnsi" w:hAnsiTheme="minorHAnsi" w:cs="Frutiger LT Com 45 Light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</w:t>
                  </w:r>
                  <w:r w:rsidR="00B85034" w:rsidRPr="005B0009">
                    <w:rPr>
                      <w:rFonts w:asciiTheme="minorHAnsi" w:hAnsiTheme="minorHAnsi" w:cs="Frutiger LT Com 45 Light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</w:t>
                  </w:r>
                  <w:r w:rsidRPr="005B0009">
                    <w:rPr>
                      <w:rFonts w:ascii="Frutiger LT Com 45 Light" w:hAnsi="Frutiger LT Com 45 Light"/>
                      <w:b/>
                      <w:shd w:val="clear" w:color="auto" w:fill="92D050"/>
                    </w:rPr>
                    <w:t>ОТНОСИТЕЛЬНАЯ ЗНАЧИМОСТЬ (%</w:t>
                  </w:r>
                  <w:r w:rsidRPr="005B0009">
                    <w:rPr>
                      <w:rFonts w:ascii="Frutiger LT Com 45 Light" w:hAnsi="Frutiger LT Com 45 Light"/>
                      <w:b/>
                    </w:rPr>
                    <w:t>)</w:t>
                  </w:r>
                </w:p>
              </w:tc>
            </w:tr>
          </w:tbl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</w:tr>
      <w:tr w:rsidR="00202BF4" w:rsidRPr="005B0009" w:rsidTr="00DD23E0">
        <w:tc>
          <w:tcPr>
            <w:tcW w:w="1172" w:type="dxa"/>
            <w:shd w:val="clear" w:color="auto" w:fill="385623" w:themeFill="accent6" w:themeFillShade="80"/>
          </w:tcPr>
          <w:p w:rsidR="00B85034" w:rsidRPr="005B0009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1 </w:t>
            </w:r>
          </w:p>
        </w:tc>
        <w:tc>
          <w:tcPr>
            <w:tcW w:w="7013" w:type="dxa"/>
            <w:shd w:val="clear" w:color="auto" w:fill="385623" w:themeFill="accent6" w:themeFillShade="80"/>
          </w:tcPr>
          <w:p w:rsidR="00B85034" w:rsidRPr="005B0009" w:rsidRDefault="005B0009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rFonts w:ascii="Times New Roman" w:hAnsi="Times New Roman" w:cs="Times New Roman"/>
                <w:b/>
                <w:color w:val="FFFFFF" w:themeColor="background1"/>
              </w:rPr>
              <w:t>Организация работы</w:t>
            </w:r>
          </w:p>
        </w:tc>
        <w:tc>
          <w:tcPr>
            <w:tcW w:w="1433" w:type="dxa"/>
            <w:shd w:val="clear" w:color="auto" w:fill="385623" w:themeFill="accent6" w:themeFillShade="80"/>
          </w:tcPr>
          <w:p w:rsidR="00B85034" w:rsidRPr="005B0009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</w:tr>
      <w:tr w:rsidR="00202BF4" w:rsidRPr="00C54AA2" w:rsidTr="00DD23E0">
        <w:tc>
          <w:tcPr>
            <w:tcW w:w="1172" w:type="dxa"/>
          </w:tcPr>
          <w:p w:rsidR="00AE7CC8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013" w:type="dxa"/>
          </w:tcPr>
          <w:p w:rsidR="00F57D3A" w:rsidRPr="00F57D3A" w:rsidRDefault="00C54AA2" w:rsidP="00F57D3A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="00F57D3A" w:rsidRPr="00F57D3A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C54AA2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="00F57D3A" w:rsidRPr="00F57D3A">
              <w:rPr>
                <w:rFonts w:ascii="Frutiger LT Com 45 Light" w:hAnsi="Frutiger LT Com 45 Light"/>
                <w:color w:val="4BACC6"/>
                <w:lang w:val="ru-RU"/>
              </w:rPr>
              <w:t xml:space="preserve"> знать и понимать:</w:t>
            </w:r>
          </w:p>
          <w:p w:rsidR="00F57D3A" w:rsidRPr="00F57D3A" w:rsidRDefault="00F57D3A" w:rsidP="00836076">
            <w:pPr>
              <w:pStyle w:val="af1"/>
              <w:numPr>
                <w:ilvl w:val="0"/>
                <w:numId w:val="7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>Все внутренние правила</w:t>
            </w:r>
          </w:p>
          <w:p w:rsidR="00F57D3A" w:rsidRPr="00F57D3A" w:rsidRDefault="00F57D3A" w:rsidP="00836076">
            <w:pPr>
              <w:pStyle w:val="af1"/>
              <w:numPr>
                <w:ilvl w:val="0"/>
                <w:numId w:val="7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>Организацию и структуру гостиничного и ресторанного обслуживания</w:t>
            </w:r>
          </w:p>
          <w:p w:rsidR="00F57D3A" w:rsidRPr="00F57D3A" w:rsidRDefault="00F57D3A" w:rsidP="00836076">
            <w:pPr>
              <w:pStyle w:val="af1"/>
              <w:numPr>
                <w:ilvl w:val="0"/>
                <w:numId w:val="7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>Важность эффективной командной работы</w:t>
            </w:r>
          </w:p>
          <w:p w:rsidR="00F57D3A" w:rsidRPr="00F57D3A" w:rsidRDefault="00F57D3A" w:rsidP="00836076">
            <w:pPr>
              <w:pStyle w:val="af1"/>
              <w:numPr>
                <w:ilvl w:val="0"/>
                <w:numId w:val="7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>Как использовать и ухаживать за специальными инструментами, используемыми в гастрономии</w:t>
            </w:r>
          </w:p>
          <w:p w:rsidR="00F57D3A" w:rsidRPr="00F57D3A" w:rsidRDefault="00F57D3A" w:rsidP="00836076">
            <w:pPr>
              <w:pStyle w:val="af1"/>
              <w:numPr>
                <w:ilvl w:val="0"/>
                <w:numId w:val="7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>Роль профессионального повара в производстве меню и блюд</w:t>
            </w:r>
          </w:p>
          <w:p w:rsidR="00F57D3A" w:rsidRPr="00F57D3A" w:rsidRDefault="00F57D3A" w:rsidP="00836076">
            <w:pPr>
              <w:pStyle w:val="af1"/>
              <w:numPr>
                <w:ilvl w:val="0"/>
                <w:numId w:val="7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>Важность непрерывного профессионального развития для поддержания знаний нынешних тенденций в рамках кулинарного искусства</w:t>
            </w:r>
          </w:p>
          <w:p w:rsidR="00AE7CC8" w:rsidRPr="00F57D3A" w:rsidRDefault="00F57D3A" w:rsidP="00836076">
            <w:pPr>
              <w:pStyle w:val="af1"/>
              <w:numPr>
                <w:ilvl w:val="0"/>
                <w:numId w:val="7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>Как планировать хорошо сбалансированное меню для целого ряда случаев и ситуаций и в рамках заданных ограничений и бюджетов</w:t>
            </w:r>
            <w:r w:rsidR="00DD23E0" w:rsidRPr="00F57D3A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433" w:type="dxa"/>
          </w:tcPr>
          <w:p w:rsidR="00AE7CC8" w:rsidRPr="00F57D3A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202BF4" w:rsidRPr="00C54AA2" w:rsidTr="00DD23E0">
        <w:tc>
          <w:tcPr>
            <w:tcW w:w="1172" w:type="dxa"/>
          </w:tcPr>
          <w:p w:rsidR="00AE7CC8" w:rsidRPr="00F57D3A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013" w:type="dxa"/>
          </w:tcPr>
          <w:p w:rsidR="00F57D3A" w:rsidRPr="00BA0D17" w:rsidRDefault="00C54AA2" w:rsidP="00BA0D17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="00F57D3A" w:rsidRPr="00BA0D17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C54AA2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="00F57D3A" w:rsidRPr="00BA0D17">
              <w:rPr>
                <w:rFonts w:ascii="Frutiger LT Com 45 Light" w:hAnsi="Frutiger LT Com 45 Light"/>
                <w:color w:val="4BACC6"/>
                <w:lang w:val="ru-RU"/>
              </w:rPr>
              <w:t xml:space="preserve"> уметь:</w:t>
            </w:r>
          </w:p>
          <w:p w:rsidR="00BA0D17" w:rsidRPr="00BA0D17" w:rsidRDefault="00F57D3A" w:rsidP="00836076">
            <w:pPr>
              <w:pStyle w:val="af1"/>
              <w:numPr>
                <w:ilvl w:val="0"/>
                <w:numId w:val="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Поддерживать стандарты качества на протяжении всего производства, даже под давлением</w:t>
            </w:r>
          </w:p>
          <w:p w:rsidR="00BA0D17" w:rsidRPr="00BA0D17" w:rsidRDefault="004F0BEB" w:rsidP="00836076">
            <w:pPr>
              <w:pStyle w:val="af1"/>
              <w:numPr>
                <w:ilvl w:val="0"/>
                <w:numId w:val="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Подготавливать планы работы для отдельных блюд и для подготовки меню. Планировать ежедневную работу для себя и других.</w:t>
            </w:r>
          </w:p>
          <w:p w:rsidR="00BA0D17" w:rsidRPr="00BA0D17" w:rsidRDefault="004F0BEB" w:rsidP="00836076">
            <w:pPr>
              <w:pStyle w:val="af1"/>
              <w:numPr>
                <w:ilvl w:val="0"/>
                <w:numId w:val="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Координировать все подготовительные задачи перед обслуживанием</w:t>
            </w:r>
          </w:p>
          <w:p w:rsidR="00BA0D17" w:rsidRPr="00BA0D17" w:rsidRDefault="004F0BEB" w:rsidP="00836076">
            <w:pPr>
              <w:pStyle w:val="af1"/>
              <w:numPr>
                <w:ilvl w:val="0"/>
                <w:numId w:val="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Расставлять приоритеты в работе, чтобы дифференцировать важные вопросы, от менее важных</w:t>
            </w:r>
          </w:p>
          <w:p w:rsidR="00BA0D17" w:rsidRPr="00BA0D17" w:rsidRDefault="004F0BEB" w:rsidP="00836076">
            <w:pPr>
              <w:pStyle w:val="af1"/>
              <w:numPr>
                <w:ilvl w:val="0"/>
                <w:numId w:val="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Оптимизировать рабочий процесс</w:t>
            </w:r>
          </w:p>
          <w:p w:rsidR="00BA0D17" w:rsidRPr="00BA0D17" w:rsidRDefault="00467E81" w:rsidP="00836076">
            <w:pPr>
              <w:pStyle w:val="af1"/>
              <w:numPr>
                <w:ilvl w:val="0"/>
                <w:numId w:val="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Эффективно функционировать во всех областях кухни</w:t>
            </w:r>
          </w:p>
          <w:p w:rsidR="00BA0D17" w:rsidRPr="00BA0D17" w:rsidRDefault="00467E81" w:rsidP="00836076">
            <w:pPr>
              <w:pStyle w:val="af1"/>
              <w:numPr>
                <w:ilvl w:val="0"/>
                <w:numId w:val="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Распределять временные и трудовые ресурсы</w:t>
            </w:r>
          </w:p>
          <w:p w:rsidR="00BA0D17" w:rsidRPr="00BA0D17" w:rsidRDefault="00467E81" w:rsidP="00836076">
            <w:pPr>
              <w:pStyle w:val="af1"/>
              <w:numPr>
                <w:ilvl w:val="0"/>
                <w:numId w:val="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Обнаруживать конфликты, принимать меры и находить решения совместно с командой</w:t>
            </w:r>
          </w:p>
          <w:p w:rsidR="00BA0D17" w:rsidRPr="00BA0D17" w:rsidRDefault="00467E81" w:rsidP="00836076">
            <w:pPr>
              <w:pStyle w:val="af1"/>
              <w:numPr>
                <w:ilvl w:val="0"/>
                <w:numId w:val="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Экономично использовать кухонную утварь</w:t>
            </w:r>
          </w:p>
          <w:p w:rsidR="00BA0D17" w:rsidRPr="00BA0D17" w:rsidRDefault="00467E81" w:rsidP="00836076">
            <w:pPr>
              <w:pStyle w:val="af1"/>
              <w:numPr>
                <w:ilvl w:val="0"/>
                <w:numId w:val="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Правильно и безопасно использовать традиционные кухонные приспособления</w:t>
            </w:r>
          </w:p>
          <w:p w:rsidR="00BA0D17" w:rsidRPr="00BA0D17" w:rsidRDefault="00467E81" w:rsidP="00836076">
            <w:pPr>
              <w:pStyle w:val="af1"/>
              <w:numPr>
                <w:ilvl w:val="0"/>
                <w:numId w:val="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Применять действующее законодательство о торговле пищевыми продуктами</w:t>
            </w:r>
          </w:p>
          <w:p w:rsidR="00BA0D17" w:rsidRPr="00BA0D17" w:rsidRDefault="00DB2F65" w:rsidP="00836076">
            <w:pPr>
              <w:pStyle w:val="af1"/>
              <w:numPr>
                <w:ilvl w:val="0"/>
                <w:numId w:val="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Быть ответственным и гибким в непредвиденных ситуациях</w:t>
            </w:r>
          </w:p>
          <w:p w:rsidR="00BA0D17" w:rsidRPr="00BA0D17" w:rsidRDefault="00DB2F65" w:rsidP="00836076">
            <w:pPr>
              <w:pStyle w:val="af1"/>
              <w:numPr>
                <w:ilvl w:val="0"/>
                <w:numId w:val="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Адаптировать методы работы к различным ситуациям и быть эффективным членом команды</w:t>
            </w:r>
          </w:p>
          <w:p w:rsidR="00BA0D17" w:rsidRPr="00BA0D17" w:rsidRDefault="00DB2F65" w:rsidP="00836076">
            <w:pPr>
              <w:pStyle w:val="af1"/>
              <w:numPr>
                <w:ilvl w:val="0"/>
                <w:numId w:val="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Вносить предложения по улучшению операционных процедур</w:t>
            </w:r>
          </w:p>
          <w:p w:rsidR="00BA0D17" w:rsidRPr="00BA0D17" w:rsidRDefault="00BA0D17" w:rsidP="00836076">
            <w:pPr>
              <w:pStyle w:val="af1"/>
              <w:numPr>
                <w:ilvl w:val="0"/>
                <w:numId w:val="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Создавать</w:t>
            </w:r>
            <w:r w:rsidR="00DB2F65" w:rsidRPr="00BA0D17">
              <w:rPr>
                <w:rFonts w:ascii="Frutiger LT Com 45 Light" w:hAnsi="Frutiger LT Com 45 Light"/>
                <w:color w:val="4BACC6"/>
                <w:lang w:val="ru-RU"/>
              </w:rPr>
              <w:t xml:space="preserve"> и адаптировать рецепты </w:t>
            </w: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собственных</w:t>
            </w:r>
            <w:r w:rsidR="00DB2F65" w:rsidRPr="00BA0D17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блюд</w:t>
            </w:r>
            <w:r w:rsidR="00DB2F65" w:rsidRPr="00BA0D17">
              <w:rPr>
                <w:rFonts w:ascii="Frutiger LT Com 45 Light" w:hAnsi="Frutiger LT Com 45 Light"/>
                <w:color w:val="4BACC6"/>
                <w:lang w:val="ru-RU"/>
              </w:rPr>
              <w:t xml:space="preserve"> и развивать их дальше</w:t>
            </w:r>
          </w:p>
          <w:p w:rsidR="00BA0D17" w:rsidRPr="00BA0D17" w:rsidRDefault="00BA0D17" w:rsidP="00836076">
            <w:pPr>
              <w:pStyle w:val="af1"/>
              <w:numPr>
                <w:ilvl w:val="0"/>
                <w:numId w:val="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Демонстрировать чувство и понимание ингредиентов и быть в состоянии создать блюда без рецептов</w:t>
            </w:r>
          </w:p>
          <w:p w:rsidR="00BA0D17" w:rsidRPr="00BA0D17" w:rsidRDefault="00BA0D17" w:rsidP="00836076">
            <w:pPr>
              <w:pStyle w:val="af1"/>
              <w:numPr>
                <w:ilvl w:val="0"/>
                <w:numId w:val="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Рачительно относиться ко всем товарам</w:t>
            </w:r>
          </w:p>
          <w:p w:rsidR="00BA0D17" w:rsidRPr="00BA0D17" w:rsidRDefault="00BA0D17" w:rsidP="00836076">
            <w:pPr>
              <w:pStyle w:val="af1"/>
              <w:numPr>
                <w:ilvl w:val="0"/>
                <w:numId w:val="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Выносить суждения о личной работоспособности, избегать нежелательного стресса</w:t>
            </w:r>
          </w:p>
          <w:p w:rsidR="00BA0D17" w:rsidRPr="00BA0D17" w:rsidRDefault="00BA0D17" w:rsidP="00836076">
            <w:pPr>
              <w:pStyle w:val="af1"/>
              <w:numPr>
                <w:ilvl w:val="0"/>
                <w:numId w:val="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Самостоятельно ставить себе задачи и выполнять их</w:t>
            </w:r>
          </w:p>
          <w:p w:rsidR="00AE7CC8" w:rsidRPr="005E4A31" w:rsidRDefault="00BA0D17" w:rsidP="00836076">
            <w:pPr>
              <w:pStyle w:val="af1"/>
              <w:numPr>
                <w:ilvl w:val="0"/>
                <w:numId w:val="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>Брать личную ответственность за собственное непрерывное профессиональное развитие</w:t>
            </w:r>
            <w:r w:rsidR="00DD23E0" w:rsidRPr="00BA0D17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  <w:p w:rsidR="005E4A31" w:rsidRDefault="005E4A31" w:rsidP="005E4A31">
            <w:pPr>
              <w:pStyle w:val="af1"/>
              <w:rPr>
                <w:rFonts w:asciiTheme="minorHAnsi" w:hAnsiTheme="minorHAnsi"/>
                <w:color w:val="4BACC6"/>
                <w:lang w:val="ru-RU"/>
              </w:rPr>
            </w:pPr>
          </w:p>
          <w:p w:rsidR="005E4A31" w:rsidRPr="00BA0D17" w:rsidRDefault="005E4A31" w:rsidP="005E4A31">
            <w:pPr>
              <w:pStyle w:val="af1"/>
              <w:rPr>
                <w:rFonts w:ascii="Frutiger LT Com 45 Light" w:hAnsi="Frutiger LT Com 45 Light"/>
                <w:color w:val="4BACC6"/>
                <w:lang w:val="ru-RU"/>
              </w:rPr>
            </w:pPr>
          </w:p>
        </w:tc>
        <w:tc>
          <w:tcPr>
            <w:tcW w:w="1433" w:type="dxa"/>
          </w:tcPr>
          <w:p w:rsidR="00AE7CC8" w:rsidRPr="00BA0D17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EC19BE" w:rsidRPr="005B0009" w:rsidTr="00DD23E0">
        <w:tc>
          <w:tcPr>
            <w:tcW w:w="1172" w:type="dxa"/>
            <w:shd w:val="clear" w:color="auto" w:fill="385623" w:themeFill="accent6" w:themeFillShade="80"/>
          </w:tcPr>
          <w:p w:rsidR="00DD23E0" w:rsidRPr="005B0009" w:rsidRDefault="00DD23E0" w:rsidP="00DD23E0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</w:p>
        </w:tc>
        <w:tc>
          <w:tcPr>
            <w:tcW w:w="7013" w:type="dxa"/>
            <w:shd w:val="clear" w:color="auto" w:fill="385623" w:themeFill="accent6" w:themeFillShade="80"/>
          </w:tcPr>
          <w:p w:rsidR="00DD23E0" w:rsidRPr="00BA0D17" w:rsidRDefault="00BA0D17" w:rsidP="00BA0D17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A0D17">
              <w:rPr>
                <w:rFonts w:ascii="Times New Roman" w:hAnsi="Times New Roman" w:cs="Times New Roman"/>
                <w:b/>
                <w:color w:val="FFFFFF" w:themeColor="background1"/>
              </w:rPr>
              <w:t>Обслуживание клиентов и коммуникации</w:t>
            </w:r>
          </w:p>
        </w:tc>
        <w:tc>
          <w:tcPr>
            <w:tcW w:w="1433" w:type="dxa"/>
            <w:shd w:val="clear" w:color="auto" w:fill="385623" w:themeFill="accent6" w:themeFillShade="80"/>
          </w:tcPr>
          <w:p w:rsidR="00DD23E0" w:rsidRPr="00BA0D17" w:rsidRDefault="00DD23E0" w:rsidP="00DD23E0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A0D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5 </w:t>
            </w:r>
          </w:p>
        </w:tc>
      </w:tr>
      <w:tr w:rsidR="00202BF4" w:rsidRPr="00C54AA2" w:rsidTr="00DD23E0">
        <w:tc>
          <w:tcPr>
            <w:tcW w:w="1172" w:type="dxa"/>
          </w:tcPr>
          <w:p w:rsidR="00AE7CC8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013" w:type="dxa"/>
          </w:tcPr>
          <w:p w:rsidR="00C54AA2" w:rsidRPr="00F57D3A" w:rsidRDefault="00C54AA2" w:rsidP="00C54AA2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C54AA2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 xml:space="preserve"> знать и понимать:</w:t>
            </w:r>
          </w:p>
          <w:p w:rsidR="00BA0D17" w:rsidRPr="001734F7" w:rsidRDefault="001734F7" w:rsidP="00836076">
            <w:pPr>
              <w:pStyle w:val="Default"/>
              <w:numPr>
                <w:ilvl w:val="0"/>
                <w:numId w:val="9"/>
              </w:numPr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</w:pPr>
            <w:r w:rsidRPr="001734F7"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  <w:t>Разницу между обычными типами подачи блюд и делать выводы о том, как следует сервировать блюдо</w:t>
            </w:r>
          </w:p>
          <w:p w:rsidR="001734F7" w:rsidRPr="001734F7" w:rsidRDefault="001734F7" w:rsidP="00836076">
            <w:pPr>
              <w:pStyle w:val="Default"/>
              <w:numPr>
                <w:ilvl w:val="0"/>
                <w:numId w:val="9"/>
              </w:numPr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</w:pPr>
            <w:r w:rsidRPr="001734F7"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  <w:t xml:space="preserve">Влияние различных типов предприятий общественного питания на процесс производства </w:t>
            </w:r>
          </w:p>
          <w:p w:rsidR="001734F7" w:rsidRPr="001734F7" w:rsidRDefault="001734F7" w:rsidP="00836076">
            <w:pPr>
              <w:pStyle w:val="Default"/>
              <w:numPr>
                <w:ilvl w:val="0"/>
                <w:numId w:val="9"/>
              </w:numPr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</w:pPr>
            <w:r w:rsidRPr="001734F7"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  <w:t>Важность меню как инструмента продаж и коммуникации</w:t>
            </w:r>
          </w:p>
          <w:p w:rsidR="001734F7" w:rsidRPr="001734F7" w:rsidRDefault="001734F7" w:rsidP="00836076">
            <w:pPr>
              <w:pStyle w:val="Default"/>
              <w:numPr>
                <w:ilvl w:val="0"/>
                <w:numId w:val="9"/>
              </w:numPr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</w:pPr>
            <w:r w:rsidRPr="001734F7"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  <w:t>Правовые ограничения на рекламных материалах и презентациях меню</w:t>
            </w:r>
          </w:p>
          <w:p w:rsidR="001734F7" w:rsidRPr="001734F7" w:rsidRDefault="001734F7" w:rsidP="00836076">
            <w:pPr>
              <w:pStyle w:val="Default"/>
              <w:numPr>
                <w:ilvl w:val="0"/>
                <w:numId w:val="9"/>
              </w:numPr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</w:pPr>
            <w:r w:rsidRPr="001734F7"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  <w:t>Важность внешнего вида при появлении на публике</w:t>
            </w:r>
          </w:p>
          <w:p w:rsidR="00AE7CC8" w:rsidRPr="001734F7" w:rsidRDefault="001734F7" w:rsidP="00836076">
            <w:pPr>
              <w:pStyle w:val="Default"/>
              <w:numPr>
                <w:ilvl w:val="0"/>
                <w:numId w:val="9"/>
              </w:numPr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</w:pPr>
            <w:r w:rsidRPr="001734F7"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  <w:t>Важность эффективных коммуникаций внутри коллектива, с клиентами и подрядчиками</w:t>
            </w:r>
            <w:r w:rsidR="00DD23E0" w:rsidRPr="001734F7"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  <w:t xml:space="preserve"> </w:t>
            </w:r>
          </w:p>
        </w:tc>
        <w:tc>
          <w:tcPr>
            <w:tcW w:w="1433" w:type="dxa"/>
          </w:tcPr>
          <w:p w:rsidR="00AE7CC8" w:rsidRPr="001734F7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202BF4" w:rsidRPr="00C54AA2" w:rsidTr="00DD23E0">
        <w:tc>
          <w:tcPr>
            <w:tcW w:w="1172" w:type="dxa"/>
          </w:tcPr>
          <w:p w:rsidR="00AE7CC8" w:rsidRPr="001734F7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013" w:type="dxa"/>
          </w:tcPr>
          <w:p w:rsidR="00C54AA2" w:rsidRPr="00BA0D17" w:rsidRDefault="00C54AA2" w:rsidP="00C54AA2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C54AA2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 xml:space="preserve"> уметь:</w:t>
            </w:r>
          </w:p>
          <w:p w:rsidR="005E4A31" w:rsidRPr="005E4A31" w:rsidRDefault="008F6420" w:rsidP="00836076">
            <w:pPr>
              <w:pStyle w:val="af1"/>
              <w:numPr>
                <w:ilvl w:val="0"/>
                <w:numId w:val="1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E4A31">
              <w:rPr>
                <w:rFonts w:ascii="Frutiger LT Com 45 Light" w:hAnsi="Frutiger LT Com 45 Light"/>
                <w:color w:val="4BACC6"/>
                <w:lang w:val="ru-RU"/>
              </w:rPr>
              <w:t>Заботиться о своем внешнем виде</w:t>
            </w:r>
          </w:p>
          <w:p w:rsidR="005E4A31" w:rsidRPr="005E4A31" w:rsidRDefault="008F6420" w:rsidP="00836076">
            <w:pPr>
              <w:pStyle w:val="af1"/>
              <w:numPr>
                <w:ilvl w:val="0"/>
                <w:numId w:val="1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E4A31">
              <w:rPr>
                <w:rFonts w:ascii="Frutiger LT Com 45 Light" w:hAnsi="Frutiger LT Com 45 Light"/>
                <w:color w:val="4BACC6"/>
                <w:lang w:val="ru-RU"/>
              </w:rPr>
              <w:t>Эффективно общаться с коллегами, командой и клиентами</w:t>
            </w:r>
          </w:p>
          <w:p w:rsidR="005E4A31" w:rsidRPr="005E4A31" w:rsidRDefault="008F6420" w:rsidP="00836076">
            <w:pPr>
              <w:pStyle w:val="af1"/>
              <w:numPr>
                <w:ilvl w:val="0"/>
                <w:numId w:val="1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E4A31">
              <w:rPr>
                <w:rFonts w:ascii="Frutiger LT Com 45 Light" w:hAnsi="Frutiger LT Com 45 Light"/>
                <w:color w:val="4BACC6"/>
                <w:lang w:val="ru-RU"/>
              </w:rPr>
              <w:t>Применять необходимые типы сервировки в зависимости от ситуации и клиента</w:t>
            </w:r>
          </w:p>
          <w:p w:rsidR="005E4A31" w:rsidRPr="005E4A31" w:rsidRDefault="008F6420" w:rsidP="00836076">
            <w:pPr>
              <w:pStyle w:val="af1"/>
              <w:numPr>
                <w:ilvl w:val="0"/>
                <w:numId w:val="1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E4A31">
              <w:rPr>
                <w:rFonts w:ascii="Frutiger LT Com 45 Light" w:hAnsi="Frutiger LT Com 45 Light"/>
                <w:color w:val="4BACC6"/>
                <w:lang w:val="ru-RU"/>
              </w:rPr>
              <w:t>Понимать, что сфера гостиничного сервиса и общественного питания является ориентированной на обслуживание клиентов</w:t>
            </w:r>
          </w:p>
          <w:p w:rsidR="005E4A31" w:rsidRPr="005E4A31" w:rsidRDefault="008F6420" w:rsidP="00836076">
            <w:pPr>
              <w:pStyle w:val="af1"/>
              <w:numPr>
                <w:ilvl w:val="0"/>
                <w:numId w:val="1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E4A31">
              <w:rPr>
                <w:rFonts w:ascii="Frutiger LT Com 45 Light" w:hAnsi="Frutiger LT Com 45 Light"/>
                <w:color w:val="4BACC6"/>
                <w:lang w:val="ru-RU"/>
              </w:rPr>
              <w:t>Предоставлять консультации по кулинарным вопросам для руководства, коллег и клиентов</w:t>
            </w:r>
          </w:p>
          <w:p w:rsidR="005E4A31" w:rsidRPr="005E4A31" w:rsidRDefault="008F6420" w:rsidP="00836076">
            <w:pPr>
              <w:pStyle w:val="af1"/>
              <w:numPr>
                <w:ilvl w:val="0"/>
                <w:numId w:val="1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E4A31">
              <w:rPr>
                <w:rFonts w:ascii="Frutiger LT Com 45 Light" w:hAnsi="Frutiger LT Com 45 Light"/>
                <w:color w:val="4BACC6"/>
                <w:lang w:val="ru-RU"/>
              </w:rPr>
              <w:t xml:space="preserve">Предлагать </w:t>
            </w:r>
            <w:r w:rsidR="005E4A31" w:rsidRPr="005E4A31">
              <w:rPr>
                <w:rFonts w:ascii="Frutiger LT Com 45 Light" w:hAnsi="Frutiger LT Com 45 Light"/>
                <w:color w:val="4BACC6"/>
                <w:lang w:val="ru-RU"/>
              </w:rPr>
              <w:t>способы решения проблем, обсуждать их и находить решения совместно с командой</w:t>
            </w:r>
          </w:p>
          <w:p w:rsidR="00AE7CC8" w:rsidRPr="005E4A31" w:rsidRDefault="005E4A31" w:rsidP="00836076">
            <w:pPr>
              <w:pStyle w:val="af1"/>
              <w:numPr>
                <w:ilvl w:val="0"/>
                <w:numId w:val="1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E4A31">
              <w:rPr>
                <w:rFonts w:ascii="Frutiger LT Com 45 Light" w:hAnsi="Frutiger LT Com 45 Light"/>
                <w:color w:val="4BACC6"/>
                <w:lang w:val="ru-RU"/>
              </w:rPr>
              <w:t>Планировать и осуществлять кулинарные акции</w:t>
            </w:r>
            <w:r w:rsidR="00DD23E0" w:rsidRPr="005E4A31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433" w:type="dxa"/>
          </w:tcPr>
          <w:p w:rsidR="00AE7CC8" w:rsidRPr="005E4A31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EC19BE" w:rsidRPr="00E85377" w:rsidTr="00DD23E0">
        <w:tc>
          <w:tcPr>
            <w:tcW w:w="1172" w:type="dxa"/>
            <w:shd w:val="clear" w:color="auto" w:fill="385623" w:themeFill="accent6" w:themeFillShade="80"/>
          </w:tcPr>
          <w:p w:rsidR="00DD23E0" w:rsidRPr="00E85377" w:rsidRDefault="00DD23E0" w:rsidP="00DD23E0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</w:p>
        </w:tc>
        <w:tc>
          <w:tcPr>
            <w:tcW w:w="7013" w:type="dxa"/>
            <w:shd w:val="clear" w:color="auto" w:fill="385623" w:themeFill="accent6" w:themeFillShade="80"/>
          </w:tcPr>
          <w:p w:rsidR="00DD23E0" w:rsidRPr="005E4A31" w:rsidRDefault="005E4A31" w:rsidP="005E4A31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E4A31">
              <w:rPr>
                <w:rFonts w:ascii="Times New Roman" w:hAnsi="Times New Roman" w:cs="Times New Roman"/>
                <w:b/>
                <w:color w:val="FFFFFF" w:themeColor="background1"/>
              </w:rPr>
              <w:t>Гигиена питания, здоровье и безопасность</w:t>
            </w:r>
          </w:p>
        </w:tc>
        <w:tc>
          <w:tcPr>
            <w:tcW w:w="1433" w:type="dxa"/>
            <w:shd w:val="clear" w:color="auto" w:fill="385623" w:themeFill="accent6" w:themeFillShade="80"/>
          </w:tcPr>
          <w:p w:rsidR="00DD23E0" w:rsidRPr="005E4A31" w:rsidRDefault="00DD23E0" w:rsidP="00DD23E0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E4A3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20 </w:t>
            </w:r>
          </w:p>
        </w:tc>
      </w:tr>
      <w:tr w:rsidR="00202BF4" w:rsidRPr="00C54AA2" w:rsidTr="00DD23E0">
        <w:tc>
          <w:tcPr>
            <w:tcW w:w="1172" w:type="dxa"/>
          </w:tcPr>
          <w:p w:rsidR="00AE7CC8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013" w:type="dxa"/>
          </w:tcPr>
          <w:p w:rsidR="00C54AA2" w:rsidRPr="00F57D3A" w:rsidRDefault="00C54AA2" w:rsidP="00C54AA2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C54AA2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 xml:space="preserve"> знать и понимать:</w:t>
            </w:r>
          </w:p>
          <w:p w:rsidR="005E4A31" w:rsidRPr="005E4A31" w:rsidRDefault="005E4A31" w:rsidP="00836076">
            <w:pPr>
              <w:pStyle w:val="af1"/>
              <w:numPr>
                <w:ilvl w:val="0"/>
                <w:numId w:val="11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E4A31">
              <w:rPr>
                <w:rFonts w:ascii="Frutiger LT Com 45 Light" w:hAnsi="Frutiger LT Com 45 Light"/>
                <w:color w:val="4BACC6"/>
                <w:lang w:val="ru-RU"/>
              </w:rPr>
              <w:t>Знать законодательные нормы, касающиеся приобретения, хранения, подготовки, приготовления пищи и обслуживания</w:t>
            </w:r>
          </w:p>
          <w:p w:rsidR="005E4A31" w:rsidRPr="005E4A31" w:rsidRDefault="005E4A31" w:rsidP="00836076">
            <w:pPr>
              <w:pStyle w:val="af1"/>
              <w:numPr>
                <w:ilvl w:val="0"/>
                <w:numId w:val="11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E4A31">
              <w:rPr>
                <w:rFonts w:ascii="Frutiger LT Com 45 Light" w:hAnsi="Frutiger LT Com 45 Light"/>
                <w:color w:val="4BACC6"/>
                <w:lang w:val="ru-RU"/>
              </w:rPr>
              <w:t>Знать законодательные нормы для безопасных методов работы на кухне и для использования торгового оборудования общественного питания</w:t>
            </w:r>
          </w:p>
          <w:p w:rsidR="005E4A31" w:rsidRPr="005E4A31" w:rsidRDefault="005E4A31" w:rsidP="00836076">
            <w:pPr>
              <w:pStyle w:val="af1"/>
              <w:numPr>
                <w:ilvl w:val="0"/>
                <w:numId w:val="11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E4A31">
              <w:rPr>
                <w:rFonts w:ascii="Frutiger LT Com 45 Light" w:hAnsi="Frutiger LT Com 45 Light"/>
                <w:color w:val="4BACC6"/>
                <w:lang w:val="ru-RU"/>
              </w:rPr>
              <w:t>Причины порчи продуктов</w:t>
            </w:r>
          </w:p>
          <w:p w:rsidR="00AE7CC8" w:rsidRPr="005E4A31" w:rsidRDefault="005E4A31" w:rsidP="00836076">
            <w:pPr>
              <w:pStyle w:val="af1"/>
              <w:numPr>
                <w:ilvl w:val="0"/>
                <w:numId w:val="11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E4A31">
              <w:rPr>
                <w:rFonts w:ascii="Frutiger LT Com 45 Light" w:hAnsi="Frutiger LT Com 45 Light"/>
                <w:color w:val="4BACC6"/>
                <w:lang w:val="ru-RU"/>
              </w:rPr>
              <w:t>Показатели качества для свежих и консервированных продуктов</w:t>
            </w:r>
          </w:p>
        </w:tc>
        <w:tc>
          <w:tcPr>
            <w:tcW w:w="1433" w:type="dxa"/>
          </w:tcPr>
          <w:p w:rsidR="00AE7CC8" w:rsidRPr="005E4A31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202BF4" w:rsidRPr="00DD23E0" w:rsidTr="00DD23E0">
        <w:tc>
          <w:tcPr>
            <w:tcW w:w="1172" w:type="dxa"/>
          </w:tcPr>
          <w:p w:rsidR="00AE7CC8" w:rsidRPr="005E4A31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013" w:type="dxa"/>
          </w:tcPr>
          <w:p w:rsidR="00C54AA2" w:rsidRPr="00BA0D17" w:rsidRDefault="00C54AA2" w:rsidP="00C54AA2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C54AA2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 xml:space="preserve"> уметь:</w:t>
            </w:r>
          </w:p>
          <w:p w:rsidR="00527CD6" w:rsidRPr="00527CD6" w:rsidRDefault="00527CD6" w:rsidP="00836076">
            <w:pPr>
              <w:pStyle w:val="af1"/>
              <w:numPr>
                <w:ilvl w:val="0"/>
                <w:numId w:val="1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27CD6">
              <w:rPr>
                <w:rFonts w:ascii="Frutiger LT Com 45 Light" w:hAnsi="Frutiger LT Com 45 Light"/>
                <w:color w:val="4BACC6"/>
                <w:lang w:val="ru-RU"/>
              </w:rPr>
              <w:t>Работа</w:t>
            </w:r>
            <w:r w:rsidRPr="007028DB">
              <w:rPr>
                <w:rFonts w:ascii="Frutiger LT Com 45 Light" w:hAnsi="Frutiger LT Com 45 Light"/>
                <w:color w:val="4BACC6"/>
                <w:lang w:val="ru-RU"/>
              </w:rPr>
              <w:t>ть</w:t>
            </w:r>
            <w:r>
              <w:rPr>
                <w:rFonts w:ascii="Frutiger LT Com 45 Light" w:hAnsi="Frutiger LT Com 45 Light"/>
                <w:color w:val="4BACC6"/>
                <w:lang w:val="ru-RU"/>
              </w:rPr>
              <w:t xml:space="preserve"> гигиенично</w:t>
            </w:r>
            <w:r w:rsidRPr="007028DB">
              <w:rPr>
                <w:rFonts w:ascii="Frutiger LT Com 45 Light" w:hAnsi="Frutiger LT Com 45 Light"/>
                <w:color w:val="4BACC6"/>
                <w:lang w:val="ru-RU"/>
              </w:rPr>
              <w:t xml:space="preserve"> с</w:t>
            </w:r>
            <w:r w:rsidRPr="00527CD6">
              <w:rPr>
                <w:rFonts w:ascii="Frutiger LT Com 45 Light" w:hAnsi="Frutiger LT Com 45 Light"/>
                <w:color w:val="4BACC6"/>
                <w:lang w:val="ru-RU"/>
              </w:rPr>
              <w:t xml:space="preserve"> учет</w:t>
            </w:r>
            <w:r w:rsidRPr="007028DB">
              <w:rPr>
                <w:rFonts w:ascii="Frutiger LT Com 45 Light" w:hAnsi="Frutiger LT Com 45 Light"/>
                <w:color w:val="4BACC6"/>
                <w:lang w:val="ru-RU"/>
              </w:rPr>
              <w:t>ом</w:t>
            </w:r>
            <w:r w:rsidRPr="00527CD6">
              <w:rPr>
                <w:rFonts w:ascii="Frutiger LT Com 45 Light" w:hAnsi="Frutiger LT Com 45 Light"/>
                <w:color w:val="4BACC6"/>
                <w:lang w:val="ru-RU"/>
              </w:rPr>
              <w:t xml:space="preserve"> санитарных правил для хранен</w:t>
            </w:r>
            <w:r>
              <w:rPr>
                <w:rFonts w:ascii="Frutiger LT Com 45 Light" w:hAnsi="Frutiger LT Com 45 Light"/>
                <w:color w:val="4BACC6"/>
                <w:lang w:val="ru-RU"/>
              </w:rPr>
              <w:t>ия продуктов питания, подготовки, приготовления пищи и обслуживания</w:t>
            </w:r>
            <w:r w:rsidRPr="00527CD6">
              <w:rPr>
                <w:rFonts w:ascii="Frutiger LT Com 45 Light" w:hAnsi="Frutiger LT Com 45 Light"/>
                <w:color w:val="4BACC6"/>
                <w:lang w:val="ru-RU"/>
              </w:rPr>
              <w:t xml:space="preserve"> (НАССР)</w:t>
            </w:r>
          </w:p>
          <w:p w:rsidR="00527CD6" w:rsidRPr="00527CD6" w:rsidRDefault="00527CD6" w:rsidP="00836076">
            <w:pPr>
              <w:pStyle w:val="af1"/>
              <w:numPr>
                <w:ilvl w:val="0"/>
                <w:numId w:val="1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Хранить</w:t>
            </w:r>
            <w:r w:rsidRPr="00527CD6">
              <w:rPr>
                <w:rFonts w:ascii="Frutiger LT Com 45 Light" w:hAnsi="Frutiger LT Com 45 Light"/>
                <w:color w:val="4BACC6"/>
                <w:lang w:val="ru-RU"/>
              </w:rPr>
              <w:t xml:space="preserve"> все товары безопасно и гигиенично</w:t>
            </w:r>
          </w:p>
          <w:p w:rsidR="00527CD6" w:rsidRPr="00527CD6" w:rsidRDefault="00527CD6" w:rsidP="00836076">
            <w:pPr>
              <w:pStyle w:val="af1"/>
              <w:numPr>
                <w:ilvl w:val="0"/>
                <w:numId w:val="1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27CD6">
              <w:rPr>
                <w:rFonts w:ascii="Frutiger LT Com 45 Light" w:hAnsi="Frutiger LT Com 45 Light"/>
                <w:color w:val="4BACC6"/>
                <w:lang w:val="ru-RU"/>
              </w:rPr>
              <w:t>Сохранять рабочее место в чистоте согласно стандартам</w:t>
            </w:r>
          </w:p>
          <w:p w:rsidR="00527CD6" w:rsidRPr="007028DB" w:rsidRDefault="007028DB" w:rsidP="00836076">
            <w:pPr>
              <w:pStyle w:val="af1"/>
              <w:numPr>
                <w:ilvl w:val="0"/>
                <w:numId w:val="1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028DB">
              <w:rPr>
                <w:rFonts w:ascii="Frutiger LT Com 45 Light" w:hAnsi="Frutiger LT Com 45 Light"/>
                <w:color w:val="4BACC6"/>
                <w:lang w:val="ru-RU"/>
              </w:rPr>
              <w:t>Учитывать санитарные требования к хранению пищевых продуктов (</w:t>
            </w:r>
            <w:r w:rsidRPr="00527CD6">
              <w:rPr>
                <w:rFonts w:ascii="Frutiger LT Com 45 Light" w:hAnsi="Frutiger LT Com 45 Light"/>
                <w:color w:val="4BACC6"/>
                <w:lang w:val="ru-RU"/>
              </w:rPr>
              <w:t>НАССР</w:t>
            </w:r>
            <w:r w:rsidRPr="007028DB">
              <w:rPr>
                <w:rFonts w:ascii="Frutiger LT Com 45 Light" w:hAnsi="Frutiger LT Com 45 Light"/>
                <w:color w:val="4BACC6"/>
                <w:lang w:val="ru-RU"/>
              </w:rPr>
              <w:t>)</w:t>
            </w:r>
          </w:p>
          <w:p w:rsidR="007028DB" w:rsidRPr="007028DB" w:rsidRDefault="007028DB" w:rsidP="00836076">
            <w:pPr>
              <w:pStyle w:val="af1"/>
              <w:numPr>
                <w:ilvl w:val="0"/>
                <w:numId w:val="1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028DB">
              <w:rPr>
                <w:rFonts w:ascii="Frutiger LT Com 45 Light" w:hAnsi="Frutiger LT Com 45 Light"/>
                <w:color w:val="4BACC6"/>
                <w:lang w:val="ru-RU"/>
              </w:rPr>
              <w:t>Безопасно работать и соблюдать правила предупреждения несчастных случаев</w:t>
            </w:r>
          </w:p>
          <w:p w:rsidR="007028DB" w:rsidRPr="007028DB" w:rsidRDefault="007028DB" w:rsidP="00836076">
            <w:pPr>
              <w:pStyle w:val="af1"/>
              <w:numPr>
                <w:ilvl w:val="0"/>
                <w:numId w:val="1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Использовать</w:t>
            </w:r>
            <w:r w:rsidRPr="007028DB">
              <w:rPr>
                <w:rFonts w:ascii="Frutiger LT Com 45 Light" w:hAnsi="Frutiger LT Com 45 Light"/>
                <w:color w:val="4BACC6"/>
                <w:lang w:val="ru-RU"/>
              </w:rPr>
              <w:t xml:space="preserve"> все инструмен</w:t>
            </w:r>
            <w:r>
              <w:rPr>
                <w:rFonts w:ascii="Frutiger LT Com 45 Light" w:hAnsi="Frutiger LT Com 45 Light"/>
                <w:color w:val="4BACC6"/>
                <w:lang w:val="ru-RU"/>
              </w:rPr>
              <w:t xml:space="preserve">ты и оборудование безопасно согласно </w:t>
            </w:r>
            <w:r w:rsidRPr="007028DB">
              <w:rPr>
                <w:rFonts w:ascii="Frutiger LT Com 45 Light" w:hAnsi="Frutiger LT Com 45 Light"/>
                <w:color w:val="4BACC6"/>
                <w:lang w:val="ru-RU"/>
              </w:rPr>
              <w:t>инструкции изготовителя</w:t>
            </w:r>
          </w:p>
          <w:p w:rsidR="00AE7CC8" w:rsidRPr="007028DB" w:rsidRDefault="007028DB" w:rsidP="00836076">
            <w:pPr>
              <w:pStyle w:val="af1"/>
              <w:numPr>
                <w:ilvl w:val="0"/>
                <w:numId w:val="1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028DB">
              <w:rPr>
                <w:rFonts w:ascii="Frutiger LT Com 45 Light" w:hAnsi="Frutiger LT Com 45 Light"/>
                <w:color w:val="4BACC6"/>
                <w:lang w:val="ru-RU"/>
              </w:rPr>
              <w:t>Поддерживать гигиену рабочего места</w:t>
            </w:r>
            <w:r w:rsidR="00DD23E0" w:rsidRPr="007028DB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433" w:type="dxa"/>
          </w:tcPr>
          <w:p w:rsidR="00AE7CC8" w:rsidRPr="00DD23E0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</w:tr>
      <w:tr w:rsidR="00EC19BE" w:rsidRPr="00E85377" w:rsidTr="00DD23E0">
        <w:tc>
          <w:tcPr>
            <w:tcW w:w="1172" w:type="dxa"/>
            <w:shd w:val="clear" w:color="auto" w:fill="385623" w:themeFill="accent6" w:themeFillShade="80"/>
          </w:tcPr>
          <w:p w:rsidR="00DD23E0" w:rsidRPr="00E85377" w:rsidRDefault="00DD23E0" w:rsidP="00DD23E0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</w:p>
        </w:tc>
        <w:tc>
          <w:tcPr>
            <w:tcW w:w="7013" w:type="dxa"/>
            <w:shd w:val="clear" w:color="auto" w:fill="385623" w:themeFill="accent6" w:themeFillShade="80"/>
          </w:tcPr>
          <w:p w:rsidR="00DD23E0" w:rsidRPr="007028DB" w:rsidRDefault="007028DB" w:rsidP="00DD23E0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028DB">
              <w:rPr>
                <w:rFonts w:ascii="Times New Roman" w:hAnsi="Times New Roman" w:cs="Times New Roman"/>
                <w:b/>
                <w:color w:val="FFFFFF" w:themeColor="background1"/>
              </w:rPr>
              <w:t>Знание ингредиентов и меню</w:t>
            </w:r>
            <w:r w:rsidR="00DD23E0" w:rsidRPr="007028DB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</w:p>
        </w:tc>
        <w:tc>
          <w:tcPr>
            <w:tcW w:w="1433" w:type="dxa"/>
            <w:shd w:val="clear" w:color="auto" w:fill="385623" w:themeFill="accent6" w:themeFillShade="80"/>
          </w:tcPr>
          <w:p w:rsidR="00DD23E0" w:rsidRPr="007028DB" w:rsidRDefault="00DD23E0" w:rsidP="00DD23E0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028DB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5 </w:t>
            </w:r>
          </w:p>
        </w:tc>
      </w:tr>
      <w:tr w:rsidR="00202BF4" w:rsidRPr="00C54AA2" w:rsidTr="00DD23E0">
        <w:tc>
          <w:tcPr>
            <w:tcW w:w="1172" w:type="dxa"/>
          </w:tcPr>
          <w:p w:rsidR="00AE7CC8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013" w:type="dxa"/>
          </w:tcPr>
          <w:p w:rsidR="00C54AA2" w:rsidRPr="00F57D3A" w:rsidRDefault="00C54AA2" w:rsidP="00C54AA2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C54AA2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 xml:space="preserve"> знать и понимать:</w:t>
            </w:r>
          </w:p>
          <w:p w:rsidR="007028DB" w:rsidRPr="008A7CA4" w:rsidRDefault="007028DB" w:rsidP="00836076">
            <w:pPr>
              <w:pStyle w:val="af1"/>
              <w:numPr>
                <w:ilvl w:val="0"/>
                <w:numId w:val="1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8A7CA4">
              <w:rPr>
                <w:rFonts w:ascii="Frutiger LT Com 45 Light" w:hAnsi="Frutiger LT Com 45 Light"/>
                <w:color w:val="4BACC6"/>
                <w:lang w:val="ru-RU"/>
              </w:rPr>
              <w:t>Знать рыночные цены основных ингредиентов и соотношение качества и цены</w:t>
            </w:r>
          </w:p>
          <w:p w:rsidR="007028DB" w:rsidRPr="008A7CA4" w:rsidRDefault="000C1532" w:rsidP="00836076">
            <w:pPr>
              <w:pStyle w:val="af1"/>
              <w:numPr>
                <w:ilvl w:val="0"/>
                <w:numId w:val="1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8A7CA4">
              <w:rPr>
                <w:rFonts w:ascii="Frutiger LT Com 45 Light" w:hAnsi="Frutiger LT Com 45 Light"/>
                <w:color w:val="4BACC6"/>
                <w:lang w:val="ru-RU"/>
              </w:rPr>
              <w:lastRenderedPageBreak/>
              <w:t>Природа и типы используемых ингредиентов в кулинарии</w:t>
            </w:r>
          </w:p>
          <w:p w:rsidR="000C1532" w:rsidRPr="008A7CA4" w:rsidRDefault="000C1532" w:rsidP="00836076">
            <w:pPr>
              <w:pStyle w:val="af1"/>
              <w:numPr>
                <w:ilvl w:val="0"/>
                <w:numId w:val="1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8A7CA4">
              <w:rPr>
                <w:rFonts w:ascii="Frutiger LT Com 45 Light" w:hAnsi="Frutiger LT Com 45 Light"/>
                <w:color w:val="4BACC6"/>
                <w:lang w:val="ru-RU"/>
              </w:rPr>
              <w:t>Знать сезонность продуктов</w:t>
            </w:r>
          </w:p>
          <w:p w:rsidR="000C1532" w:rsidRPr="008A7CA4" w:rsidRDefault="000C1532" w:rsidP="00836076">
            <w:pPr>
              <w:pStyle w:val="af1"/>
              <w:numPr>
                <w:ilvl w:val="0"/>
                <w:numId w:val="1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8A7CA4">
              <w:rPr>
                <w:rFonts w:ascii="Frutiger LT Com 45 Light" w:hAnsi="Frutiger LT Com 45 Light"/>
                <w:color w:val="4BACC6"/>
                <w:lang w:val="ru-RU"/>
              </w:rPr>
              <w:t>Знать соотношение качества ингредиентов и изысканности меню</w:t>
            </w:r>
          </w:p>
          <w:p w:rsidR="000C1532" w:rsidRPr="008A7CA4" w:rsidRDefault="008A7CA4" w:rsidP="00836076">
            <w:pPr>
              <w:pStyle w:val="af1"/>
              <w:numPr>
                <w:ilvl w:val="0"/>
                <w:numId w:val="1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8A7CA4">
              <w:rPr>
                <w:rFonts w:ascii="Frutiger LT Com 45 Light" w:hAnsi="Frutiger LT Com 45 Light"/>
                <w:color w:val="4BACC6"/>
                <w:lang w:val="ru-RU"/>
              </w:rPr>
              <w:t>Питательные свойства ингредиентов</w:t>
            </w:r>
          </w:p>
          <w:p w:rsidR="008A7CA4" w:rsidRPr="008A7CA4" w:rsidRDefault="008A7CA4" w:rsidP="00836076">
            <w:pPr>
              <w:pStyle w:val="af1"/>
              <w:numPr>
                <w:ilvl w:val="0"/>
                <w:numId w:val="1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8A7CA4">
              <w:rPr>
                <w:rFonts w:ascii="Frutiger LT Com 45 Light" w:hAnsi="Frutiger LT Com 45 Light"/>
                <w:color w:val="4BACC6"/>
                <w:lang w:val="ru-RU"/>
              </w:rPr>
              <w:t>Физическое воздействие питательных методов приготовления пищи</w:t>
            </w:r>
          </w:p>
          <w:p w:rsidR="008A7CA4" w:rsidRPr="008A7CA4" w:rsidRDefault="008A7CA4" w:rsidP="00836076">
            <w:pPr>
              <w:pStyle w:val="af1"/>
              <w:numPr>
                <w:ilvl w:val="0"/>
                <w:numId w:val="1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8A7CA4">
              <w:rPr>
                <w:rFonts w:ascii="Frutiger LT Com 45 Light" w:hAnsi="Frutiger LT Com 45 Light"/>
                <w:color w:val="4BACC6"/>
                <w:lang w:val="ru-RU"/>
              </w:rPr>
              <w:t>Правила и ограничения на импорт используемых ингредиентов</w:t>
            </w:r>
          </w:p>
          <w:p w:rsidR="008A7CA4" w:rsidRPr="008A7CA4" w:rsidRDefault="008A7CA4" w:rsidP="00836076">
            <w:pPr>
              <w:pStyle w:val="af1"/>
              <w:numPr>
                <w:ilvl w:val="0"/>
                <w:numId w:val="1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8A7CA4">
              <w:rPr>
                <w:rFonts w:ascii="Frutiger LT Com 45 Light" w:hAnsi="Frutiger LT Com 45 Light"/>
                <w:color w:val="4BACC6"/>
                <w:lang w:val="ru-RU"/>
              </w:rPr>
              <w:t>Различные типы и стили меню</w:t>
            </w:r>
          </w:p>
          <w:p w:rsidR="008A7CA4" w:rsidRPr="008A7CA4" w:rsidRDefault="008A7CA4" w:rsidP="00836076">
            <w:pPr>
              <w:pStyle w:val="af1"/>
              <w:numPr>
                <w:ilvl w:val="0"/>
                <w:numId w:val="1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8A7CA4">
              <w:rPr>
                <w:rFonts w:ascii="Frutiger LT Com 45 Light" w:hAnsi="Frutiger LT Com 45 Light"/>
                <w:color w:val="4BACC6"/>
                <w:lang w:val="ru-RU"/>
              </w:rPr>
              <w:t>Баланс в меню</w:t>
            </w:r>
          </w:p>
          <w:p w:rsidR="00AE7CC8" w:rsidRPr="008A7CA4" w:rsidRDefault="008A7CA4" w:rsidP="00836076">
            <w:pPr>
              <w:pStyle w:val="af1"/>
              <w:numPr>
                <w:ilvl w:val="0"/>
                <w:numId w:val="1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8A7CA4">
              <w:rPr>
                <w:rFonts w:ascii="Frutiger LT Com 45 Light" w:hAnsi="Frutiger LT Com 45 Light"/>
                <w:color w:val="4BACC6"/>
                <w:lang w:val="ru-RU"/>
              </w:rPr>
              <w:t>Влияние культуры, религии, аллергии, непереносимости и традиций на приготовление пищи</w:t>
            </w:r>
            <w:r w:rsidR="00DD23E0" w:rsidRPr="008A7CA4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433" w:type="dxa"/>
          </w:tcPr>
          <w:p w:rsidR="00AE7CC8" w:rsidRPr="008A7CA4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202BF4" w:rsidRPr="00C54AA2" w:rsidTr="00DD23E0">
        <w:tc>
          <w:tcPr>
            <w:tcW w:w="1172" w:type="dxa"/>
          </w:tcPr>
          <w:p w:rsidR="00AE7CC8" w:rsidRPr="008A7CA4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013" w:type="dxa"/>
          </w:tcPr>
          <w:p w:rsidR="00C54AA2" w:rsidRPr="00BA0D17" w:rsidRDefault="00C54AA2" w:rsidP="00C54AA2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C54AA2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 xml:space="preserve"> уметь:</w:t>
            </w:r>
          </w:p>
          <w:p w:rsidR="0022260F" w:rsidRPr="00E9060B" w:rsidRDefault="0022260F" w:rsidP="00836076">
            <w:pPr>
              <w:pStyle w:val="af1"/>
              <w:numPr>
                <w:ilvl w:val="0"/>
                <w:numId w:val="1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E9060B">
              <w:rPr>
                <w:rFonts w:ascii="Frutiger LT Com 45 Light" w:hAnsi="Frutiger LT Com 45 Light"/>
                <w:color w:val="4BACC6"/>
                <w:lang w:val="ru-RU"/>
              </w:rPr>
              <w:t>Делать рекомендации по закупке ингредиентов и оборудования</w:t>
            </w:r>
          </w:p>
          <w:p w:rsidR="0022260F" w:rsidRPr="00E9060B" w:rsidRDefault="0022260F" w:rsidP="00836076">
            <w:pPr>
              <w:pStyle w:val="af1"/>
              <w:numPr>
                <w:ilvl w:val="0"/>
                <w:numId w:val="1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E9060B">
              <w:rPr>
                <w:rFonts w:ascii="Frutiger LT Com 45 Light" w:hAnsi="Frutiger LT Com 45 Light"/>
                <w:color w:val="4BACC6"/>
                <w:lang w:val="ru-RU"/>
              </w:rPr>
              <w:t>Определять стандарты качества для блюд и ингредиентов</w:t>
            </w:r>
          </w:p>
          <w:p w:rsidR="0022260F" w:rsidRPr="00E9060B" w:rsidRDefault="0022260F" w:rsidP="00836076">
            <w:pPr>
              <w:pStyle w:val="af1"/>
              <w:numPr>
                <w:ilvl w:val="0"/>
                <w:numId w:val="1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E9060B">
              <w:rPr>
                <w:rFonts w:ascii="Frutiger LT Com 45 Light" w:hAnsi="Frutiger LT Com 45 Light"/>
                <w:color w:val="4BACC6"/>
                <w:lang w:val="ru-RU"/>
              </w:rPr>
              <w:t>Определять и соблюдать маркировки ингредиентов</w:t>
            </w:r>
          </w:p>
          <w:p w:rsidR="0022260F" w:rsidRPr="00E9060B" w:rsidRDefault="0022260F" w:rsidP="00836076">
            <w:pPr>
              <w:pStyle w:val="af1"/>
              <w:numPr>
                <w:ilvl w:val="0"/>
                <w:numId w:val="1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E9060B">
              <w:rPr>
                <w:rFonts w:ascii="Frutiger LT Com 45 Light" w:hAnsi="Frutiger LT Com 45 Light"/>
                <w:color w:val="4BACC6"/>
                <w:lang w:val="ru-RU"/>
              </w:rPr>
              <w:t>Соблюдать пищевые принципы для того, чтобы соответствовать ожиданиям и требованиям гостей</w:t>
            </w:r>
          </w:p>
          <w:p w:rsidR="0022260F" w:rsidRPr="00E9060B" w:rsidRDefault="00E9060B" w:rsidP="00836076">
            <w:pPr>
              <w:pStyle w:val="af1"/>
              <w:numPr>
                <w:ilvl w:val="0"/>
                <w:numId w:val="1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E9060B">
              <w:rPr>
                <w:rFonts w:ascii="Frutiger LT Com 45 Light" w:hAnsi="Frutiger LT Com 45 Light"/>
                <w:color w:val="4BACC6"/>
                <w:lang w:val="ru-RU"/>
              </w:rPr>
              <w:t xml:space="preserve">Определить состояние качества ингредиентов и распознавать признаки качества и свежести, например, внешний вид, аромат, структура и т.д. </w:t>
            </w:r>
          </w:p>
          <w:p w:rsidR="00E9060B" w:rsidRPr="00E9060B" w:rsidRDefault="00E9060B" w:rsidP="00836076">
            <w:pPr>
              <w:pStyle w:val="af1"/>
              <w:numPr>
                <w:ilvl w:val="0"/>
                <w:numId w:val="1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E9060B">
              <w:rPr>
                <w:rFonts w:ascii="Frutiger LT Com 45 Light" w:hAnsi="Frutiger LT Com 45 Light"/>
                <w:color w:val="4BACC6"/>
                <w:lang w:val="ru-RU"/>
              </w:rPr>
              <w:t>Оценивать и отказываться от некачественных товаров</w:t>
            </w:r>
          </w:p>
          <w:p w:rsidR="00E9060B" w:rsidRPr="00E9060B" w:rsidRDefault="00E9060B" w:rsidP="00836076">
            <w:pPr>
              <w:pStyle w:val="af1"/>
              <w:numPr>
                <w:ilvl w:val="0"/>
                <w:numId w:val="1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E9060B">
              <w:rPr>
                <w:rFonts w:ascii="Frutiger LT Com 45 Light" w:hAnsi="Frutiger LT Com 45 Light"/>
                <w:color w:val="4BACC6"/>
                <w:lang w:val="ru-RU"/>
              </w:rPr>
              <w:t>Выбирать подходящие продукты для специальных блюд</w:t>
            </w:r>
          </w:p>
          <w:p w:rsidR="00E9060B" w:rsidRPr="00E9060B" w:rsidRDefault="00E9060B" w:rsidP="00836076">
            <w:pPr>
              <w:pStyle w:val="af1"/>
              <w:numPr>
                <w:ilvl w:val="0"/>
                <w:numId w:val="1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E9060B">
              <w:rPr>
                <w:rFonts w:ascii="Frutiger LT Com 45 Light" w:hAnsi="Frutiger LT Com 45 Light"/>
                <w:color w:val="4BACC6"/>
                <w:lang w:val="ru-RU"/>
              </w:rPr>
              <w:t>Составлять тематические меню</w:t>
            </w:r>
          </w:p>
          <w:p w:rsidR="00E9060B" w:rsidRPr="00E9060B" w:rsidRDefault="00E9060B" w:rsidP="00836076">
            <w:pPr>
              <w:pStyle w:val="af1"/>
              <w:numPr>
                <w:ilvl w:val="0"/>
                <w:numId w:val="1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E9060B">
              <w:rPr>
                <w:rFonts w:ascii="Frutiger LT Com 45 Light" w:hAnsi="Frutiger LT Com 45 Light"/>
                <w:color w:val="4BACC6"/>
                <w:lang w:val="ru-RU"/>
              </w:rPr>
              <w:t xml:space="preserve">Быть точным в подготовке меню с учетом обязательных деклараций, таких как пищевые аллергии </w:t>
            </w:r>
          </w:p>
          <w:p w:rsidR="00AE7CC8" w:rsidRPr="00E9060B" w:rsidRDefault="00E9060B" w:rsidP="00836076">
            <w:pPr>
              <w:pStyle w:val="af1"/>
              <w:numPr>
                <w:ilvl w:val="0"/>
                <w:numId w:val="1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E9060B">
              <w:rPr>
                <w:rFonts w:ascii="Frutiger LT Com 45 Light" w:hAnsi="Frutiger LT Com 45 Light"/>
                <w:color w:val="4BACC6"/>
                <w:lang w:val="ru-RU"/>
              </w:rPr>
              <w:t xml:space="preserve">Составлять меню для различных случаев </w:t>
            </w:r>
            <w:r w:rsidR="00DD23E0" w:rsidRPr="00E9060B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433" w:type="dxa"/>
          </w:tcPr>
          <w:p w:rsidR="00AE7CC8" w:rsidRPr="00E9060B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EC19BE" w:rsidRPr="00E85377" w:rsidTr="00DD23E0">
        <w:tc>
          <w:tcPr>
            <w:tcW w:w="1172" w:type="dxa"/>
            <w:shd w:val="clear" w:color="auto" w:fill="385623" w:themeFill="accent6" w:themeFillShade="80"/>
          </w:tcPr>
          <w:p w:rsidR="00DD23E0" w:rsidRPr="00E85377" w:rsidRDefault="00DD23E0" w:rsidP="00DD23E0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  <w:tc>
          <w:tcPr>
            <w:tcW w:w="7013" w:type="dxa"/>
            <w:shd w:val="clear" w:color="auto" w:fill="385623" w:themeFill="accent6" w:themeFillShade="80"/>
          </w:tcPr>
          <w:p w:rsidR="00DD23E0" w:rsidRPr="000C1492" w:rsidRDefault="000C1492" w:rsidP="00DD23E0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C1492">
              <w:rPr>
                <w:rFonts w:ascii="Times New Roman" w:hAnsi="Times New Roman" w:cs="Times New Roman"/>
                <w:b/>
                <w:color w:val="FFFFFF" w:themeColor="background1"/>
              </w:rPr>
              <w:t>Предварительная подготовка ингредиентов</w:t>
            </w:r>
            <w:r w:rsidR="00DD23E0" w:rsidRPr="000C149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</w:p>
        </w:tc>
        <w:tc>
          <w:tcPr>
            <w:tcW w:w="1433" w:type="dxa"/>
            <w:shd w:val="clear" w:color="auto" w:fill="385623" w:themeFill="accent6" w:themeFillShade="80"/>
          </w:tcPr>
          <w:p w:rsidR="00DD23E0" w:rsidRPr="000C1492" w:rsidRDefault="00DD23E0" w:rsidP="00DD23E0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C149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8 </w:t>
            </w:r>
          </w:p>
        </w:tc>
      </w:tr>
      <w:tr w:rsidR="00202BF4" w:rsidRPr="00C54AA2" w:rsidTr="00DD23E0">
        <w:tc>
          <w:tcPr>
            <w:tcW w:w="1172" w:type="dxa"/>
          </w:tcPr>
          <w:p w:rsidR="00AE7CC8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013" w:type="dxa"/>
          </w:tcPr>
          <w:p w:rsidR="00C54AA2" w:rsidRPr="00F57D3A" w:rsidRDefault="00C54AA2" w:rsidP="00C54AA2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C54AA2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 xml:space="preserve"> знать и понимать:</w:t>
            </w:r>
          </w:p>
          <w:p w:rsidR="000C1492" w:rsidRPr="00507203" w:rsidRDefault="000C1492" w:rsidP="00836076">
            <w:pPr>
              <w:pStyle w:val="af1"/>
              <w:numPr>
                <w:ilvl w:val="0"/>
                <w:numId w:val="15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07203">
              <w:rPr>
                <w:rFonts w:ascii="Frutiger LT Com 45 Light" w:hAnsi="Frutiger LT Com 45 Light"/>
                <w:color w:val="4BACC6"/>
                <w:lang w:val="ru-RU"/>
              </w:rPr>
              <w:t>Структуры тушки и мяса птицы или дичи, и иметь представление о потери массы в ходе приготовления</w:t>
            </w:r>
          </w:p>
          <w:p w:rsidR="000C1492" w:rsidRPr="00507203" w:rsidRDefault="000C1492" w:rsidP="00836076">
            <w:pPr>
              <w:pStyle w:val="af1"/>
              <w:numPr>
                <w:ilvl w:val="0"/>
                <w:numId w:val="15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07203">
              <w:rPr>
                <w:rFonts w:ascii="Frutiger LT Com 45 Light" w:hAnsi="Frutiger LT Com 45 Light"/>
                <w:color w:val="4BACC6"/>
                <w:lang w:val="ru-RU"/>
              </w:rPr>
              <w:t>Методы разделки и подготовки мяса для приготовления пищи</w:t>
            </w:r>
          </w:p>
          <w:p w:rsidR="000C1492" w:rsidRPr="00507203" w:rsidRDefault="000C1492" w:rsidP="00836076">
            <w:pPr>
              <w:pStyle w:val="af1"/>
              <w:numPr>
                <w:ilvl w:val="0"/>
                <w:numId w:val="15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07203">
              <w:rPr>
                <w:rFonts w:ascii="Frutiger LT Com 45 Light" w:hAnsi="Frutiger LT Com 45 Light"/>
                <w:color w:val="4BACC6"/>
                <w:lang w:val="ru-RU"/>
              </w:rPr>
              <w:t>Ассортимент мяса, дичи и птицы</w:t>
            </w:r>
            <w:r w:rsidR="00507203">
              <w:rPr>
                <w:rFonts w:asciiTheme="minorHAnsi" w:hAnsiTheme="minorHAnsi"/>
                <w:color w:val="4BACC6"/>
                <w:lang w:val="ru-RU"/>
              </w:rPr>
              <w:t>,</w:t>
            </w:r>
            <w:r w:rsidRPr="00507203">
              <w:rPr>
                <w:rFonts w:ascii="Frutiger LT Com 45 Light" w:hAnsi="Frutiger LT Com 45 Light"/>
                <w:color w:val="4BACC6"/>
                <w:lang w:val="ru-RU"/>
              </w:rPr>
              <w:t xml:space="preserve"> и их лучшее применение</w:t>
            </w:r>
          </w:p>
          <w:p w:rsidR="000C1492" w:rsidRPr="00507203" w:rsidRDefault="000C1492" w:rsidP="00836076">
            <w:pPr>
              <w:pStyle w:val="af1"/>
              <w:numPr>
                <w:ilvl w:val="0"/>
                <w:numId w:val="15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07203">
              <w:rPr>
                <w:rFonts w:ascii="Frutiger LT Com 45 Light" w:hAnsi="Frutiger LT Com 45 Light"/>
                <w:color w:val="4BACC6"/>
                <w:lang w:val="ru-RU"/>
              </w:rPr>
              <w:t>Методы разделки кусков мяса, птицы и дичи которые широко используется в кулинарии</w:t>
            </w:r>
          </w:p>
          <w:p w:rsidR="000C1492" w:rsidRPr="00507203" w:rsidRDefault="000362F5" w:rsidP="00836076">
            <w:pPr>
              <w:pStyle w:val="af1"/>
              <w:numPr>
                <w:ilvl w:val="0"/>
                <w:numId w:val="15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07203">
              <w:rPr>
                <w:rFonts w:ascii="Frutiger LT Com 45 Light" w:hAnsi="Frutiger LT Com 45 Light"/>
                <w:color w:val="4BACC6"/>
                <w:lang w:val="ru-RU"/>
              </w:rPr>
              <w:t>Доступный а</w:t>
            </w:r>
            <w:r w:rsidR="000C1492" w:rsidRPr="00507203">
              <w:rPr>
                <w:rFonts w:ascii="Frutiger LT Com 45 Light" w:hAnsi="Frutiger LT Com 45 Light"/>
                <w:color w:val="4BACC6"/>
                <w:lang w:val="ru-RU"/>
              </w:rPr>
              <w:t>ссортимент рыбы и моллюсков</w:t>
            </w:r>
            <w:r w:rsidRPr="00507203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  <w:p w:rsidR="000362F5" w:rsidRPr="00507203" w:rsidRDefault="000362F5" w:rsidP="00836076">
            <w:pPr>
              <w:pStyle w:val="af1"/>
              <w:numPr>
                <w:ilvl w:val="0"/>
                <w:numId w:val="15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07203">
              <w:rPr>
                <w:rFonts w:ascii="Frutiger LT Com 45 Light" w:hAnsi="Frutiger LT Com 45 Light"/>
                <w:color w:val="4BACC6"/>
                <w:lang w:val="ru-RU"/>
              </w:rPr>
              <w:t>Куски рыбы</w:t>
            </w:r>
            <w:r w:rsidR="00507203">
              <w:rPr>
                <w:rFonts w:asciiTheme="minorHAnsi" w:hAnsiTheme="minorHAnsi"/>
                <w:color w:val="4BACC6"/>
                <w:lang w:val="ru-RU"/>
              </w:rPr>
              <w:t>,</w:t>
            </w:r>
            <w:r w:rsidRPr="00507203">
              <w:rPr>
                <w:rFonts w:ascii="Frutiger LT Com 45 Light" w:hAnsi="Frutiger LT Com 45 Light"/>
                <w:color w:val="4BACC6"/>
                <w:lang w:val="ru-RU"/>
              </w:rPr>
              <w:t xml:space="preserve"> используемые в кулинарии</w:t>
            </w:r>
          </w:p>
          <w:p w:rsidR="000362F5" w:rsidRPr="00507203" w:rsidRDefault="000362F5" w:rsidP="00836076">
            <w:pPr>
              <w:pStyle w:val="af1"/>
              <w:numPr>
                <w:ilvl w:val="0"/>
                <w:numId w:val="15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07203">
              <w:rPr>
                <w:rFonts w:ascii="Frutiger LT Com 45 Light" w:hAnsi="Frutiger LT Com 45 Light"/>
                <w:color w:val="4BACC6"/>
                <w:lang w:val="ru-RU"/>
              </w:rPr>
              <w:t>Способы приготовления рыбы и моллюсков для приготовления пищи</w:t>
            </w:r>
          </w:p>
          <w:p w:rsidR="000362F5" w:rsidRPr="00507203" w:rsidRDefault="000362F5" w:rsidP="00836076">
            <w:pPr>
              <w:pStyle w:val="af1"/>
              <w:numPr>
                <w:ilvl w:val="0"/>
                <w:numId w:val="15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07203">
              <w:rPr>
                <w:rFonts w:ascii="Frutiger LT Com 45 Light" w:hAnsi="Frutiger LT Com 45 Light"/>
                <w:color w:val="4BACC6"/>
                <w:lang w:val="ru-RU"/>
              </w:rPr>
              <w:t>Асс</w:t>
            </w:r>
            <w:r w:rsidR="00875326" w:rsidRPr="00507203">
              <w:rPr>
                <w:rFonts w:ascii="Frutiger LT Com 45 Light" w:hAnsi="Frutiger LT Com 45 Light"/>
                <w:color w:val="4BACC6"/>
                <w:lang w:val="ru-RU"/>
              </w:rPr>
              <w:t>ортимент фруктов, ингредиентов салата</w:t>
            </w:r>
            <w:r w:rsidRPr="00507203">
              <w:rPr>
                <w:rFonts w:ascii="Frutiger LT Com 45 Light" w:hAnsi="Frutiger LT Com 45 Light"/>
                <w:color w:val="4BACC6"/>
                <w:lang w:val="ru-RU"/>
              </w:rPr>
              <w:t xml:space="preserve"> и овощей, используемых в кулинарии и способы их </w:t>
            </w:r>
            <w:r w:rsidR="00875326" w:rsidRPr="00507203">
              <w:rPr>
                <w:rFonts w:ascii="Frutiger LT Com 45 Light" w:hAnsi="Frutiger LT Com 45 Light"/>
                <w:color w:val="4BACC6"/>
                <w:lang w:val="ru-RU"/>
              </w:rPr>
              <w:t>приготовления</w:t>
            </w:r>
            <w:r w:rsidRPr="00507203">
              <w:rPr>
                <w:rFonts w:ascii="Frutiger LT Com 45 Light" w:hAnsi="Frutiger LT Com 45 Light"/>
                <w:color w:val="4BACC6"/>
                <w:lang w:val="ru-RU"/>
              </w:rPr>
              <w:t xml:space="preserve"> для кулинарии или использования</w:t>
            </w:r>
          </w:p>
          <w:p w:rsidR="00875326" w:rsidRPr="00507203" w:rsidRDefault="00875326" w:rsidP="00836076">
            <w:pPr>
              <w:pStyle w:val="af1"/>
              <w:numPr>
                <w:ilvl w:val="0"/>
                <w:numId w:val="15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07203">
              <w:rPr>
                <w:rFonts w:ascii="Frutiger LT Com 45 Light" w:hAnsi="Frutiger LT Com 45 Light"/>
                <w:color w:val="4BACC6"/>
                <w:lang w:val="ru-RU"/>
              </w:rPr>
              <w:t>Принятые методы нарезки овощей</w:t>
            </w:r>
          </w:p>
          <w:p w:rsidR="00875326" w:rsidRPr="00507203" w:rsidRDefault="00875326" w:rsidP="00836076">
            <w:pPr>
              <w:pStyle w:val="af1"/>
              <w:numPr>
                <w:ilvl w:val="0"/>
                <w:numId w:val="15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07203">
              <w:rPr>
                <w:rFonts w:ascii="Frutiger LT Com 45 Light" w:hAnsi="Frutiger LT Com 45 Light"/>
                <w:color w:val="4BACC6"/>
                <w:lang w:val="ru-RU"/>
              </w:rPr>
              <w:t>Методы создания запасов и их использование</w:t>
            </w:r>
          </w:p>
          <w:p w:rsidR="00875326" w:rsidRPr="00507203" w:rsidRDefault="00D46BC8" w:rsidP="00836076">
            <w:pPr>
              <w:pStyle w:val="af1"/>
              <w:numPr>
                <w:ilvl w:val="0"/>
                <w:numId w:val="15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07203">
              <w:rPr>
                <w:rFonts w:ascii="Frutiger LT Com 45 Light" w:hAnsi="Frutiger LT Com 45 Light"/>
                <w:color w:val="4BACC6"/>
                <w:lang w:val="ru-RU"/>
              </w:rPr>
              <w:t>Оборудован</w:t>
            </w:r>
            <w:r w:rsidR="00507203" w:rsidRPr="00507203">
              <w:rPr>
                <w:rFonts w:ascii="Frutiger LT Com 45 Light" w:hAnsi="Frutiger LT Com 45 Light"/>
                <w:color w:val="4BACC6"/>
                <w:lang w:val="ru-RU"/>
              </w:rPr>
              <w:t>ие и инструменты, используемые для подготовки</w:t>
            </w:r>
            <w:r w:rsidRPr="00507203">
              <w:rPr>
                <w:rFonts w:ascii="Frutiger LT Com 45 Light" w:hAnsi="Frutiger LT Com 45 Light"/>
                <w:color w:val="4BACC6"/>
                <w:lang w:val="ru-RU"/>
              </w:rPr>
              <w:t xml:space="preserve"> мясн</w:t>
            </w:r>
            <w:r w:rsidR="00507203" w:rsidRPr="00507203">
              <w:rPr>
                <w:rFonts w:ascii="Frutiger LT Com 45 Light" w:hAnsi="Frutiger LT Com 45 Light"/>
                <w:color w:val="4BACC6"/>
                <w:lang w:val="ru-RU"/>
              </w:rPr>
              <w:t xml:space="preserve">ых и рыбных </w:t>
            </w:r>
            <w:r w:rsidRPr="00507203">
              <w:rPr>
                <w:rFonts w:ascii="Frutiger LT Com 45 Light" w:hAnsi="Frutiger LT Com 45 Light"/>
                <w:color w:val="4BACC6"/>
                <w:lang w:val="ru-RU"/>
              </w:rPr>
              <w:t>ингредиентов</w:t>
            </w:r>
            <w:r w:rsidR="00507203" w:rsidRPr="00507203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  <w:p w:rsidR="00AE7CC8" w:rsidRPr="00507203" w:rsidRDefault="00507203" w:rsidP="00836076">
            <w:pPr>
              <w:pStyle w:val="af1"/>
              <w:numPr>
                <w:ilvl w:val="0"/>
                <w:numId w:val="15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507203">
              <w:rPr>
                <w:rFonts w:ascii="Frutiger LT Com 45 Light" w:hAnsi="Frutiger LT Com 45 Light"/>
                <w:color w:val="4BACC6"/>
                <w:lang w:val="ru-RU"/>
              </w:rPr>
              <w:t>Безопасное использование и уход за инструментами, особенно ножей</w:t>
            </w:r>
            <w:r w:rsidR="00DD23E0" w:rsidRPr="00507203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433" w:type="dxa"/>
          </w:tcPr>
          <w:p w:rsidR="00AE7CC8" w:rsidRPr="00507203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202BF4" w:rsidRPr="00DD23E0" w:rsidTr="00DD23E0">
        <w:tc>
          <w:tcPr>
            <w:tcW w:w="1172" w:type="dxa"/>
          </w:tcPr>
          <w:p w:rsidR="00AE7CC8" w:rsidRPr="00507203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013" w:type="dxa"/>
          </w:tcPr>
          <w:p w:rsidR="00C54AA2" w:rsidRPr="00BA0D17" w:rsidRDefault="00C54AA2" w:rsidP="00C54AA2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C54AA2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 xml:space="preserve"> уметь:</w:t>
            </w:r>
          </w:p>
          <w:p w:rsidR="00507203" w:rsidRPr="006D020C" w:rsidRDefault="00507203" w:rsidP="00836076">
            <w:pPr>
              <w:pStyle w:val="af1"/>
              <w:numPr>
                <w:ilvl w:val="0"/>
                <w:numId w:val="1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Вычислить, измерить и взвесить правильные количества продуктов</w:t>
            </w:r>
          </w:p>
          <w:p w:rsidR="00507203" w:rsidRPr="006D020C" w:rsidRDefault="00507203" w:rsidP="00836076">
            <w:pPr>
              <w:pStyle w:val="af1"/>
              <w:numPr>
                <w:ilvl w:val="0"/>
                <w:numId w:val="1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Применить отличные навыки нарезки и общие методы резки</w:t>
            </w:r>
          </w:p>
          <w:p w:rsidR="00507203" w:rsidRPr="006D020C" w:rsidRDefault="001617DD" w:rsidP="00836076">
            <w:pPr>
              <w:pStyle w:val="af1"/>
              <w:numPr>
                <w:ilvl w:val="0"/>
                <w:numId w:val="1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Подготовить</w:t>
            </w:r>
            <w:r w:rsidR="00DF353E" w:rsidRPr="006D020C">
              <w:rPr>
                <w:rFonts w:ascii="Frutiger LT Com 45 Light" w:hAnsi="Frutiger LT Com 45 Light"/>
                <w:color w:val="4BACC6"/>
                <w:lang w:val="ru-RU"/>
              </w:rPr>
              <w:t xml:space="preserve"> нарезк</w:t>
            </w: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и</w:t>
            </w:r>
            <w:r w:rsidR="00DF353E" w:rsidRPr="006D020C">
              <w:rPr>
                <w:rFonts w:ascii="Frutiger LT Com 45 Light" w:hAnsi="Frutiger LT Com 45 Light"/>
                <w:color w:val="4BACC6"/>
                <w:lang w:val="ru-RU"/>
              </w:rPr>
              <w:t xml:space="preserve"> мяса, птицы и дичи для дальнейшего использования</w:t>
            </w:r>
          </w:p>
          <w:p w:rsidR="00DF353E" w:rsidRPr="006D020C" w:rsidRDefault="001617DD" w:rsidP="00836076">
            <w:pPr>
              <w:pStyle w:val="af1"/>
              <w:numPr>
                <w:ilvl w:val="0"/>
                <w:numId w:val="1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Обрез</w:t>
            </w:r>
            <w:r w:rsidR="00DF353E" w:rsidRPr="006D020C">
              <w:rPr>
                <w:rFonts w:ascii="Frutiger LT Com 45 Light" w:hAnsi="Frutiger LT Com 45 Light"/>
                <w:color w:val="4BACC6"/>
                <w:lang w:val="ru-RU"/>
              </w:rPr>
              <w:t>а</w:t>
            </w: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ть</w:t>
            </w:r>
            <w:r w:rsidR="00DF353E" w:rsidRPr="006D020C">
              <w:rPr>
                <w:rFonts w:ascii="Frutiger LT Com 45 Light" w:hAnsi="Frutiger LT Com 45 Light"/>
                <w:color w:val="4BACC6"/>
                <w:lang w:val="ru-RU"/>
              </w:rPr>
              <w:t xml:space="preserve"> и связ</w:t>
            </w: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ывать</w:t>
            </w:r>
            <w:r w:rsidR="00DF353E" w:rsidRPr="006D020C">
              <w:rPr>
                <w:rFonts w:ascii="Frutiger LT Com 45 Light" w:hAnsi="Frutiger LT Com 45 Light"/>
                <w:color w:val="4BACC6"/>
                <w:lang w:val="ru-RU"/>
              </w:rPr>
              <w:t xml:space="preserve"> мяс</w:t>
            </w: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о, домашнюю</w:t>
            </w:r>
            <w:r w:rsidR="00DF353E" w:rsidRPr="006D020C">
              <w:rPr>
                <w:rFonts w:ascii="Frutiger LT Com 45 Light" w:hAnsi="Frutiger LT Com 45 Light"/>
                <w:color w:val="4BACC6"/>
                <w:lang w:val="ru-RU"/>
              </w:rPr>
              <w:t xml:space="preserve"> птиц</w:t>
            </w: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у</w:t>
            </w:r>
            <w:r w:rsidR="00DF353E" w:rsidRPr="006D020C">
              <w:rPr>
                <w:rFonts w:ascii="Frutiger LT Com 45 Light" w:hAnsi="Frutiger LT Com 45 Light"/>
                <w:color w:val="4BACC6"/>
                <w:lang w:val="ru-RU"/>
              </w:rPr>
              <w:t xml:space="preserve"> и дич</w:t>
            </w: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ь</w:t>
            </w:r>
          </w:p>
          <w:p w:rsidR="00DF353E" w:rsidRPr="006D020C" w:rsidRDefault="001617DD" w:rsidP="00836076">
            <w:pPr>
              <w:pStyle w:val="af1"/>
              <w:numPr>
                <w:ilvl w:val="0"/>
                <w:numId w:val="1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lastRenderedPageBreak/>
              <w:t>Подготавливать</w:t>
            </w:r>
            <w:r w:rsidR="00DF353E" w:rsidRPr="006D020C">
              <w:rPr>
                <w:rFonts w:ascii="Frutiger LT Com 45 Light" w:hAnsi="Frutiger LT Com 45 Light"/>
                <w:color w:val="4BACC6"/>
                <w:lang w:val="ru-RU"/>
              </w:rPr>
              <w:t>, нарез</w:t>
            </w: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ать</w:t>
            </w:r>
            <w:r w:rsidR="00DF353E" w:rsidRPr="006D020C">
              <w:rPr>
                <w:rFonts w:ascii="Frutiger LT Com 45 Light" w:hAnsi="Frutiger LT Com 45 Light"/>
                <w:color w:val="4BACC6"/>
                <w:lang w:val="ru-RU"/>
              </w:rPr>
              <w:t xml:space="preserve"> и порционирова</w:t>
            </w: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ть</w:t>
            </w:r>
            <w:r w:rsidR="00DF353E" w:rsidRPr="006D020C">
              <w:rPr>
                <w:rFonts w:ascii="Frutiger LT Com 45 Light" w:hAnsi="Frutiger LT Com 45 Light"/>
                <w:color w:val="4BACC6"/>
                <w:lang w:val="ru-RU"/>
              </w:rPr>
              <w:t xml:space="preserve"> мяс</w:t>
            </w: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о</w:t>
            </w:r>
          </w:p>
          <w:p w:rsidR="00507203" w:rsidRPr="006D020C" w:rsidRDefault="001617DD" w:rsidP="00836076">
            <w:pPr>
              <w:pStyle w:val="af1"/>
              <w:numPr>
                <w:ilvl w:val="0"/>
                <w:numId w:val="1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Подготавливать целую тушку рыбы к дальнейшей обработке</w:t>
            </w:r>
            <w:r w:rsidR="00DF353E" w:rsidRPr="006D020C">
              <w:rPr>
                <w:rFonts w:ascii="Frutiger LT Com 45 Light" w:hAnsi="Frutiger LT Com 45 Light"/>
                <w:color w:val="4BACC6"/>
                <w:lang w:val="ru-RU"/>
              </w:rPr>
              <w:t xml:space="preserve">: </w:t>
            </w: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очищать</w:t>
            </w:r>
            <w:r w:rsidR="00DF353E" w:rsidRPr="006D020C">
              <w:rPr>
                <w:rFonts w:ascii="Frutiger LT Com 45 Light" w:hAnsi="Frutiger LT Com 45 Light"/>
                <w:color w:val="4BACC6"/>
                <w:lang w:val="ru-RU"/>
              </w:rPr>
              <w:t xml:space="preserve"> от чешуи, удал</w:t>
            </w: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ять</w:t>
            </w:r>
            <w:r w:rsidR="00DF353E" w:rsidRPr="006D020C">
              <w:rPr>
                <w:rFonts w:ascii="Frutiger LT Com 45 Light" w:hAnsi="Frutiger LT Com 45 Light"/>
                <w:color w:val="4BACC6"/>
                <w:lang w:val="ru-RU"/>
              </w:rPr>
              <w:t xml:space="preserve"> внутренност</w:t>
            </w: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и</w:t>
            </w:r>
            <w:r w:rsidR="00DF353E" w:rsidRPr="006D020C">
              <w:rPr>
                <w:rFonts w:ascii="Frutiger LT Com 45 Light" w:hAnsi="Frutiger LT Com 45 Light"/>
                <w:color w:val="4BACC6"/>
                <w:lang w:val="ru-RU"/>
              </w:rPr>
              <w:t>, раздел</w:t>
            </w: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ывать</w:t>
            </w:r>
            <w:r w:rsidR="00DF353E" w:rsidRPr="006D020C">
              <w:rPr>
                <w:rFonts w:ascii="Frutiger LT Com 45 Light" w:hAnsi="Frutiger LT Com 45 Light"/>
                <w:color w:val="4BACC6"/>
                <w:lang w:val="ru-RU"/>
              </w:rPr>
              <w:t xml:space="preserve"> на различные виды полуфабрикатов </w:t>
            </w:r>
          </w:p>
          <w:p w:rsidR="001617DD" w:rsidRPr="006D020C" w:rsidRDefault="001617DD" w:rsidP="00836076">
            <w:pPr>
              <w:pStyle w:val="af1"/>
              <w:numPr>
                <w:ilvl w:val="0"/>
                <w:numId w:val="1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Порционировать рыбу для дальнейшей обработки и приготовления пищи</w:t>
            </w:r>
          </w:p>
          <w:p w:rsidR="003B2805" w:rsidRPr="006D020C" w:rsidRDefault="001617DD" w:rsidP="00836076">
            <w:pPr>
              <w:pStyle w:val="af1"/>
              <w:numPr>
                <w:ilvl w:val="0"/>
                <w:numId w:val="1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 xml:space="preserve">Подготовка запасов: соусов, маринадов, </w:t>
            </w:r>
            <w:r w:rsidR="003B2805" w:rsidRPr="006D020C">
              <w:rPr>
                <w:rFonts w:ascii="Frutiger LT Com 45 Light" w:hAnsi="Frutiger LT Com 45 Light"/>
                <w:color w:val="4BACC6"/>
                <w:lang w:val="ru-RU"/>
              </w:rPr>
              <w:t>подлив</w:t>
            </w:r>
          </w:p>
          <w:p w:rsidR="001617DD" w:rsidRPr="006D020C" w:rsidRDefault="006D020C" w:rsidP="00836076">
            <w:pPr>
              <w:pStyle w:val="af1"/>
              <w:numPr>
                <w:ilvl w:val="0"/>
                <w:numId w:val="1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Уметь разработать и знать свое меню</w:t>
            </w:r>
          </w:p>
          <w:p w:rsidR="006D020C" w:rsidRPr="006D020C" w:rsidRDefault="006D020C" w:rsidP="00836076">
            <w:pPr>
              <w:pStyle w:val="af1"/>
              <w:numPr>
                <w:ilvl w:val="0"/>
                <w:numId w:val="1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Самостоятельно сервировать и организовать фуршетное снабжение</w:t>
            </w:r>
          </w:p>
          <w:p w:rsidR="006D020C" w:rsidRPr="006D020C" w:rsidRDefault="006D020C" w:rsidP="00836076">
            <w:pPr>
              <w:pStyle w:val="af1"/>
              <w:numPr>
                <w:ilvl w:val="0"/>
                <w:numId w:val="1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Провести подготовительные работы по производству кондитерских, хлебобулочных изделий и десертов</w:t>
            </w:r>
          </w:p>
          <w:p w:rsidR="00AE7CC8" w:rsidRPr="006D020C" w:rsidRDefault="006D020C" w:rsidP="00836076">
            <w:pPr>
              <w:pStyle w:val="af1"/>
              <w:numPr>
                <w:ilvl w:val="0"/>
                <w:numId w:val="1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6D020C">
              <w:rPr>
                <w:rFonts w:ascii="Frutiger LT Com 45 Light" w:hAnsi="Frutiger LT Com 45 Light"/>
                <w:color w:val="4BACC6"/>
                <w:lang w:val="ru-RU"/>
              </w:rPr>
              <w:t>Изготовить различные виды пасты</w:t>
            </w:r>
            <w:r w:rsidR="00DD23E0" w:rsidRPr="006D020C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433" w:type="dxa"/>
          </w:tcPr>
          <w:p w:rsidR="00AE7CC8" w:rsidRPr="00DD23E0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</w:tr>
      <w:tr w:rsidR="00EC19BE" w:rsidRPr="00E85377" w:rsidTr="00DD23E0">
        <w:tc>
          <w:tcPr>
            <w:tcW w:w="1172" w:type="dxa"/>
            <w:shd w:val="clear" w:color="auto" w:fill="385623" w:themeFill="accent6" w:themeFillShade="80"/>
          </w:tcPr>
          <w:p w:rsidR="00DD23E0" w:rsidRPr="00E85377" w:rsidRDefault="00DD23E0" w:rsidP="00DD23E0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6 </w:t>
            </w:r>
          </w:p>
        </w:tc>
        <w:tc>
          <w:tcPr>
            <w:tcW w:w="7013" w:type="dxa"/>
            <w:shd w:val="clear" w:color="auto" w:fill="385623" w:themeFill="accent6" w:themeFillShade="80"/>
          </w:tcPr>
          <w:p w:rsidR="00DD23E0" w:rsidRPr="000149E6" w:rsidRDefault="000149E6" w:rsidP="00DD23E0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149E6">
              <w:rPr>
                <w:rFonts w:ascii="Times New Roman" w:hAnsi="Times New Roman" w:cs="Times New Roman"/>
                <w:b/>
                <w:color w:val="FFFFFF" w:themeColor="background1"/>
              </w:rPr>
              <w:t>Применение различных способов приготовления пищи</w:t>
            </w:r>
            <w:r w:rsidR="00DD23E0" w:rsidRPr="000149E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</w:p>
        </w:tc>
        <w:tc>
          <w:tcPr>
            <w:tcW w:w="1433" w:type="dxa"/>
            <w:shd w:val="clear" w:color="auto" w:fill="385623" w:themeFill="accent6" w:themeFillShade="80"/>
          </w:tcPr>
          <w:p w:rsidR="00DD23E0" w:rsidRPr="000149E6" w:rsidRDefault="00DD23E0" w:rsidP="00DD23E0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149E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5 </w:t>
            </w:r>
          </w:p>
        </w:tc>
      </w:tr>
      <w:tr w:rsidR="00202BF4" w:rsidRPr="00C54AA2" w:rsidTr="00DD23E0">
        <w:tc>
          <w:tcPr>
            <w:tcW w:w="1172" w:type="dxa"/>
          </w:tcPr>
          <w:p w:rsidR="00AE7CC8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013" w:type="dxa"/>
          </w:tcPr>
          <w:p w:rsidR="00C54AA2" w:rsidRPr="00F57D3A" w:rsidRDefault="00C54AA2" w:rsidP="00C54AA2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C54AA2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 xml:space="preserve"> знать и понимать:</w:t>
            </w:r>
          </w:p>
          <w:p w:rsidR="000149E6" w:rsidRPr="000149E6" w:rsidRDefault="000149E6" w:rsidP="00836076">
            <w:pPr>
              <w:pStyle w:val="af1"/>
              <w:numPr>
                <w:ilvl w:val="0"/>
                <w:numId w:val="17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149E6">
              <w:rPr>
                <w:rFonts w:ascii="Frutiger LT Com 45 Light" w:hAnsi="Frutiger LT Com 45 Light"/>
                <w:color w:val="4BACC6"/>
                <w:lang w:val="ru-RU"/>
              </w:rPr>
              <w:t>Спектр методов кулинарии, доступных и их надлежащее использование для различных ингредиентов и меню</w:t>
            </w:r>
          </w:p>
          <w:p w:rsidR="000149E6" w:rsidRPr="000149E6" w:rsidRDefault="000149E6" w:rsidP="00836076">
            <w:pPr>
              <w:pStyle w:val="af1"/>
              <w:numPr>
                <w:ilvl w:val="0"/>
                <w:numId w:val="17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149E6">
              <w:rPr>
                <w:rFonts w:ascii="Frutiger LT Com 45 Light" w:hAnsi="Frutiger LT Com 45 Light"/>
                <w:color w:val="4BACC6"/>
                <w:lang w:val="ru-RU"/>
              </w:rPr>
              <w:t>Влияние приготовления пищи на ингредиенты</w:t>
            </w:r>
          </w:p>
          <w:p w:rsidR="000149E6" w:rsidRPr="000149E6" w:rsidRDefault="000149E6" w:rsidP="00836076">
            <w:pPr>
              <w:pStyle w:val="af1"/>
              <w:numPr>
                <w:ilvl w:val="0"/>
                <w:numId w:val="17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149E6">
              <w:rPr>
                <w:rFonts w:ascii="Frutiger LT Com 45 Light" w:hAnsi="Frutiger LT Com 45 Light"/>
                <w:color w:val="4BACC6"/>
                <w:lang w:val="ru-RU"/>
              </w:rPr>
              <w:t>Типы соусов, используемых в профессиональной кулинарии и правила приготовления соусов</w:t>
            </w:r>
          </w:p>
          <w:p w:rsidR="000149E6" w:rsidRPr="000149E6" w:rsidRDefault="000149E6" w:rsidP="00836076">
            <w:pPr>
              <w:pStyle w:val="af1"/>
              <w:numPr>
                <w:ilvl w:val="0"/>
                <w:numId w:val="17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149E6">
              <w:rPr>
                <w:rFonts w:ascii="Frutiger LT Com 45 Light" w:hAnsi="Frutiger LT Com 45 Light"/>
                <w:color w:val="4BACC6"/>
                <w:lang w:val="ru-RU"/>
              </w:rPr>
              <w:t>Типы супов, используемых в профессиональной кулинарии и правила изготовления супов</w:t>
            </w:r>
          </w:p>
          <w:p w:rsidR="00AE7CC8" w:rsidRPr="000149E6" w:rsidRDefault="000149E6" w:rsidP="00836076">
            <w:pPr>
              <w:pStyle w:val="af1"/>
              <w:numPr>
                <w:ilvl w:val="0"/>
                <w:numId w:val="17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149E6">
              <w:rPr>
                <w:rFonts w:ascii="Frutiger LT Com 45 Light" w:hAnsi="Frutiger LT Com 45 Light"/>
                <w:color w:val="4BACC6"/>
                <w:lang w:val="ru-RU"/>
              </w:rPr>
              <w:t>Классические гарниры и дополнения для основных блюд</w:t>
            </w:r>
            <w:r w:rsidR="00DD23E0" w:rsidRPr="000149E6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433" w:type="dxa"/>
          </w:tcPr>
          <w:p w:rsidR="00AE7CC8" w:rsidRPr="000149E6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202BF4" w:rsidRPr="00C54AA2" w:rsidTr="00DD23E0">
        <w:tc>
          <w:tcPr>
            <w:tcW w:w="1172" w:type="dxa"/>
          </w:tcPr>
          <w:p w:rsidR="00AE7CC8" w:rsidRPr="000149E6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013" w:type="dxa"/>
          </w:tcPr>
          <w:p w:rsidR="00C54AA2" w:rsidRPr="00BA0D17" w:rsidRDefault="00C54AA2" w:rsidP="00C54AA2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C54AA2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 xml:space="preserve"> уметь:</w:t>
            </w:r>
          </w:p>
          <w:p w:rsidR="000149E6" w:rsidRPr="007D47DC" w:rsidRDefault="000149E6" w:rsidP="00836076">
            <w:pPr>
              <w:pStyle w:val="af1"/>
              <w:numPr>
                <w:ilvl w:val="0"/>
                <w:numId w:val="1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 xml:space="preserve">Выбирать подходящее оборудование для </w:t>
            </w:r>
            <w:r w:rsidR="00EC19BE" w:rsidRPr="007D47DC">
              <w:rPr>
                <w:rFonts w:ascii="Frutiger LT Com 45 Light" w:hAnsi="Frutiger LT Com 45 Light"/>
                <w:color w:val="4BACC6"/>
                <w:lang w:val="ru-RU"/>
              </w:rPr>
              <w:t>разных методов приготовления пищи</w:t>
            </w:r>
          </w:p>
          <w:p w:rsidR="00EC19BE" w:rsidRPr="007D47DC" w:rsidRDefault="00EC19BE" w:rsidP="00836076">
            <w:pPr>
              <w:pStyle w:val="af1"/>
              <w:numPr>
                <w:ilvl w:val="0"/>
                <w:numId w:val="1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>Применить правильный метод приготовления пищи для каждого ингредиента и блюда</w:t>
            </w:r>
          </w:p>
          <w:p w:rsidR="00EC19BE" w:rsidRPr="007D47DC" w:rsidRDefault="00EC19BE" w:rsidP="00836076">
            <w:pPr>
              <w:pStyle w:val="af1"/>
              <w:numPr>
                <w:ilvl w:val="0"/>
                <w:numId w:val="1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>Применять полный спектр методов кулинарии</w:t>
            </w:r>
          </w:p>
          <w:p w:rsidR="00EC19BE" w:rsidRPr="007D47DC" w:rsidRDefault="00EC19BE" w:rsidP="00836076">
            <w:pPr>
              <w:pStyle w:val="af1"/>
              <w:numPr>
                <w:ilvl w:val="0"/>
                <w:numId w:val="1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 xml:space="preserve">Составлять </w:t>
            </w:r>
            <w:proofErr w:type="spellStart"/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>тайминг</w:t>
            </w:r>
            <w:proofErr w:type="spellEnd"/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 xml:space="preserve"> для реализации меню</w:t>
            </w:r>
          </w:p>
          <w:p w:rsidR="00EC19BE" w:rsidRPr="007D47DC" w:rsidRDefault="00EC19BE" w:rsidP="00836076">
            <w:pPr>
              <w:pStyle w:val="af1"/>
              <w:numPr>
                <w:ilvl w:val="0"/>
                <w:numId w:val="1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>Комбинировать и одновременно применять различные способы приготовления пищи</w:t>
            </w:r>
          </w:p>
          <w:p w:rsidR="00202BF4" w:rsidRPr="007D47DC" w:rsidRDefault="00202BF4" w:rsidP="00836076">
            <w:pPr>
              <w:pStyle w:val="af1"/>
              <w:numPr>
                <w:ilvl w:val="0"/>
                <w:numId w:val="1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>Рассчитывать потерю массы в ходе приготовления</w:t>
            </w:r>
          </w:p>
          <w:p w:rsidR="00EC19BE" w:rsidRPr="007D47DC" w:rsidRDefault="00202BF4" w:rsidP="00836076">
            <w:pPr>
              <w:pStyle w:val="af1"/>
              <w:numPr>
                <w:ilvl w:val="0"/>
                <w:numId w:val="1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 xml:space="preserve"> Продемонстрировать соответствие между продуктом, методом приготовления и сервировки</w:t>
            </w:r>
          </w:p>
          <w:p w:rsidR="00202BF4" w:rsidRPr="007D47DC" w:rsidRDefault="00202BF4" w:rsidP="00836076">
            <w:pPr>
              <w:pStyle w:val="af1"/>
              <w:numPr>
                <w:ilvl w:val="0"/>
                <w:numId w:val="1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>Привести в соответствие метод приготовления и гастрономический уровень</w:t>
            </w:r>
          </w:p>
          <w:p w:rsidR="00202BF4" w:rsidRPr="007D47DC" w:rsidRDefault="00202BF4" w:rsidP="00836076">
            <w:pPr>
              <w:pStyle w:val="af1"/>
              <w:numPr>
                <w:ilvl w:val="0"/>
                <w:numId w:val="1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>Следовать рецептам, адаптируя их по мере необходимости и рассчитывать требуемые ингредиенты</w:t>
            </w:r>
          </w:p>
          <w:p w:rsidR="00202BF4" w:rsidRPr="007D47DC" w:rsidRDefault="00202BF4" w:rsidP="00836076">
            <w:pPr>
              <w:pStyle w:val="af1"/>
              <w:numPr>
                <w:ilvl w:val="0"/>
                <w:numId w:val="1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>Объединять ингредиенты для достижения требуемого результата</w:t>
            </w:r>
          </w:p>
          <w:p w:rsidR="00202BF4" w:rsidRPr="007D47DC" w:rsidRDefault="00202BF4" w:rsidP="00836076">
            <w:pPr>
              <w:pStyle w:val="af1"/>
              <w:numPr>
                <w:ilvl w:val="0"/>
                <w:numId w:val="1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>Производят широкий ассортимент блюд, в том числе:</w:t>
            </w:r>
          </w:p>
          <w:p w:rsidR="00202BF4" w:rsidRPr="007D47DC" w:rsidRDefault="00202BF4" w:rsidP="00836076">
            <w:pPr>
              <w:pStyle w:val="af1"/>
              <w:numPr>
                <w:ilvl w:val="0"/>
                <w:numId w:val="1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>Супы и соусы</w:t>
            </w:r>
          </w:p>
          <w:p w:rsidR="00202BF4" w:rsidRPr="007D47DC" w:rsidRDefault="00202BF4" w:rsidP="00836076">
            <w:pPr>
              <w:pStyle w:val="af1"/>
              <w:numPr>
                <w:ilvl w:val="0"/>
                <w:numId w:val="1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>Стартеры</w:t>
            </w:r>
          </w:p>
          <w:p w:rsidR="00202BF4" w:rsidRPr="007D47DC" w:rsidRDefault="00202BF4" w:rsidP="00836076">
            <w:pPr>
              <w:pStyle w:val="af1"/>
              <w:numPr>
                <w:ilvl w:val="0"/>
                <w:numId w:val="1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>Салаты и закуски</w:t>
            </w:r>
          </w:p>
          <w:p w:rsidR="00202BF4" w:rsidRPr="007D47DC" w:rsidRDefault="00202BF4" w:rsidP="00836076">
            <w:pPr>
              <w:pStyle w:val="af1"/>
              <w:numPr>
                <w:ilvl w:val="0"/>
                <w:numId w:val="1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>Рыба и ракообразные блюда</w:t>
            </w:r>
          </w:p>
          <w:p w:rsidR="00202BF4" w:rsidRPr="007D47DC" w:rsidRDefault="00202BF4" w:rsidP="00836076">
            <w:pPr>
              <w:pStyle w:val="af1"/>
              <w:numPr>
                <w:ilvl w:val="0"/>
                <w:numId w:val="1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>Мясо, мясо птицы и дичи</w:t>
            </w:r>
          </w:p>
          <w:p w:rsidR="00202BF4" w:rsidRPr="007D47DC" w:rsidRDefault="00202BF4" w:rsidP="00836076">
            <w:pPr>
              <w:pStyle w:val="af1"/>
              <w:numPr>
                <w:ilvl w:val="0"/>
                <w:numId w:val="1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>Овощные и вегетарианские блюда</w:t>
            </w:r>
          </w:p>
          <w:p w:rsidR="00202BF4" w:rsidRPr="007D47DC" w:rsidRDefault="00202BF4" w:rsidP="00836076">
            <w:pPr>
              <w:pStyle w:val="af1"/>
              <w:numPr>
                <w:ilvl w:val="0"/>
                <w:numId w:val="1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>Специальные и международные блюда</w:t>
            </w:r>
          </w:p>
          <w:p w:rsidR="00202BF4" w:rsidRPr="007D47DC" w:rsidRDefault="007D47DC" w:rsidP="00836076">
            <w:pPr>
              <w:pStyle w:val="af1"/>
              <w:numPr>
                <w:ilvl w:val="0"/>
                <w:numId w:val="1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>Рис и пасту</w:t>
            </w:r>
          </w:p>
          <w:p w:rsidR="007D47DC" w:rsidRPr="007D47DC" w:rsidRDefault="007D47DC" w:rsidP="00836076">
            <w:pPr>
              <w:pStyle w:val="af1"/>
              <w:numPr>
                <w:ilvl w:val="0"/>
                <w:numId w:val="1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7D47DC">
              <w:rPr>
                <w:rFonts w:ascii="Frutiger LT Com 45 Light" w:hAnsi="Frutiger LT Com 45 Light"/>
                <w:color w:val="4BACC6"/>
                <w:lang w:val="ru-RU"/>
              </w:rPr>
              <w:t>Кондитерские изделия, хлебобулочные изделия, сладости и десерты</w:t>
            </w:r>
          </w:p>
          <w:p w:rsidR="007D47DC" w:rsidRPr="00D97665" w:rsidRDefault="00CE736B" w:rsidP="00836076">
            <w:pPr>
              <w:pStyle w:val="af1"/>
              <w:numPr>
                <w:ilvl w:val="0"/>
                <w:numId w:val="2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D97665">
              <w:rPr>
                <w:rFonts w:ascii="Frutiger LT Com 45 Light" w:hAnsi="Frutiger LT Com 45 Light"/>
                <w:color w:val="4BACC6"/>
                <w:lang w:val="ru-RU"/>
              </w:rPr>
              <w:t>С</w:t>
            </w:r>
            <w:r w:rsidR="007D47DC" w:rsidRPr="00D97665">
              <w:rPr>
                <w:rFonts w:ascii="Frutiger LT Com 45 Light" w:hAnsi="Frutiger LT Com 45 Light"/>
                <w:color w:val="4BACC6"/>
                <w:lang w:val="ru-RU"/>
              </w:rPr>
              <w:t>очета</w:t>
            </w:r>
            <w:r w:rsidRPr="00D97665">
              <w:rPr>
                <w:rFonts w:ascii="Frutiger LT Com 45 Light" w:hAnsi="Frutiger LT Com 45 Light"/>
                <w:color w:val="4BACC6"/>
                <w:lang w:val="ru-RU"/>
              </w:rPr>
              <w:t>ть</w:t>
            </w:r>
            <w:r w:rsidR="007D47DC" w:rsidRPr="00D97665">
              <w:rPr>
                <w:rFonts w:ascii="Frutiger LT Com 45 Light" w:hAnsi="Frutiger LT Com 45 Light"/>
                <w:color w:val="4BACC6"/>
                <w:lang w:val="ru-RU"/>
              </w:rPr>
              <w:t xml:space="preserve"> ингреди</w:t>
            </w:r>
            <w:r w:rsidRPr="00D97665">
              <w:rPr>
                <w:rFonts w:ascii="Frutiger LT Com 45 Light" w:hAnsi="Frutiger LT Com 45 Light"/>
                <w:color w:val="4BACC6"/>
                <w:lang w:val="ru-RU"/>
              </w:rPr>
              <w:t>енты для производства интересных и инновационных</w:t>
            </w:r>
            <w:r w:rsidR="007D47DC" w:rsidRPr="00D97665">
              <w:rPr>
                <w:rFonts w:ascii="Frutiger LT Com 45 Light" w:hAnsi="Frutiger LT Com 45 Light"/>
                <w:color w:val="4BACC6"/>
                <w:lang w:val="ru-RU"/>
              </w:rPr>
              <w:t xml:space="preserve"> блюд</w:t>
            </w:r>
          </w:p>
          <w:p w:rsidR="00CE736B" w:rsidRPr="00D97665" w:rsidRDefault="00CE736B" w:rsidP="00836076">
            <w:pPr>
              <w:pStyle w:val="af1"/>
              <w:numPr>
                <w:ilvl w:val="0"/>
                <w:numId w:val="2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D97665">
              <w:rPr>
                <w:rFonts w:ascii="Frutiger LT Com 45 Light" w:hAnsi="Frutiger LT Com 45 Light"/>
                <w:color w:val="4BACC6"/>
                <w:lang w:val="ru-RU"/>
              </w:rPr>
              <w:lastRenderedPageBreak/>
              <w:t>Готовить региональные, национальные и международные блюда по рецептам</w:t>
            </w:r>
          </w:p>
          <w:p w:rsidR="00CE736B" w:rsidRPr="00D97665" w:rsidRDefault="00CE736B" w:rsidP="00836076">
            <w:pPr>
              <w:pStyle w:val="af1"/>
              <w:numPr>
                <w:ilvl w:val="0"/>
                <w:numId w:val="2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D97665">
              <w:rPr>
                <w:rFonts w:ascii="Frutiger LT Com 45 Light" w:hAnsi="Frutiger LT Com 45 Light"/>
                <w:color w:val="4BACC6"/>
                <w:lang w:val="ru-RU"/>
              </w:rPr>
              <w:t>Приготовление различных блюд, включая завтрак, обед, полдник и ужин</w:t>
            </w:r>
          </w:p>
          <w:p w:rsidR="00AE7CC8" w:rsidRPr="00D97665" w:rsidRDefault="00CE736B" w:rsidP="00836076">
            <w:pPr>
              <w:pStyle w:val="af1"/>
              <w:numPr>
                <w:ilvl w:val="0"/>
                <w:numId w:val="20"/>
              </w:numPr>
              <w:rPr>
                <w:rFonts w:asciiTheme="minorHAnsi" w:hAnsiTheme="minorHAnsi"/>
                <w:color w:val="4BACC6"/>
                <w:lang w:val="ru-RU"/>
              </w:rPr>
            </w:pPr>
            <w:r w:rsidRPr="00D97665">
              <w:rPr>
                <w:rFonts w:ascii="Frutiger LT Com 45 Light" w:hAnsi="Frutiger LT Com 45 Light"/>
                <w:color w:val="4BACC6"/>
                <w:lang w:val="ru-RU"/>
              </w:rPr>
              <w:t>Применение современных технологий и методологии в производстве продуктов питания</w:t>
            </w:r>
            <w:r w:rsidR="00DD23E0" w:rsidRPr="00D97665"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1433" w:type="dxa"/>
          </w:tcPr>
          <w:p w:rsidR="00AE7CC8" w:rsidRPr="00D97665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EC19BE" w:rsidRPr="00E85377" w:rsidTr="00DD23E0">
        <w:tc>
          <w:tcPr>
            <w:tcW w:w="1172" w:type="dxa"/>
            <w:shd w:val="clear" w:color="auto" w:fill="385623" w:themeFill="accent6" w:themeFillShade="80"/>
          </w:tcPr>
          <w:p w:rsidR="00DD23E0" w:rsidRPr="00E85377" w:rsidRDefault="00DD23E0" w:rsidP="00DD23E0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7 </w:t>
            </w:r>
          </w:p>
        </w:tc>
        <w:tc>
          <w:tcPr>
            <w:tcW w:w="7013" w:type="dxa"/>
            <w:shd w:val="clear" w:color="auto" w:fill="385623" w:themeFill="accent6" w:themeFillShade="80"/>
          </w:tcPr>
          <w:p w:rsidR="00DD23E0" w:rsidRPr="00D97665" w:rsidRDefault="00D97665" w:rsidP="00DD23E0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D97665">
              <w:rPr>
                <w:rFonts w:ascii="Times New Roman" w:hAnsi="Times New Roman" w:cs="Times New Roman"/>
                <w:b/>
                <w:color w:val="FFFFFF" w:themeColor="background1"/>
              </w:rPr>
              <w:t>Подготовка и презентация блюд</w:t>
            </w:r>
            <w:r w:rsidR="00DD23E0" w:rsidRPr="00D97665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</w:p>
        </w:tc>
        <w:tc>
          <w:tcPr>
            <w:tcW w:w="1433" w:type="dxa"/>
            <w:shd w:val="clear" w:color="auto" w:fill="385623" w:themeFill="accent6" w:themeFillShade="80"/>
          </w:tcPr>
          <w:p w:rsidR="00DD23E0" w:rsidRPr="00D97665" w:rsidRDefault="00DD23E0" w:rsidP="00DD23E0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D97665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50 </w:t>
            </w:r>
          </w:p>
        </w:tc>
      </w:tr>
      <w:tr w:rsidR="00202BF4" w:rsidRPr="00C54AA2" w:rsidTr="00DD23E0">
        <w:tc>
          <w:tcPr>
            <w:tcW w:w="1172" w:type="dxa"/>
          </w:tcPr>
          <w:p w:rsidR="00DD23E0" w:rsidRDefault="00DD23E0" w:rsidP="00DD23E0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013" w:type="dxa"/>
          </w:tcPr>
          <w:p w:rsidR="00C54AA2" w:rsidRPr="00F57D3A" w:rsidRDefault="00C54AA2" w:rsidP="00C54AA2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C54AA2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 xml:space="preserve"> знать и понимать:</w:t>
            </w:r>
          </w:p>
          <w:p w:rsidR="00D97665" w:rsidRPr="00395106" w:rsidRDefault="00D97665" w:rsidP="00836076">
            <w:pPr>
              <w:pStyle w:val="af1"/>
              <w:numPr>
                <w:ilvl w:val="0"/>
                <w:numId w:val="21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395106">
              <w:rPr>
                <w:rFonts w:ascii="Frutiger LT Com 45 Light" w:hAnsi="Frutiger LT Com 45 Light"/>
                <w:color w:val="4BACC6"/>
                <w:lang w:val="ru-RU"/>
              </w:rPr>
              <w:t xml:space="preserve">Важность презентации блюда </w:t>
            </w:r>
          </w:p>
          <w:p w:rsidR="00D97665" w:rsidRPr="00395106" w:rsidRDefault="00395106" w:rsidP="00836076">
            <w:pPr>
              <w:pStyle w:val="af1"/>
              <w:numPr>
                <w:ilvl w:val="0"/>
                <w:numId w:val="21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395106">
              <w:rPr>
                <w:rFonts w:ascii="Frutiger LT Com 45 Light" w:hAnsi="Frutiger LT Com 45 Light"/>
                <w:color w:val="4BACC6"/>
                <w:lang w:val="ru-RU"/>
              </w:rPr>
              <w:t xml:space="preserve">Спектр обслуживания блюда, тарелки и другое доступное презентационное оборудование </w:t>
            </w:r>
          </w:p>
          <w:p w:rsidR="00395106" w:rsidRPr="00395106" w:rsidRDefault="00395106" w:rsidP="00836076">
            <w:pPr>
              <w:pStyle w:val="af1"/>
              <w:numPr>
                <w:ilvl w:val="0"/>
                <w:numId w:val="21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395106">
              <w:rPr>
                <w:rFonts w:ascii="Frutiger LT Com 45 Light" w:hAnsi="Frutiger LT Com 45 Light"/>
                <w:color w:val="4BACC6"/>
                <w:lang w:val="ru-RU"/>
              </w:rPr>
              <w:t>Тренды в презентации еды</w:t>
            </w:r>
          </w:p>
          <w:p w:rsidR="00395106" w:rsidRPr="00395106" w:rsidRDefault="00395106" w:rsidP="00836076">
            <w:pPr>
              <w:pStyle w:val="af1"/>
              <w:numPr>
                <w:ilvl w:val="0"/>
                <w:numId w:val="21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395106">
              <w:rPr>
                <w:rFonts w:ascii="Frutiger LT Com 45 Light" w:hAnsi="Frutiger LT Com 45 Light"/>
                <w:color w:val="4BACC6"/>
                <w:lang w:val="ru-RU"/>
              </w:rPr>
              <w:t>Стили продовольственного сервиса и их влияние на презентации блюд</w:t>
            </w:r>
          </w:p>
          <w:p w:rsidR="00395106" w:rsidRPr="00395106" w:rsidRDefault="00395106" w:rsidP="00836076">
            <w:pPr>
              <w:pStyle w:val="af1"/>
              <w:numPr>
                <w:ilvl w:val="0"/>
                <w:numId w:val="21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395106">
              <w:rPr>
                <w:rFonts w:ascii="Frutiger LT Com 45 Light" w:hAnsi="Frutiger LT Com 45 Light"/>
                <w:color w:val="4BACC6"/>
                <w:lang w:val="ru-RU"/>
              </w:rPr>
              <w:t>Принятые гарниры и дополнения для традиционных блюд</w:t>
            </w:r>
          </w:p>
          <w:p w:rsidR="00DD23E0" w:rsidRPr="00395106" w:rsidRDefault="00395106" w:rsidP="00836076">
            <w:pPr>
              <w:pStyle w:val="af1"/>
              <w:numPr>
                <w:ilvl w:val="0"/>
                <w:numId w:val="21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395106">
              <w:rPr>
                <w:rFonts w:ascii="Frutiger LT Com 45 Light" w:hAnsi="Frutiger LT Com 45 Light"/>
                <w:color w:val="4BACC6"/>
                <w:lang w:val="ru-RU"/>
              </w:rPr>
              <w:t>Важность порционирования в работе коммерческом ресторана общественного питания</w:t>
            </w:r>
          </w:p>
        </w:tc>
        <w:tc>
          <w:tcPr>
            <w:tcW w:w="1433" w:type="dxa"/>
          </w:tcPr>
          <w:p w:rsidR="00DD23E0" w:rsidRPr="00395106" w:rsidRDefault="00DD23E0" w:rsidP="00DD23E0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202BF4" w:rsidRPr="004F7DD2" w:rsidTr="00DD23E0">
        <w:tc>
          <w:tcPr>
            <w:tcW w:w="1172" w:type="dxa"/>
          </w:tcPr>
          <w:p w:rsidR="00DD23E0" w:rsidRPr="00395106" w:rsidRDefault="00DD23E0" w:rsidP="00DD23E0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013" w:type="dxa"/>
          </w:tcPr>
          <w:p w:rsidR="00C54AA2" w:rsidRPr="00BA0D17" w:rsidRDefault="00C54AA2" w:rsidP="00C54AA2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C54AA2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 xml:space="preserve"> уметь:</w:t>
            </w:r>
          </w:p>
          <w:p w:rsidR="00395106" w:rsidRPr="00994FE1" w:rsidRDefault="00395106" w:rsidP="00836076">
            <w:pPr>
              <w:pStyle w:val="af1"/>
              <w:numPr>
                <w:ilvl w:val="0"/>
                <w:numId w:val="2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994FE1">
              <w:rPr>
                <w:rFonts w:ascii="Frutiger LT Com 45 Light" w:hAnsi="Frutiger LT Com 45 Light"/>
                <w:color w:val="4BACC6"/>
                <w:lang w:val="ru-RU"/>
              </w:rPr>
              <w:t>Порционировать компоненты еды, чтобы обеспечить требуемую доходность</w:t>
            </w:r>
          </w:p>
          <w:p w:rsidR="00395106" w:rsidRPr="00994FE1" w:rsidRDefault="00EC1717" w:rsidP="00836076">
            <w:pPr>
              <w:pStyle w:val="af1"/>
              <w:numPr>
                <w:ilvl w:val="0"/>
                <w:numId w:val="2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994FE1">
              <w:rPr>
                <w:rFonts w:ascii="Frutiger LT Com 45 Light" w:hAnsi="Frutiger LT Com 45 Light"/>
                <w:color w:val="4BACC6"/>
                <w:lang w:val="ru-RU"/>
              </w:rPr>
              <w:t>Делать прозрачными или концентрированными бульоны и супы</w:t>
            </w:r>
          </w:p>
          <w:p w:rsidR="00EC1717" w:rsidRPr="00994FE1" w:rsidRDefault="00EC1717" w:rsidP="00836076">
            <w:pPr>
              <w:pStyle w:val="af1"/>
              <w:numPr>
                <w:ilvl w:val="0"/>
                <w:numId w:val="2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994FE1">
              <w:rPr>
                <w:rFonts w:ascii="Frutiger LT Com 45 Light" w:hAnsi="Frutiger LT Com 45 Light"/>
                <w:color w:val="4BACC6"/>
                <w:lang w:val="ru-RU"/>
              </w:rPr>
              <w:t>Создавать тарелки с нарезками и салаты-ассорти</w:t>
            </w:r>
          </w:p>
          <w:p w:rsidR="00EC1717" w:rsidRPr="00994FE1" w:rsidRDefault="00EC1717" w:rsidP="00EC1717">
            <w:pPr>
              <w:pStyle w:val="af1"/>
              <w:numPr>
                <w:ilvl w:val="0"/>
                <w:numId w:val="2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994FE1">
              <w:rPr>
                <w:rFonts w:ascii="Frutiger LT Com 45 Light" w:hAnsi="Frutiger LT Com 45 Light"/>
                <w:color w:val="4BACC6"/>
                <w:lang w:val="ru-RU"/>
              </w:rPr>
              <w:t>Готовить продукты питания для горячих и холодных буфетов и установок самообслуживания</w:t>
            </w:r>
          </w:p>
          <w:p w:rsidR="00EC1717" w:rsidRPr="00994FE1" w:rsidRDefault="00EC1717" w:rsidP="00EC1717">
            <w:pPr>
              <w:pStyle w:val="af1"/>
              <w:numPr>
                <w:ilvl w:val="0"/>
                <w:numId w:val="2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994FE1">
              <w:rPr>
                <w:rFonts w:ascii="Frutiger LT Com 45 Light" w:hAnsi="Frutiger LT Com 45 Light"/>
                <w:color w:val="4BACC6"/>
                <w:lang w:val="ru-RU"/>
              </w:rPr>
              <w:t>Готовить принятые гарниры и использовать их для эффективной презентации блюд</w:t>
            </w:r>
          </w:p>
          <w:p w:rsidR="00EC1717" w:rsidRPr="00994FE1" w:rsidRDefault="00B85D68" w:rsidP="00EC1717">
            <w:pPr>
              <w:pStyle w:val="af1"/>
              <w:numPr>
                <w:ilvl w:val="0"/>
                <w:numId w:val="2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994FE1">
              <w:rPr>
                <w:rFonts w:ascii="Frutiger LT Com 45 Light" w:hAnsi="Frutiger LT Com 45 Light"/>
                <w:color w:val="4BACC6"/>
                <w:lang w:val="ru-RU"/>
              </w:rPr>
              <w:t>Подбирать стиль подготовки и раскладки в соответствие с методами подачи блюда на стол</w:t>
            </w:r>
          </w:p>
          <w:p w:rsidR="00EC1717" w:rsidRPr="00994FE1" w:rsidRDefault="00EC1717" w:rsidP="00EC1717">
            <w:pPr>
              <w:pStyle w:val="af1"/>
              <w:numPr>
                <w:ilvl w:val="0"/>
                <w:numId w:val="2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994FE1">
              <w:rPr>
                <w:rFonts w:ascii="Frutiger LT Com 45 Light" w:hAnsi="Frutiger LT Com 45 Light"/>
                <w:color w:val="4BACC6"/>
                <w:lang w:val="ru-RU"/>
              </w:rPr>
              <w:t>Профессионально применять приправы, травы и специи для вкуса блюда</w:t>
            </w:r>
          </w:p>
          <w:p w:rsidR="00FE7D94" w:rsidRPr="00994FE1" w:rsidRDefault="00B85D68" w:rsidP="00B85D68">
            <w:pPr>
              <w:pStyle w:val="af1"/>
              <w:numPr>
                <w:ilvl w:val="0"/>
                <w:numId w:val="2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994FE1">
              <w:rPr>
                <w:rFonts w:ascii="Frutiger LT Com 45 Light" w:hAnsi="Frutiger LT Com 45 Light"/>
                <w:color w:val="4BACC6"/>
                <w:lang w:val="ru-RU"/>
              </w:rPr>
              <w:t>Привлекательно презентовать блюдо</w:t>
            </w:r>
          </w:p>
          <w:p w:rsidR="00B85D68" w:rsidRPr="00994FE1" w:rsidRDefault="00B85D68" w:rsidP="00B85D68">
            <w:pPr>
              <w:pStyle w:val="af1"/>
              <w:numPr>
                <w:ilvl w:val="0"/>
                <w:numId w:val="2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994FE1">
              <w:rPr>
                <w:rFonts w:ascii="Frutiger LT Com 45 Light" w:hAnsi="Frutiger LT Com 45 Light"/>
                <w:color w:val="4BACC6"/>
                <w:lang w:val="ru-RU"/>
              </w:rPr>
              <w:t xml:space="preserve">Презентовать блюда с использованием </w:t>
            </w:r>
            <w:r w:rsidR="00994FE1" w:rsidRPr="00994FE1">
              <w:rPr>
                <w:rFonts w:ascii="Frutiger LT Com 45 Light" w:hAnsi="Frutiger LT Com 45 Light"/>
                <w:color w:val="4BACC6"/>
                <w:lang w:val="ru-RU"/>
              </w:rPr>
              <w:t xml:space="preserve">сервисного оборудования такого как супницы, миски, блюда и т.д. </w:t>
            </w:r>
          </w:p>
          <w:p w:rsidR="00DD23E0" w:rsidRPr="00994FE1" w:rsidRDefault="00994FE1" w:rsidP="00994FE1">
            <w:pPr>
              <w:pStyle w:val="af1"/>
              <w:numPr>
                <w:ilvl w:val="0"/>
                <w:numId w:val="2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994FE1">
              <w:rPr>
                <w:rFonts w:ascii="Frutiger LT Com 45 Light" w:hAnsi="Frutiger LT Com 45 Light"/>
                <w:color w:val="4BACC6"/>
                <w:lang w:val="ru-RU"/>
              </w:rPr>
              <w:t>Производить разнообразные макаронные изделия</w:t>
            </w:r>
          </w:p>
        </w:tc>
        <w:tc>
          <w:tcPr>
            <w:tcW w:w="1433" w:type="dxa"/>
          </w:tcPr>
          <w:p w:rsidR="00DD23E0" w:rsidRPr="00994FE1" w:rsidRDefault="00DD23E0" w:rsidP="00DD23E0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</w:tr>
      <w:tr w:rsidR="00EC19BE" w:rsidRPr="004F7DD2" w:rsidTr="00994FE1">
        <w:tc>
          <w:tcPr>
            <w:tcW w:w="1172" w:type="dxa"/>
            <w:shd w:val="clear" w:color="auto" w:fill="385623" w:themeFill="accent6" w:themeFillShade="80"/>
          </w:tcPr>
          <w:p w:rsidR="00DD23E0" w:rsidRPr="00994FE1" w:rsidRDefault="00DD23E0" w:rsidP="00DD23E0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994FE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8 </w:t>
            </w:r>
          </w:p>
        </w:tc>
        <w:tc>
          <w:tcPr>
            <w:tcW w:w="7013" w:type="dxa"/>
            <w:shd w:val="clear" w:color="auto" w:fill="385623" w:themeFill="accent6" w:themeFillShade="80"/>
          </w:tcPr>
          <w:p w:rsidR="00DD23E0" w:rsidRPr="00994FE1" w:rsidRDefault="00994FE1" w:rsidP="00DD23E0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994FE1">
              <w:rPr>
                <w:rFonts w:ascii="Times New Roman" w:hAnsi="Times New Roman" w:cs="Times New Roman"/>
                <w:b/>
                <w:color w:val="FFFFFF" w:themeColor="background1"/>
              </w:rPr>
              <w:t>Хранение товара, определение количества и стоимости</w:t>
            </w:r>
            <w:r w:rsidR="00DD23E0" w:rsidRPr="00994FE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</w:p>
        </w:tc>
        <w:tc>
          <w:tcPr>
            <w:tcW w:w="1433" w:type="dxa"/>
            <w:shd w:val="clear" w:color="auto" w:fill="385623" w:themeFill="accent6" w:themeFillShade="80"/>
          </w:tcPr>
          <w:p w:rsidR="00DD23E0" w:rsidRPr="00994FE1" w:rsidRDefault="00DD23E0" w:rsidP="00DD23E0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994FE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2 </w:t>
            </w:r>
          </w:p>
        </w:tc>
      </w:tr>
      <w:tr w:rsidR="00EC19BE" w:rsidRPr="00C54AA2" w:rsidTr="00DD23E0">
        <w:tc>
          <w:tcPr>
            <w:tcW w:w="1172" w:type="dxa"/>
          </w:tcPr>
          <w:p w:rsidR="00DD23E0" w:rsidRPr="0014324D" w:rsidRDefault="00DD23E0" w:rsidP="00DD23E0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013" w:type="dxa"/>
          </w:tcPr>
          <w:p w:rsidR="00994FE1" w:rsidRPr="00C54AA2" w:rsidRDefault="00C54AA2" w:rsidP="00994FE1">
            <w:pPr>
              <w:rPr>
                <w:rFonts w:asciiTheme="minorHAnsi" w:hAnsiTheme="minorHAnsi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C54AA2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F57D3A">
              <w:rPr>
                <w:rFonts w:ascii="Frutiger LT Com 45 Light" w:hAnsi="Frutiger LT Com 45 Light"/>
                <w:color w:val="4BACC6"/>
                <w:lang w:val="ru-RU"/>
              </w:rPr>
              <w:t xml:space="preserve"> знать и понимать:</w:t>
            </w:r>
          </w:p>
          <w:p w:rsidR="00994FE1" w:rsidRPr="00A9106A" w:rsidRDefault="00994FE1" w:rsidP="00994FE1">
            <w:pPr>
              <w:pStyle w:val="af1"/>
              <w:numPr>
                <w:ilvl w:val="0"/>
                <w:numId w:val="2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A9106A">
              <w:rPr>
                <w:rFonts w:ascii="Frutiger LT Com 45 Light" w:hAnsi="Frutiger LT Com 45 Light"/>
                <w:color w:val="4BACC6"/>
                <w:lang w:val="ru-RU"/>
              </w:rPr>
              <w:t>Вариации цен и сезонное наличие ингредиентов</w:t>
            </w:r>
          </w:p>
          <w:p w:rsidR="00994FE1" w:rsidRPr="00A9106A" w:rsidRDefault="00A9106A" w:rsidP="00994FE1">
            <w:pPr>
              <w:pStyle w:val="af1"/>
              <w:numPr>
                <w:ilvl w:val="0"/>
                <w:numId w:val="2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A9106A">
              <w:rPr>
                <w:rFonts w:ascii="Frutiger LT Com 45 Light" w:hAnsi="Frutiger LT Com 45 Light"/>
                <w:color w:val="4BACC6"/>
                <w:lang w:val="ru-RU"/>
              </w:rPr>
              <w:t>Знать организацию данной отрасли промышленности</w:t>
            </w:r>
          </w:p>
          <w:p w:rsidR="00A9106A" w:rsidRPr="00A9106A" w:rsidRDefault="00A9106A" w:rsidP="00A9106A">
            <w:pPr>
              <w:pStyle w:val="af1"/>
              <w:numPr>
                <w:ilvl w:val="0"/>
                <w:numId w:val="2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A9106A">
              <w:rPr>
                <w:rFonts w:ascii="Frutiger LT Com 45 Light" w:hAnsi="Frutiger LT Com 45 Light"/>
                <w:color w:val="4BACC6"/>
                <w:lang w:val="ru-RU"/>
              </w:rPr>
              <w:t>Ассортимент и преимущества местных, национальных и международных поставщиков</w:t>
            </w:r>
          </w:p>
          <w:p w:rsidR="00A9106A" w:rsidRPr="00A9106A" w:rsidRDefault="00A9106A" w:rsidP="00A9106A">
            <w:pPr>
              <w:pStyle w:val="af1"/>
              <w:numPr>
                <w:ilvl w:val="0"/>
                <w:numId w:val="2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A9106A">
              <w:rPr>
                <w:rFonts w:ascii="Frutiger LT Com 45 Light" w:hAnsi="Frutiger LT Com 45 Light"/>
                <w:color w:val="4BACC6"/>
                <w:lang w:val="ru-RU"/>
              </w:rPr>
              <w:t>Общие условия оплаты и условия отгрузки</w:t>
            </w:r>
          </w:p>
          <w:p w:rsidR="00A9106A" w:rsidRPr="00A9106A" w:rsidRDefault="00A9106A" w:rsidP="00A9106A">
            <w:pPr>
              <w:pStyle w:val="af1"/>
              <w:numPr>
                <w:ilvl w:val="0"/>
                <w:numId w:val="2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A9106A">
              <w:rPr>
                <w:rFonts w:ascii="Frutiger LT Com 45 Light" w:hAnsi="Frutiger LT Com 45 Light"/>
                <w:color w:val="4BACC6"/>
                <w:lang w:val="ru-RU"/>
              </w:rPr>
              <w:t>Процесс для заказа товаров и оборудования</w:t>
            </w:r>
          </w:p>
          <w:p w:rsidR="00A9106A" w:rsidRPr="00A9106A" w:rsidRDefault="00A9106A" w:rsidP="00A9106A">
            <w:pPr>
              <w:pStyle w:val="af1"/>
              <w:numPr>
                <w:ilvl w:val="0"/>
                <w:numId w:val="2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A9106A">
              <w:rPr>
                <w:rFonts w:ascii="Frutiger LT Com 45 Light" w:hAnsi="Frutiger LT Com 45 Light"/>
                <w:color w:val="4BACC6"/>
                <w:lang w:val="ru-RU"/>
              </w:rPr>
              <w:t>Факторы, влияющие на цены в меню</w:t>
            </w:r>
          </w:p>
          <w:p w:rsidR="00A9106A" w:rsidRPr="00A9106A" w:rsidRDefault="00A9106A" w:rsidP="00A9106A">
            <w:pPr>
              <w:pStyle w:val="af1"/>
              <w:numPr>
                <w:ilvl w:val="0"/>
                <w:numId w:val="2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A9106A">
              <w:rPr>
                <w:rFonts w:ascii="Frutiger LT Com 45 Light" w:hAnsi="Frutiger LT Com 45 Light"/>
                <w:color w:val="4BACC6"/>
                <w:lang w:val="ru-RU"/>
              </w:rPr>
              <w:t>Методы расчета цены продажи на основе стоимости ингредиентов</w:t>
            </w:r>
          </w:p>
          <w:p w:rsidR="00A9106A" w:rsidRPr="00A9106A" w:rsidRDefault="00A9106A" w:rsidP="00A9106A">
            <w:pPr>
              <w:pStyle w:val="af1"/>
              <w:numPr>
                <w:ilvl w:val="0"/>
                <w:numId w:val="2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A9106A">
              <w:rPr>
                <w:rFonts w:ascii="Frutiger LT Com 45 Light" w:hAnsi="Frutiger LT Com 45 Light"/>
                <w:color w:val="4BACC6"/>
                <w:lang w:val="ru-RU"/>
              </w:rPr>
              <w:t>Важность экономии и эффективности при приготовлении пищи</w:t>
            </w:r>
          </w:p>
          <w:p w:rsidR="00A9106A" w:rsidRPr="00A9106A" w:rsidRDefault="00A9106A" w:rsidP="00A9106A">
            <w:pPr>
              <w:pStyle w:val="af1"/>
              <w:numPr>
                <w:ilvl w:val="0"/>
                <w:numId w:val="2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A9106A">
              <w:rPr>
                <w:rFonts w:ascii="Frutiger LT Com 45 Light" w:hAnsi="Frutiger LT Com 45 Light"/>
                <w:color w:val="4BACC6"/>
                <w:lang w:val="ru-RU"/>
              </w:rPr>
              <w:t>Расчет количества ингредиентов в зависимости от поставленной задачи</w:t>
            </w:r>
          </w:p>
          <w:p w:rsidR="00DD23E0" w:rsidRPr="00A9106A" w:rsidRDefault="00A9106A" w:rsidP="00DD23E0">
            <w:pPr>
              <w:pStyle w:val="af1"/>
              <w:numPr>
                <w:ilvl w:val="0"/>
                <w:numId w:val="2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A9106A">
              <w:rPr>
                <w:rFonts w:ascii="Frutiger LT Com 45 Light" w:hAnsi="Frutiger LT Com 45 Light"/>
                <w:color w:val="4BACC6"/>
                <w:lang w:val="ru-RU"/>
              </w:rPr>
              <w:t>Доступные решения для хранения продуктов питания</w:t>
            </w:r>
            <w:r w:rsidR="00DD23E0" w:rsidRPr="00A9106A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433" w:type="dxa"/>
          </w:tcPr>
          <w:p w:rsidR="00DD23E0" w:rsidRPr="00A9106A" w:rsidRDefault="00DD23E0" w:rsidP="00DD23E0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EC19BE" w:rsidRPr="00C54AA2" w:rsidTr="00DD23E0">
        <w:tc>
          <w:tcPr>
            <w:tcW w:w="1172" w:type="dxa"/>
          </w:tcPr>
          <w:p w:rsidR="00DD23E0" w:rsidRPr="00A9106A" w:rsidRDefault="00DD23E0" w:rsidP="00DD23E0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013" w:type="dxa"/>
          </w:tcPr>
          <w:p w:rsidR="00C54AA2" w:rsidRPr="00BA0D17" w:rsidRDefault="00C54AA2" w:rsidP="00C54AA2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 xml:space="preserve"> долж</w:t>
            </w:r>
            <w:r w:rsidRPr="00C54AA2">
              <w:rPr>
                <w:rFonts w:ascii="Frutiger LT Com 45 Light" w:hAnsi="Frutiger LT Com 45 Light"/>
                <w:color w:val="4BACC6"/>
                <w:lang w:val="ru-RU"/>
              </w:rPr>
              <w:t>ен</w:t>
            </w:r>
            <w:r w:rsidRPr="00BA0D17">
              <w:rPr>
                <w:rFonts w:ascii="Frutiger LT Com 45 Light" w:hAnsi="Frutiger LT Com 45 Light"/>
                <w:color w:val="4BACC6"/>
                <w:lang w:val="ru-RU"/>
              </w:rPr>
              <w:t xml:space="preserve"> уметь:</w:t>
            </w:r>
          </w:p>
          <w:p w:rsidR="00A9106A" w:rsidRPr="000B2FB1" w:rsidRDefault="00A9106A" w:rsidP="00A9106A">
            <w:pPr>
              <w:pStyle w:val="af1"/>
              <w:numPr>
                <w:ilvl w:val="0"/>
                <w:numId w:val="2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bookmarkStart w:id="0" w:name="_GoBack"/>
            <w:bookmarkEnd w:id="0"/>
            <w:r w:rsidRPr="000B2FB1">
              <w:rPr>
                <w:rFonts w:ascii="Frutiger LT Com 45 Light" w:hAnsi="Frutiger LT Com 45 Light"/>
                <w:color w:val="4BACC6"/>
                <w:lang w:val="ru-RU"/>
              </w:rPr>
              <w:lastRenderedPageBreak/>
              <w:t>Выбирать поставщиков на основе качества, сервиса, ассортимент и цены</w:t>
            </w:r>
          </w:p>
          <w:p w:rsidR="00A9106A" w:rsidRPr="000B2FB1" w:rsidRDefault="00A9106A" w:rsidP="00A9106A">
            <w:pPr>
              <w:pStyle w:val="af1"/>
              <w:numPr>
                <w:ilvl w:val="0"/>
                <w:numId w:val="2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B2FB1">
              <w:rPr>
                <w:rFonts w:ascii="Frutiger LT Com 45 Light" w:hAnsi="Frutiger LT Com 45 Light"/>
                <w:color w:val="4BACC6"/>
                <w:lang w:val="ru-RU"/>
              </w:rPr>
              <w:t>Подготовка ежедневных заготовок</w:t>
            </w:r>
          </w:p>
          <w:p w:rsidR="00A9106A" w:rsidRPr="000B2FB1" w:rsidRDefault="00D75026" w:rsidP="00D75026">
            <w:pPr>
              <w:pStyle w:val="af1"/>
              <w:numPr>
                <w:ilvl w:val="0"/>
                <w:numId w:val="2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B2FB1">
              <w:rPr>
                <w:rFonts w:ascii="Frutiger LT Com 45 Light" w:hAnsi="Frutiger LT Com 45 Light"/>
                <w:color w:val="4BACC6"/>
                <w:lang w:val="ru-RU"/>
              </w:rPr>
              <w:t>Точно заказывать требуемые продукты и расходные материалы для удовлетворения потребностей бизнеса</w:t>
            </w:r>
          </w:p>
          <w:p w:rsidR="00D75026" w:rsidRPr="000B2FB1" w:rsidRDefault="00D75026" w:rsidP="00D75026">
            <w:pPr>
              <w:pStyle w:val="af1"/>
              <w:numPr>
                <w:ilvl w:val="0"/>
                <w:numId w:val="2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B2FB1">
              <w:rPr>
                <w:rFonts w:ascii="Frutiger LT Com 45 Light" w:hAnsi="Frutiger LT Com 45 Light"/>
                <w:color w:val="4BACC6"/>
                <w:lang w:val="ru-RU"/>
              </w:rPr>
              <w:t>Поддерживать лучшие цены, сервис и качество от поставщиков</w:t>
            </w:r>
          </w:p>
          <w:p w:rsidR="00D75026" w:rsidRPr="000B2FB1" w:rsidRDefault="00D75026" w:rsidP="00D75026">
            <w:pPr>
              <w:pStyle w:val="af1"/>
              <w:numPr>
                <w:ilvl w:val="0"/>
                <w:numId w:val="2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B2FB1">
              <w:rPr>
                <w:rFonts w:ascii="Frutiger LT Com 45 Light" w:hAnsi="Frutiger LT Com 45 Light"/>
                <w:color w:val="4BACC6"/>
                <w:lang w:val="ru-RU"/>
              </w:rPr>
              <w:t>Заполнять заказы на покупку и подавать заказы на покупку онлайн</w:t>
            </w:r>
          </w:p>
          <w:p w:rsidR="00D75026" w:rsidRPr="000B2FB1" w:rsidRDefault="00D75026" w:rsidP="00D75026">
            <w:pPr>
              <w:pStyle w:val="af1"/>
              <w:numPr>
                <w:ilvl w:val="0"/>
                <w:numId w:val="2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B2FB1">
              <w:rPr>
                <w:rFonts w:ascii="Frutiger LT Com 45 Light" w:hAnsi="Frutiger LT Com 45 Light"/>
                <w:color w:val="4BACC6"/>
                <w:lang w:val="ru-RU"/>
              </w:rPr>
              <w:t>Получать товары и проверять всю документацию, чтобы убедиться, что поставки правильные и что товары приемлемого качества</w:t>
            </w:r>
          </w:p>
          <w:p w:rsidR="00A9106A" w:rsidRPr="000B2FB1" w:rsidRDefault="000B2FB1" w:rsidP="008257CC">
            <w:pPr>
              <w:pStyle w:val="af1"/>
              <w:numPr>
                <w:ilvl w:val="0"/>
                <w:numId w:val="2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B2FB1">
              <w:rPr>
                <w:rFonts w:ascii="Frutiger LT Com 45 Light" w:hAnsi="Frutiger LT Com 45 Light"/>
                <w:color w:val="4BACC6"/>
                <w:lang w:val="ru-RU"/>
              </w:rPr>
              <w:t xml:space="preserve">Хранить все продукты питания свежими, замороженными, охлажденными в соответствии с температурой и условиями хранения </w:t>
            </w:r>
          </w:p>
          <w:p w:rsidR="000B2FB1" w:rsidRPr="000B2FB1" w:rsidRDefault="000B2FB1" w:rsidP="000B2FB1">
            <w:pPr>
              <w:pStyle w:val="af1"/>
              <w:numPr>
                <w:ilvl w:val="0"/>
                <w:numId w:val="2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B2FB1">
              <w:rPr>
                <w:rFonts w:ascii="Frutiger LT Com 45 Light" w:hAnsi="Frutiger LT Com 45 Light"/>
                <w:color w:val="4BACC6"/>
                <w:lang w:val="ru-RU"/>
              </w:rPr>
              <w:t>Вести счет потерь при хранении</w:t>
            </w:r>
          </w:p>
          <w:p w:rsidR="000B2FB1" w:rsidRPr="000B2FB1" w:rsidRDefault="000B2FB1" w:rsidP="000B2FB1">
            <w:pPr>
              <w:pStyle w:val="af1"/>
              <w:numPr>
                <w:ilvl w:val="0"/>
                <w:numId w:val="2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B2FB1">
              <w:rPr>
                <w:rFonts w:ascii="Frutiger LT Com 45 Light" w:hAnsi="Frutiger LT Com 45 Light"/>
                <w:color w:val="4BACC6"/>
                <w:lang w:val="ru-RU"/>
              </w:rPr>
              <w:t>Рассчитать стоимость хранения</w:t>
            </w:r>
          </w:p>
          <w:p w:rsidR="000B2FB1" w:rsidRPr="000B2FB1" w:rsidRDefault="000B2FB1" w:rsidP="000B2FB1">
            <w:pPr>
              <w:pStyle w:val="af1"/>
              <w:numPr>
                <w:ilvl w:val="0"/>
                <w:numId w:val="2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B2FB1">
              <w:rPr>
                <w:rFonts w:ascii="Frutiger LT Com 45 Light" w:hAnsi="Frutiger LT Com 45 Light"/>
                <w:color w:val="4BACC6"/>
                <w:lang w:val="ru-RU"/>
              </w:rPr>
              <w:t>Совмещать заказы на поставку с объемом склада хранения</w:t>
            </w:r>
          </w:p>
          <w:p w:rsidR="000B2FB1" w:rsidRPr="000B2FB1" w:rsidRDefault="000B2FB1" w:rsidP="000B2FB1">
            <w:pPr>
              <w:pStyle w:val="af1"/>
              <w:numPr>
                <w:ilvl w:val="0"/>
                <w:numId w:val="2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B2FB1">
              <w:rPr>
                <w:rFonts w:ascii="Frutiger LT Com 45 Light" w:hAnsi="Frutiger LT Com 45 Light"/>
                <w:color w:val="4BACC6"/>
                <w:lang w:val="ru-RU"/>
              </w:rPr>
              <w:t>Полное упорядочение, контроль и записи вручную или с использованием ИТ</w:t>
            </w:r>
          </w:p>
          <w:p w:rsidR="00DD23E0" w:rsidRPr="000B2FB1" w:rsidRDefault="000B2FB1" w:rsidP="000B2FB1">
            <w:pPr>
              <w:pStyle w:val="af1"/>
              <w:numPr>
                <w:ilvl w:val="0"/>
                <w:numId w:val="2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B2FB1">
              <w:rPr>
                <w:rFonts w:ascii="Frutiger LT Com 45 Light" w:hAnsi="Frutiger LT Com 45 Light"/>
                <w:color w:val="4BACC6"/>
                <w:lang w:val="ru-RU"/>
              </w:rPr>
              <w:t>Расчет материальных затрат и отпускных цен для мониторинга прибыли кухни и адаптирование производства продуктов питания и контроля поддержания требуемой прибыли</w:t>
            </w:r>
            <w:r w:rsidR="00DD23E0" w:rsidRPr="000B2FB1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</w:p>
        </w:tc>
        <w:tc>
          <w:tcPr>
            <w:tcW w:w="1433" w:type="dxa"/>
          </w:tcPr>
          <w:p w:rsidR="00DD23E0" w:rsidRPr="000B2FB1" w:rsidRDefault="00DD23E0" w:rsidP="00DD23E0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</w:tbl>
    <w:p w:rsidR="00A80131" w:rsidRPr="000B2FB1" w:rsidRDefault="00A80131" w:rsidP="00E61E47">
      <w:pPr>
        <w:rPr>
          <w:rFonts w:asciiTheme="minorHAnsi" w:hAnsiTheme="minorHAnsi"/>
          <w:lang w:val="ru-RU"/>
        </w:rPr>
      </w:pPr>
    </w:p>
    <w:sectPr w:rsidR="00A80131" w:rsidRPr="000B2FB1" w:rsidSect="00300343">
      <w:headerReference w:type="default" r:id="rId11"/>
      <w:footerReference w:type="first" r:id="rId12"/>
      <w:pgSz w:w="11906" w:h="16838" w:code="9"/>
      <w:pgMar w:top="1985" w:right="1134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084" w:rsidRDefault="00D86084" w:rsidP="00313492">
      <w:r>
        <w:separator/>
      </w:r>
    </w:p>
    <w:p w:rsidR="00D86084" w:rsidRDefault="00D86084" w:rsidP="00313492"/>
    <w:p w:rsidR="00D86084" w:rsidRDefault="00D86084"/>
  </w:endnote>
  <w:endnote w:type="continuationSeparator" w:id="0">
    <w:p w:rsidR="00D86084" w:rsidRDefault="00D86084" w:rsidP="00313492">
      <w:r>
        <w:continuationSeparator/>
      </w:r>
    </w:p>
    <w:p w:rsidR="00D86084" w:rsidRDefault="00D86084" w:rsidP="00313492"/>
    <w:p w:rsidR="00D86084" w:rsidRDefault="00D860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utiger LT Com 45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utiger LT Co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47" w:rsidRDefault="00BD124E" w:rsidP="00E61E47">
    <w:pPr>
      <w:pStyle w:val="Default"/>
    </w:pPr>
    <w:r w:rsidRPr="00BD124E">
      <w:rPr>
        <w:noProof/>
        <w:lang w:eastAsia="ru-RU"/>
      </w:rPr>
      <w:drawing>
        <wp:anchor distT="0" distB="0" distL="114300" distR="114300" simplePos="0" relativeHeight="251666432" behindDoc="1" locked="0" layoutInCell="1" allowOverlap="1" wp14:anchorId="4CC31366" wp14:editId="72CC2038">
          <wp:simplePos x="0" y="0"/>
          <wp:positionH relativeFrom="page">
            <wp:posOffset>283734</wp:posOffset>
          </wp:positionH>
          <wp:positionV relativeFrom="page">
            <wp:posOffset>8476891</wp:posOffset>
          </wp:positionV>
          <wp:extent cx="1274400" cy="1296000"/>
          <wp:effectExtent l="0" t="0" r="2540" b="0"/>
          <wp:wrapNone/>
          <wp:docPr id="12" name="Picture 12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E47" w:rsidRPr="00E61E47">
      <w:t xml:space="preserve"> </w:t>
    </w:r>
  </w:p>
  <w:p w:rsidR="00E61E47" w:rsidRDefault="00E61E47" w:rsidP="00E61E47">
    <w:pPr>
      <w:pStyle w:val="Default"/>
      <w:rPr>
        <w:rFonts w:cstheme="minorBidi"/>
        <w:color w:val="auto"/>
      </w:rPr>
    </w:pPr>
  </w:p>
  <w:p w:rsidR="00B85034" w:rsidRPr="00B85034" w:rsidRDefault="00B85034" w:rsidP="00B85034">
    <w:pPr>
      <w:autoSpaceDE w:val="0"/>
      <w:autoSpaceDN w:val="0"/>
      <w:adjustRightInd w:val="0"/>
      <w:spacing w:after="0" w:line="240" w:lineRule="auto"/>
      <w:rPr>
        <w:rFonts w:ascii="Frutiger LT Com 45 Light" w:hAnsi="Frutiger LT Com 45 Light" w:cs="Frutiger LT Com 45 Light"/>
        <w:color w:val="000000"/>
        <w:sz w:val="24"/>
        <w:szCs w:val="24"/>
        <w:lang w:val="ru-RU"/>
      </w:rPr>
    </w:pPr>
  </w:p>
  <w:p w:rsidR="00630EB3" w:rsidRPr="00E61E47" w:rsidRDefault="00630EB3" w:rsidP="00B85034">
    <w:pPr>
      <w:pStyle w:val="aa"/>
      <w:rPr>
        <w:sz w:val="16"/>
        <w:szCs w:val="16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084" w:rsidRDefault="00D86084">
      <w:r>
        <w:separator/>
      </w:r>
    </w:p>
  </w:footnote>
  <w:footnote w:type="continuationSeparator" w:id="0">
    <w:p w:rsidR="00D86084" w:rsidRDefault="00D86084" w:rsidP="00313492">
      <w:r>
        <w:continuationSeparator/>
      </w:r>
    </w:p>
    <w:p w:rsidR="00D86084" w:rsidRDefault="00D86084" w:rsidP="00313492"/>
    <w:p w:rsidR="00D86084" w:rsidRDefault="00D860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 w:rsidP="00313492">
    <w:pPr>
      <w:pStyle w:val="a8"/>
    </w:pPr>
    <w:r w:rsidRPr="00A77E62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1D0E075A" wp14:editId="3E3CBDB8">
          <wp:simplePos x="0" y="0"/>
          <wp:positionH relativeFrom="column">
            <wp:posOffset>5710555</wp:posOffset>
          </wp:positionH>
          <wp:positionV relativeFrom="paragraph">
            <wp:posOffset>-170180</wp:posOffset>
          </wp:positionV>
          <wp:extent cx="914400" cy="62484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-WorldSkills-Whit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24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7E62"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3B471442" wp14:editId="30E10EB4">
          <wp:simplePos x="0" y="0"/>
          <wp:positionH relativeFrom="column">
            <wp:posOffset>-708660</wp:posOffset>
          </wp:positionH>
          <wp:positionV relativeFrom="paragraph">
            <wp:posOffset>-453390</wp:posOffset>
          </wp:positionV>
          <wp:extent cx="7572375" cy="937260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372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50048" behindDoc="1" locked="0" layoutInCell="1" allowOverlap="1" wp14:anchorId="44FDEA5B" wp14:editId="5C146C2A">
          <wp:simplePos x="0" y="0"/>
          <wp:positionH relativeFrom="page">
            <wp:posOffset>10186</wp:posOffset>
          </wp:positionH>
          <wp:positionV relativeFrom="page">
            <wp:posOffset>10795</wp:posOffset>
          </wp:positionV>
          <wp:extent cx="7614000" cy="10746000"/>
          <wp:effectExtent l="0" t="0" r="6350" b="0"/>
          <wp:wrapNone/>
          <wp:docPr id="10" name="Picture 10" descr="\\psf\Home\\Dropbox (WS Secretariat)\WSI DESIGN\Updated templates (JC)\Word\elements\Cube_Comp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sf\Home\\Dropbox (WS Secretariat)\WSI DESIGN\Updated templates (JC)\Word\elements\Cube_Comp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000" cy="107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641">
      <w:rPr>
        <w:noProof/>
        <w:lang w:val="ru-RU" w:eastAsia="ru-RU"/>
      </w:rPr>
      <w:drawing>
        <wp:anchor distT="0" distB="0" distL="114300" distR="114300" simplePos="0" relativeHeight="251654144" behindDoc="1" locked="0" layoutInCell="1" allowOverlap="1" wp14:anchorId="16866F90" wp14:editId="3E7294CB">
          <wp:simplePos x="0" y="0"/>
          <wp:positionH relativeFrom="page">
            <wp:posOffset>6362065</wp:posOffset>
          </wp:positionH>
          <wp:positionV relativeFrom="page">
            <wp:posOffset>212725</wp:posOffset>
          </wp:positionV>
          <wp:extent cx="1080000" cy="795600"/>
          <wp:effectExtent l="0" t="0" r="0" b="0"/>
          <wp:wrapNone/>
          <wp:docPr id="11" name="Picture 11" descr="\\psf\Home\\Dropbox (WS Secretariat)\WSI DESIGN\WS_Logos_Updated_SJ\RGB PNG\worldskills_white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WS_Logos_Updated_SJ\RGB PNG\worldskills_white_RGB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77696" behindDoc="1" locked="0" layoutInCell="1" allowOverlap="1" wp14:anchorId="0981B6C1" wp14:editId="6618BF8C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80000" cy="795600"/>
          <wp:effectExtent l="0" t="0" r="0" b="0"/>
          <wp:wrapNone/>
          <wp:docPr id="4" name="Picture 4" descr="\\psf\Home\\Dropbox (WS Secretariat)\WSI DESIGN\WS_Logos_Updated_SJ\RGB PNG\worldskills_lightgreen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psf\Home\\Dropbox (WS Secretariat)\WSI DESIGN\WS_Logos_Updated_SJ\RGB PNG\worldskills_lightgreen_RG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24E">
      <w:rPr>
        <w:noProof/>
        <w:lang w:val="ru-RU" w:eastAsia="ru-RU"/>
      </w:rPr>
      <w:drawing>
        <wp:anchor distT="0" distB="0" distL="114300" distR="114300" simplePos="0" relativeHeight="251678720" behindDoc="1" locked="0" layoutInCell="1" allowOverlap="1" wp14:anchorId="2AEF9D15" wp14:editId="0BAC251F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800" cy="561600"/>
          <wp:effectExtent l="0" t="0" r="1905" b="0"/>
          <wp:wrapNone/>
          <wp:docPr id="5" name="Picture 5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91E82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8D4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9C75762"/>
    <w:multiLevelType w:val="hybridMultilevel"/>
    <w:tmpl w:val="0CC42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71EB7"/>
    <w:multiLevelType w:val="hybridMultilevel"/>
    <w:tmpl w:val="3230D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A5FF8"/>
    <w:multiLevelType w:val="hybridMultilevel"/>
    <w:tmpl w:val="CA28F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F6E9C"/>
    <w:multiLevelType w:val="multilevel"/>
    <w:tmpl w:val="A00A1864"/>
    <w:styleLink w:val="ListNumbers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6">
    <w:nsid w:val="1F76387E"/>
    <w:multiLevelType w:val="hybridMultilevel"/>
    <w:tmpl w:val="FAB46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177F1"/>
    <w:multiLevelType w:val="multilevel"/>
    <w:tmpl w:val="7954FA08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1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1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9">
    <w:nsid w:val="39844850"/>
    <w:multiLevelType w:val="hybridMultilevel"/>
    <w:tmpl w:val="E604D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948F0"/>
    <w:multiLevelType w:val="hybridMultilevel"/>
    <w:tmpl w:val="BB764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613FE3"/>
    <w:multiLevelType w:val="hybridMultilevel"/>
    <w:tmpl w:val="3D94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A93617"/>
    <w:multiLevelType w:val="hybridMultilevel"/>
    <w:tmpl w:val="A432A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B6BF3"/>
    <w:multiLevelType w:val="hybridMultilevel"/>
    <w:tmpl w:val="9500B43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806D2C"/>
    <w:multiLevelType w:val="hybridMultilevel"/>
    <w:tmpl w:val="201AE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24158B"/>
    <w:multiLevelType w:val="hybridMultilevel"/>
    <w:tmpl w:val="4044E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886A44"/>
    <w:multiLevelType w:val="hybridMultilevel"/>
    <w:tmpl w:val="ECAC1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3159B"/>
    <w:multiLevelType w:val="hybridMultilevel"/>
    <w:tmpl w:val="11A42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104841"/>
    <w:multiLevelType w:val="hybridMultilevel"/>
    <w:tmpl w:val="68C82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9C325E"/>
    <w:multiLevelType w:val="hybridMultilevel"/>
    <w:tmpl w:val="EA963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8E5365"/>
    <w:multiLevelType w:val="multilevel"/>
    <w:tmpl w:val="0809001D"/>
    <w:styleLink w:val="T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8D25AB2"/>
    <w:multiLevelType w:val="hybridMultilevel"/>
    <w:tmpl w:val="6CEE6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71283"/>
    <w:multiLevelType w:val="hybridMultilevel"/>
    <w:tmpl w:val="B194E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BA63A3"/>
    <w:multiLevelType w:val="hybridMultilevel"/>
    <w:tmpl w:val="5D9C9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20"/>
  </w:num>
  <w:num w:numId="6">
    <w:abstractNumId w:val="7"/>
  </w:num>
  <w:num w:numId="7">
    <w:abstractNumId w:val="14"/>
  </w:num>
  <w:num w:numId="8">
    <w:abstractNumId w:val="22"/>
  </w:num>
  <w:num w:numId="9">
    <w:abstractNumId w:val="17"/>
  </w:num>
  <w:num w:numId="10">
    <w:abstractNumId w:val="11"/>
  </w:num>
  <w:num w:numId="11">
    <w:abstractNumId w:val="16"/>
  </w:num>
  <w:num w:numId="12">
    <w:abstractNumId w:val="23"/>
  </w:num>
  <w:num w:numId="13">
    <w:abstractNumId w:val="21"/>
  </w:num>
  <w:num w:numId="14">
    <w:abstractNumId w:val="10"/>
  </w:num>
  <w:num w:numId="15">
    <w:abstractNumId w:val="18"/>
  </w:num>
  <w:num w:numId="16">
    <w:abstractNumId w:val="9"/>
  </w:num>
  <w:num w:numId="17">
    <w:abstractNumId w:val="19"/>
  </w:num>
  <w:num w:numId="18">
    <w:abstractNumId w:val="4"/>
  </w:num>
  <w:num w:numId="19">
    <w:abstractNumId w:val="13"/>
  </w:num>
  <w:num w:numId="20">
    <w:abstractNumId w:val="2"/>
  </w:num>
  <w:num w:numId="21">
    <w:abstractNumId w:val="6"/>
  </w:num>
  <w:num w:numId="22">
    <w:abstractNumId w:val="12"/>
  </w:num>
  <w:num w:numId="23">
    <w:abstractNumId w:val="15"/>
  </w:num>
  <w:num w:numId="24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30"/>
    <w:rsid w:val="000149E6"/>
    <w:rsid w:val="00017C04"/>
    <w:rsid w:val="0003526B"/>
    <w:rsid w:val="000362F5"/>
    <w:rsid w:val="00050DCE"/>
    <w:rsid w:val="00052F06"/>
    <w:rsid w:val="00052F6D"/>
    <w:rsid w:val="00066641"/>
    <w:rsid w:val="00096AE6"/>
    <w:rsid w:val="000B2FB1"/>
    <w:rsid w:val="000C1492"/>
    <w:rsid w:val="000C1532"/>
    <w:rsid w:val="000E219D"/>
    <w:rsid w:val="000F4A5C"/>
    <w:rsid w:val="001147E5"/>
    <w:rsid w:val="001172EF"/>
    <w:rsid w:val="0012553C"/>
    <w:rsid w:val="00134547"/>
    <w:rsid w:val="0014324D"/>
    <w:rsid w:val="001617DD"/>
    <w:rsid w:val="001734F7"/>
    <w:rsid w:val="00192D2B"/>
    <w:rsid w:val="001A554B"/>
    <w:rsid w:val="001C2B30"/>
    <w:rsid w:val="001C5F88"/>
    <w:rsid w:val="001E4FDC"/>
    <w:rsid w:val="001E5A60"/>
    <w:rsid w:val="001F357C"/>
    <w:rsid w:val="00202BF4"/>
    <w:rsid w:val="00210EF3"/>
    <w:rsid w:val="0022260F"/>
    <w:rsid w:val="002465CD"/>
    <w:rsid w:val="00264847"/>
    <w:rsid w:val="002A290D"/>
    <w:rsid w:val="002B1320"/>
    <w:rsid w:val="002D2E0E"/>
    <w:rsid w:val="00300343"/>
    <w:rsid w:val="00310F02"/>
    <w:rsid w:val="003133A3"/>
    <w:rsid w:val="00313492"/>
    <w:rsid w:val="003147E8"/>
    <w:rsid w:val="0032135D"/>
    <w:rsid w:val="00336548"/>
    <w:rsid w:val="00363918"/>
    <w:rsid w:val="00366A2E"/>
    <w:rsid w:val="0038099A"/>
    <w:rsid w:val="0038326F"/>
    <w:rsid w:val="003860B2"/>
    <w:rsid w:val="00395106"/>
    <w:rsid w:val="003A3137"/>
    <w:rsid w:val="003B2805"/>
    <w:rsid w:val="003C417E"/>
    <w:rsid w:val="003F39F8"/>
    <w:rsid w:val="003F5CE5"/>
    <w:rsid w:val="00413188"/>
    <w:rsid w:val="004605D7"/>
    <w:rsid w:val="00462CB3"/>
    <w:rsid w:val="00467E81"/>
    <w:rsid w:val="004B6102"/>
    <w:rsid w:val="004B6219"/>
    <w:rsid w:val="004C77A7"/>
    <w:rsid w:val="004D3337"/>
    <w:rsid w:val="004F0BEB"/>
    <w:rsid w:val="004F7DD2"/>
    <w:rsid w:val="00500C41"/>
    <w:rsid w:val="00507203"/>
    <w:rsid w:val="00513701"/>
    <w:rsid w:val="0051761D"/>
    <w:rsid w:val="00527CD6"/>
    <w:rsid w:val="005419F5"/>
    <w:rsid w:val="005852EA"/>
    <w:rsid w:val="005B0009"/>
    <w:rsid w:val="005B1A69"/>
    <w:rsid w:val="005C1F3D"/>
    <w:rsid w:val="005E4A31"/>
    <w:rsid w:val="005F01CC"/>
    <w:rsid w:val="005F5C7A"/>
    <w:rsid w:val="006023B5"/>
    <w:rsid w:val="00630EB3"/>
    <w:rsid w:val="00673AA4"/>
    <w:rsid w:val="0068739B"/>
    <w:rsid w:val="00692D20"/>
    <w:rsid w:val="006D020C"/>
    <w:rsid w:val="006E26EF"/>
    <w:rsid w:val="006E6918"/>
    <w:rsid w:val="007028DB"/>
    <w:rsid w:val="0073201F"/>
    <w:rsid w:val="00742F5A"/>
    <w:rsid w:val="00756A28"/>
    <w:rsid w:val="00782B6E"/>
    <w:rsid w:val="007A20E2"/>
    <w:rsid w:val="007A4C1D"/>
    <w:rsid w:val="007C4741"/>
    <w:rsid w:val="007C4BB2"/>
    <w:rsid w:val="007D47DC"/>
    <w:rsid w:val="007F212B"/>
    <w:rsid w:val="00836076"/>
    <w:rsid w:val="008362E2"/>
    <w:rsid w:val="008429C5"/>
    <w:rsid w:val="0086575B"/>
    <w:rsid w:val="00875326"/>
    <w:rsid w:val="008827AA"/>
    <w:rsid w:val="008868F4"/>
    <w:rsid w:val="00887D98"/>
    <w:rsid w:val="008A3942"/>
    <w:rsid w:val="008A7CA4"/>
    <w:rsid w:val="008D0279"/>
    <w:rsid w:val="008F5CF8"/>
    <w:rsid w:val="008F6420"/>
    <w:rsid w:val="0092112F"/>
    <w:rsid w:val="00951146"/>
    <w:rsid w:val="0098297B"/>
    <w:rsid w:val="00987A9F"/>
    <w:rsid w:val="00994FE1"/>
    <w:rsid w:val="00995F96"/>
    <w:rsid w:val="009A54D0"/>
    <w:rsid w:val="009B7991"/>
    <w:rsid w:val="00A77E62"/>
    <w:rsid w:val="00A80131"/>
    <w:rsid w:val="00A80243"/>
    <w:rsid w:val="00A9106A"/>
    <w:rsid w:val="00A96AFC"/>
    <w:rsid w:val="00AE7CC8"/>
    <w:rsid w:val="00B019EC"/>
    <w:rsid w:val="00B11358"/>
    <w:rsid w:val="00B237E7"/>
    <w:rsid w:val="00B40AE0"/>
    <w:rsid w:val="00B4527A"/>
    <w:rsid w:val="00B5209C"/>
    <w:rsid w:val="00B53527"/>
    <w:rsid w:val="00B74F2D"/>
    <w:rsid w:val="00B85034"/>
    <w:rsid w:val="00B85D68"/>
    <w:rsid w:val="00BA0D17"/>
    <w:rsid w:val="00BC0385"/>
    <w:rsid w:val="00BD124E"/>
    <w:rsid w:val="00BD6302"/>
    <w:rsid w:val="00BE3BAD"/>
    <w:rsid w:val="00BE57EF"/>
    <w:rsid w:val="00C00A62"/>
    <w:rsid w:val="00C062C2"/>
    <w:rsid w:val="00C4041E"/>
    <w:rsid w:val="00C47C3D"/>
    <w:rsid w:val="00C54AA2"/>
    <w:rsid w:val="00C66DA7"/>
    <w:rsid w:val="00C77D08"/>
    <w:rsid w:val="00CC35EE"/>
    <w:rsid w:val="00CD3200"/>
    <w:rsid w:val="00CE736B"/>
    <w:rsid w:val="00D04318"/>
    <w:rsid w:val="00D04BE0"/>
    <w:rsid w:val="00D22F0A"/>
    <w:rsid w:val="00D333DE"/>
    <w:rsid w:val="00D46BC8"/>
    <w:rsid w:val="00D75026"/>
    <w:rsid w:val="00D86084"/>
    <w:rsid w:val="00D97665"/>
    <w:rsid w:val="00DA3F51"/>
    <w:rsid w:val="00DA68E9"/>
    <w:rsid w:val="00DB2F65"/>
    <w:rsid w:val="00DC0ACF"/>
    <w:rsid w:val="00DD23E0"/>
    <w:rsid w:val="00DE0020"/>
    <w:rsid w:val="00DF25B9"/>
    <w:rsid w:val="00DF298D"/>
    <w:rsid w:val="00DF353E"/>
    <w:rsid w:val="00E003B2"/>
    <w:rsid w:val="00E355A4"/>
    <w:rsid w:val="00E61E47"/>
    <w:rsid w:val="00E83E1A"/>
    <w:rsid w:val="00E85377"/>
    <w:rsid w:val="00E9060B"/>
    <w:rsid w:val="00EC1717"/>
    <w:rsid w:val="00EC19BE"/>
    <w:rsid w:val="00EF6E85"/>
    <w:rsid w:val="00F0109D"/>
    <w:rsid w:val="00F4251E"/>
    <w:rsid w:val="00F42C43"/>
    <w:rsid w:val="00F57D3A"/>
    <w:rsid w:val="00F70023"/>
    <w:rsid w:val="00F70A6A"/>
    <w:rsid w:val="00F729AF"/>
    <w:rsid w:val="00FA0688"/>
    <w:rsid w:val="00FC010B"/>
    <w:rsid w:val="00FE7D94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E4D3AE42-885B-410E-AED4-E04F0A35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23B5"/>
    <w:pPr>
      <w:spacing w:after="80"/>
    </w:pPr>
    <w:rPr>
      <w:rFonts w:ascii="Arial" w:hAnsi="Arial"/>
      <w:sz w:val="20"/>
    </w:rPr>
  </w:style>
  <w:style w:type="paragraph" w:styleId="10">
    <w:name w:val="heading 1"/>
    <w:basedOn w:val="a1"/>
    <w:next w:val="a1"/>
    <w:link w:val="11"/>
    <w:uiPriority w:val="9"/>
    <w:qFormat/>
    <w:rsid w:val="00300343"/>
    <w:pPr>
      <w:keepNext/>
      <w:keepLines/>
      <w:pageBreakBefore/>
      <w:spacing w:line="240" w:lineRule="auto"/>
      <w:outlineLvl w:val="0"/>
    </w:pPr>
    <w:rPr>
      <w:rFonts w:eastAsiaTheme="majorEastAsia" w:cstheme="majorBidi"/>
      <w:b/>
      <w:caps/>
      <w:color w:val="97D700"/>
      <w:sz w:val="40"/>
      <w:szCs w:val="32"/>
    </w:rPr>
  </w:style>
  <w:style w:type="paragraph" w:styleId="22">
    <w:name w:val="heading 2"/>
    <w:basedOn w:val="a1"/>
    <w:next w:val="a1"/>
    <w:link w:val="23"/>
    <w:uiPriority w:val="9"/>
    <w:unhideWhenUsed/>
    <w:qFormat/>
    <w:rsid w:val="00300343"/>
    <w:pPr>
      <w:keepNext/>
      <w:keepLines/>
      <w:spacing w:before="400" w:line="240" w:lineRule="auto"/>
      <w:outlineLvl w:val="1"/>
    </w:pPr>
    <w:rPr>
      <w:rFonts w:eastAsiaTheme="majorEastAsia" w:cstheme="majorBidi"/>
      <w:b/>
      <w:caps/>
      <w:color w:val="000000" w:themeColor="text1"/>
      <w:sz w:val="32"/>
      <w:szCs w:val="26"/>
    </w:rPr>
  </w:style>
  <w:style w:type="paragraph" w:styleId="32">
    <w:name w:val="heading 3"/>
    <w:basedOn w:val="a1"/>
    <w:next w:val="a1"/>
    <w:link w:val="33"/>
    <w:uiPriority w:val="9"/>
    <w:unhideWhenUsed/>
    <w:qFormat/>
    <w:rsid w:val="002B1320"/>
    <w:pPr>
      <w:keepNext/>
      <w:keepLines/>
      <w:spacing w:before="200" w:line="240" w:lineRule="auto"/>
      <w:outlineLvl w:val="2"/>
    </w:pPr>
    <w:rPr>
      <w:rFonts w:eastAsiaTheme="majorEastAsia" w:cstheme="majorBidi"/>
      <w:b/>
      <w:caps/>
      <w:color w:val="000000" w:themeColor="text1"/>
      <w:sz w:val="22"/>
      <w:szCs w:val="24"/>
    </w:rPr>
  </w:style>
  <w:style w:type="paragraph" w:styleId="41">
    <w:name w:val="heading 4"/>
    <w:basedOn w:val="32"/>
    <w:next w:val="a1"/>
    <w:link w:val="42"/>
    <w:uiPriority w:val="9"/>
    <w:unhideWhenUsed/>
    <w:rsid w:val="00BE57EF"/>
    <w:pPr>
      <w:outlineLvl w:val="3"/>
    </w:pPr>
  </w:style>
  <w:style w:type="paragraph" w:styleId="51">
    <w:name w:val="heading 5"/>
    <w:basedOn w:val="41"/>
    <w:next w:val="a1"/>
    <w:link w:val="52"/>
    <w:uiPriority w:val="9"/>
    <w:unhideWhenUsed/>
    <w:qFormat/>
    <w:rsid w:val="00BE57EF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Book Title"/>
    <w:basedOn w:val="a2"/>
    <w:uiPriority w:val="33"/>
    <w:rsid w:val="003133A3"/>
    <w:rPr>
      <w:b/>
      <w:bCs/>
      <w:i/>
      <w:iCs/>
      <w:spacing w:val="5"/>
    </w:rPr>
  </w:style>
  <w:style w:type="paragraph" w:styleId="a6">
    <w:name w:val="Title"/>
    <w:basedOn w:val="a1"/>
    <w:next w:val="a1"/>
    <w:link w:val="a7"/>
    <w:uiPriority w:val="10"/>
    <w:rsid w:val="001172EF"/>
    <w:pPr>
      <w:spacing w:after="0" w:line="1000" w:lineRule="exact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a7">
    <w:name w:val="Название Знак"/>
    <w:basedOn w:val="a2"/>
    <w:link w:val="a6"/>
    <w:uiPriority w:val="10"/>
    <w:rsid w:val="001172EF"/>
    <w:rPr>
      <w:rFonts w:ascii="Frutiger LT Com 45 Light" w:eastAsiaTheme="majorEastAsia" w:hAnsi="Frutiger LT Com 45 Light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11">
    <w:name w:val="Заголовок 1 Знак"/>
    <w:basedOn w:val="a2"/>
    <w:link w:val="10"/>
    <w:uiPriority w:val="9"/>
    <w:rsid w:val="00300343"/>
    <w:rPr>
      <w:rFonts w:ascii="Frutiger LT Com 45 Light" w:eastAsiaTheme="majorEastAsia" w:hAnsi="Frutiger LT Com 45 Light" w:cstheme="majorBidi"/>
      <w:b/>
      <w:caps/>
      <w:color w:val="97D700"/>
      <w:sz w:val="40"/>
      <w:szCs w:val="32"/>
    </w:rPr>
  </w:style>
  <w:style w:type="paragraph" w:styleId="a8">
    <w:name w:val="header"/>
    <w:basedOn w:val="a1"/>
    <w:link w:val="a9"/>
    <w:uiPriority w:val="99"/>
    <w:unhideWhenUsed/>
    <w:rsid w:val="00A7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A77E62"/>
  </w:style>
  <w:style w:type="paragraph" w:styleId="aa">
    <w:name w:val="footer"/>
    <w:basedOn w:val="a1"/>
    <w:link w:val="ab"/>
    <w:uiPriority w:val="99"/>
    <w:unhideWhenUsed/>
    <w:rsid w:val="00300343"/>
    <w:pPr>
      <w:tabs>
        <w:tab w:val="center" w:pos="4513"/>
        <w:tab w:val="right" w:pos="9026"/>
      </w:tabs>
      <w:spacing w:after="0" w:line="240" w:lineRule="auto"/>
    </w:pPr>
    <w:rPr>
      <w:sz w:val="14"/>
    </w:rPr>
  </w:style>
  <w:style w:type="character" w:customStyle="1" w:styleId="ab">
    <w:name w:val="Нижний колонтитул Знак"/>
    <w:basedOn w:val="a2"/>
    <w:link w:val="aa"/>
    <w:uiPriority w:val="99"/>
    <w:rsid w:val="00300343"/>
    <w:rPr>
      <w:rFonts w:ascii="Frutiger LT Com 45 Light" w:hAnsi="Frutiger LT Com 45 Light"/>
      <w:sz w:val="14"/>
    </w:rPr>
  </w:style>
  <w:style w:type="paragraph" w:styleId="ac">
    <w:name w:val="Subtitle"/>
    <w:basedOn w:val="a1"/>
    <w:next w:val="a1"/>
    <w:link w:val="ad"/>
    <w:uiPriority w:val="11"/>
    <w:rsid w:val="00BD124E"/>
    <w:pPr>
      <w:numPr>
        <w:ilvl w:val="1"/>
      </w:numPr>
      <w:spacing w:after="0" w:line="720" w:lineRule="exact"/>
    </w:pPr>
    <w:rPr>
      <w:rFonts w:eastAsiaTheme="minorEastAsia"/>
      <w:color w:val="00594F"/>
      <w:spacing w:val="15"/>
      <w:sz w:val="64"/>
      <w:szCs w:val="64"/>
      <w:lang w:val="en-AU"/>
    </w:rPr>
  </w:style>
  <w:style w:type="character" w:customStyle="1" w:styleId="ad">
    <w:name w:val="Подзаголовок Знак"/>
    <w:basedOn w:val="a2"/>
    <w:link w:val="ac"/>
    <w:uiPriority w:val="11"/>
    <w:rsid w:val="00BD124E"/>
    <w:rPr>
      <w:rFonts w:ascii="Frutiger LT Com 45 Light" w:eastAsiaTheme="minorEastAsia" w:hAnsi="Frutiger LT Com 45 Light"/>
      <w:color w:val="00594F"/>
      <w:spacing w:val="15"/>
      <w:sz w:val="64"/>
      <w:szCs w:val="64"/>
      <w:lang w:val="en-AU"/>
    </w:rPr>
  </w:style>
  <w:style w:type="character" w:customStyle="1" w:styleId="23">
    <w:name w:val="Заголовок 2 Знак"/>
    <w:basedOn w:val="a2"/>
    <w:link w:val="22"/>
    <w:uiPriority w:val="9"/>
    <w:rsid w:val="00300343"/>
    <w:rPr>
      <w:rFonts w:ascii="Frutiger LT Com 45 Light" w:eastAsiaTheme="majorEastAsia" w:hAnsi="Frutiger LT Com 45 Light" w:cstheme="majorBidi"/>
      <w:b/>
      <w:caps/>
      <w:color w:val="000000" w:themeColor="text1"/>
      <w:sz w:val="32"/>
      <w:szCs w:val="26"/>
    </w:rPr>
  </w:style>
  <w:style w:type="character" w:customStyle="1" w:styleId="33">
    <w:name w:val="Заголовок 3 Знак"/>
    <w:basedOn w:val="a2"/>
    <w:link w:val="32"/>
    <w:uiPriority w:val="9"/>
    <w:rsid w:val="002B1320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table" w:styleId="ae">
    <w:name w:val="Table Grid"/>
    <w:basedOn w:val="a3"/>
    <w:uiPriority w:val="39"/>
    <w:rsid w:val="00F70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1"/>
    <w:link w:val="af0"/>
    <w:uiPriority w:val="99"/>
    <w:semiHidden/>
    <w:unhideWhenUsed/>
    <w:rsid w:val="0046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462CB3"/>
    <w:rPr>
      <w:rFonts w:ascii="Segoe UI" w:hAnsi="Segoe UI" w:cs="Segoe UI"/>
      <w:sz w:val="18"/>
      <w:szCs w:val="18"/>
    </w:rPr>
  </w:style>
  <w:style w:type="paragraph" w:styleId="af1">
    <w:name w:val="List Paragraph"/>
    <w:basedOn w:val="a1"/>
    <w:uiPriority w:val="34"/>
    <w:qFormat/>
    <w:rsid w:val="007F212B"/>
    <w:pPr>
      <w:ind w:left="720"/>
      <w:contextualSpacing/>
    </w:pPr>
  </w:style>
  <w:style w:type="table" w:customStyle="1" w:styleId="TableGridLight1">
    <w:name w:val="Table Grid Light1"/>
    <w:basedOn w:val="a3"/>
    <w:uiPriority w:val="40"/>
    <w:rsid w:val="00D333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SI-Table">
    <w:name w:val="WSI - Table"/>
    <w:basedOn w:val="a3"/>
    <w:uiPriority w:val="99"/>
    <w:rsid w:val="00BD124E"/>
    <w:pPr>
      <w:spacing w:after="0" w:line="240" w:lineRule="auto"/>
    </w:pPr>
    <w:rPr>
      <w:rFonts w:ascii="Frutiger LT Com 45 Light" w:hAnsi="Frutiger LT Com 45 Light"/>
      <w:color w:val="000000" w:themeColor="text1"/>
      <w:sz w:val="20"/>
    </w:rPr>
    <w:tblPr>
      <w:tblInd w:w="0" w:type="dxa"/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/>
      </w:pPr>
      <w:rPr>
        <w:rFonts w:ascii="Frutiger LT Com 45 Light" w:hAnsi="Frutiger LT Com 45 Light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97D700"/>
      </w:tcPr>
    </w:tblStylePr>
  </w:style>
  <w:style w:type="numbering" w:customStyle="1" w:styleId="ListNumbers">
    <w:name w:val="ListNumbers"/>
    <w:uiPriority w:val="99"/>
    <w:rsid w:val="00EF6E85"/>
    <w:pPr>
      <w:numPr>
        <w:numId w:val="4"/>
      </w:numPr>
    </w:pPr>
  </w:style>
  <w:style w:type="paragraph" w:styleId="4">
    <w:name w:val="List Number 4"/>
    <w:basedOn w:val="a1"/>
    <w:uiPriority w:val="99"/>
    <w:semiHidden/>
    <w:unhideWhenUsed/>
    <w:rsid w:val="00D04BE0"/>
    <w:pPr>
      <w:numPr>
        <w:numId w:val="1"/>
      </w:numPr>
      <w:ind w:left="1208" w:hanging="357"/>
      <w:contextualSpacing/>
    </w:pPr>
  </w:style>
  <w:style w:type="character" w:styleId="af2">
    <w:name w:val="Hyperlink"/>
    <w:basedOn w:val="a2"/>
    <w:uiPriority w:val="99"/>
    <w:unhideWhenUsed/>
    <w:rsid w:val="00F729AF"/>
    <w:rPr>
      <w:color w:val="0563C1" w:themeColor="hyperlink"/>
      <w:u w:val="single"/>
    </w:rPr>
  </w:style>
  <w:style w:type="numbering" w:customStyle="1" w:styleId="ListBullets">
    <w:name w:val="ListBullets"/>
    <w:uiPriority w:val="99"/>
    <w:rsid w:val="001A554B"/>
    <w:pPr>
      <w:numPr>
        <w:numId w:val="3"/>
      </w:numPr>
    </w:pPr>
  </w:style>
  <w:style w:type="paragraph" w:styleId="a">
    <w:name w:val="List Number"/>
    <w:basedOn w:val="a1"/>
    <w:uiPriority w:val="99"/>
    <w:unhideWhenUsed/>
    <w:qFormat/>
    <w:rsid w:val="00D04BE0"/>
    <w:pPr>
      <w:numPr>
        <w:numId w:val="4"/>
      </w:numPr>
      <w:contextualSpacing/>
    </w:pPr>
  </w:style>
  <w:style w:type="paragraph" w:styleId="a0">
    <w:name w:val="List Bullet"/>
    <w:basedOn w:val="a1"/>
    <w:uiPriority w:val="99"/>
    <w:unhideWhenUsed/>
    <w:qFormat/>
    <w:rsid w:val="008429C5"/>
    <w:pPr>
      <w:numPr>
        <w:numId w:val="3"/>
      </w:numPr>
      <w:contextualSpacing/>
    </w:pPr>
  </w:style>
  <w:style w:type="paragraph" w:styleId="21">
    <w:name w:val="List Bullet 2"/>
    <w:basedOn w:val="a1"/>
    <w:uiPriority w:val="99"/>
    <w:unhideWhenUsed/>
    <w:rsid w:val="00192D2B"/>
    <w:pPr>
      <w:numPr>
        <w:ilvl w:val="1"/>
        <w:numId w:val="3"/>
      </w:numPr>
      <w:contextualSpacing/>
    </w:pPr>
  </w:style>
  <w:style w:type="paragraph" w:styleId="31">
    <w:name w:val="List Bullet 3"/>
    <w:basedOn w:val="a1"/>
    <w:uiPriority w:val="99"/>
    <w:unhideWhenUsed/>
    <w:rsid w:val="00192D2B"/>
    <w:pPr>
      <w:numPr>
        <w:ilvl w:val="2"/>
        <w:numId w:val="3"/>
      </w:numPr>
      <w:ind w:left="851"/>
      <w:contextualSpacing/>
    </w:pPr>
  </w:style>
  <w:style w:type="paragraph" w:styleId="40">
    <w:name w:val="List Bullet 4"/>
    <w:basedOn w:val="a1"/>
    <w:uiPriority w:val="99"/>
    <w:unhideWhenUsed/>
    <w:rsid w:val="008429C5"/>
    <w:pPr>
      <w:numPr>
        <w:ilvl w:val="3"/>
        <w:numId w:val="3"/>
      </w:numPr>
      <w:ind w:left="1135"/>
      <w:contextualSpacing/>
    </w:pPr>
  </w:style>
  <w:style w:type="paragraph" w:styleId="50">
    <w:name w:val="List Bullet 5"/>
    <w:basedOn w:val="a1"/>
    <w:uiPriority w:val="99"/>
    <w:unhideWhenUsed/>
    <w:rsid w:val="008429C5"/>
    <w:pPr>
      <w:numPr>
        <w:ilvl w:val="4"/>
        <w:numId w:val="3"/>
      </w:numPr>
      <w:ind w:left="1418"/>
      <w:contextualSpacing/>
    </w:pPr>
  </w:style>
  <w:style w:type="paragraph" w:styleId="2">
    <w:name w:val="List Number 2"/>
    <w:basedOn w:val="a1"/>
    <w:uiPriority w:val="99"/>
    <w:unhideWhenUsed/>
    <w:rsid w:val="00D04BE0"/>
    <w:pPr>
      <w:numPr>
        <w:ilvl w:val="1"/>
        <w:numId w:val="4"/>
      </w:numPr>
      <w:contextualSpacing/>
    </w:pPr>
  </w:style>
  <w:style w:type="paragraph" w:styleId="3">
    <w:name w:val="List Number 3"/>
    <w:basedOn w:val="a1"/>
    <w:uiPriority w:val="99"/>
    <w:unhideWhenUsed/>
    <w:rsid w:val="00D04BE0"/>
    <w:pPr>
      <w:numPr>
        <w:ilvl w:val="2"/>
        <w:numId w:val="4"/>
      </w:numPr>
      <w:ind w:left="851"/>
      <w:contextualSpacing/>
    </w:pPr>
  </w:style>
  <w:style w:type="paragraph" w:styleId="5">
    <w:name w:val="List Number 5"/>
    <w:basedOn w:val="a1"/>
    <w:uiPriority w:val="99"/>
    <w:semiHidden/>
    <w:unhideWhenUsed/>
    <w:rsid w:val="00D04BE0"/>
    <w:pPr>
      <w:numPr>
        <w:numId w:val="2"/>
      </w:numPr>
      <w:ind w:left="1491" w:hanging="357"/>
      <w:contextualSpacing/>
    </w:pPr>
  </w:style>
  <w:style w:type="paragraph" w:styleId="af3">
    <w:name w:val="footnote text"/>
    <w:basedOn w:val="a1"/>
    <w:link w:val="af4"/>
    <w:uiPriority w:val="99"/>
    <w:semiHidden/>
    <w:unhideWhenUsed/>
    <w:rsid w:val="0003526B"/>
    <w:pPr>
      <w:spacing w:line="240" w:lineRule="auto"/>
      <w:contextualSpacing/>
    </w:pPr>
    <w:rPr>
      <w:sz w:val="16"/>
      <w:szCs w:val="20"/>
    </w:rPr>
  </w:style>
  <w:style w:type="character" w:customStyle="1" w:styleId="af4">
    <w:name w:val="Текст сноски Знак"/>
    <w:basedOn w:val="a2"/>
    <w:link w:val="af3"/>
    <w:uiPriority w:val="99"/>
    <w:semiHidden/>
    <w:rsid w:val="0003526B"/>
    <w:rPr>
      <w:rFonts w:ascii="Frutiger LT Com 45 Light" w:hAnsi="Frutiger LT Com 45 Light"/>
      <w:sz w:val="16"/>
      <w:szCs w:val="20"/>
    </w:rPr>
  </w:style>
  <w:style w:type="character" w:styleId="af5">
    <w:name w:val="footnote reference"/>
    <w:basedOn w:val="a2"/>
    <w:uiPriority w:val="99"/>
    <w:semiHidden/>
    <w:unhideWhenUsed/>
    <w:rsid w:val="0003526B"/>
    <w:rPr>
      <w:rFonts w:ascii="Frutiger LT Com 45 Light" w:hAnsi="Frutiger LT Com 45 Light"/>
      <w:b w:val="0"/>
      <w:i w:val="0"/>
      <w:sz w:val="16"/>
      <w:vertAlign w:val="superscript"/>
    </w:rPr>
  </w:style>
  <w:style w:type="paragraph" w:styleId="20">
    <w:name w:val="toc 2"/>
    <w:basedOn w:val="a1"/>
    <w:next w:val="a1"/>
    <w:autoRedefine/>
    <w:uiPriority w:val="39"/>
    <w:unhideWhenUsed/>
    <w:rsid w:val="00FA0688"/>
    <w:pPr>
      <w:numPr>
        <w:ilvl w:val="1"/>
        <w:numId w:val="6"/>
      </w:numPr>
      <w:tabs>
        <w:tab w:val="right" w:leader="dot" w:pos="9628"/>
      </w:tabs>
      <w:spacing w:before="80" w:after="0"/>
      <w:contextualSpacing/>
    </w:pPr>
  </w:style>
  <w:style w:type="paragraph" w:styleId="1">
    <w:name w:val="toc 1"/>
    <w:basedOn w:val="a1"/>
    <w:next w:val="a1"/>
    <w:autoRedefine/>
    <w:uiPriority w:val="39"/>
    <w:unhideWhenUsed/>
    <w:rsid w:val="00264847"/>
    <w:pPr>
      <w:numPr>
        <w:numId w:val="6"/>
      </w:numPr>
      <w:spacing w:before="120" w:after="0"/>
      <w:contextualSpacing/>
    </w:pPr>
    <w:rPr>
      <w:b/>
      <w:caps/>
    </w:rPr>
  </w:style>
  <w:style w:type="paragraph" w:styleId="30">
    <w:name w:val="toc 3"/>
    <w:basedOn w:val="a1"/>
    <w:next w:val="a1"/>
    <w:autoRedefine/>
    <w:uiPriority w:val="39"/>
    <w:unhideWhenUsed/>
    <w:rsid w:val="00BE57EF"/>
    <w:pPr>
      <w:numPr>
        <w:ilvl w:val="2"/>
        <w:numId w:val="6"/>
      </w:numPr>
      <w:spacing w:after="0"/>
      <w:contextualSpacing/>
    </w:pPr>
    <w:rPr>
      <w:i/>
      <w:sz w:val="18"/>
    </w:rPr>
  </w:style>
  <w:style w:type="numbering" w:customStyle="1" w:styleId="TOC">
    <w:name w:val="TOC"/>
    <w:uiPriority w:val="99"/>
    <w:rsid w:val="00264847"/>
    <w:pPr>
      <w:numPr>
        <w:numId w:val="5"/>
      </w:numPr>
    </w:pPr>
  </w:style>
  <w:style w:type="character" w:customStyle="1" w:styleId="42">
    <w:name w:val="Заголовок 4 Знак"/>
    <w:basedOn w:val="a2"/>
    <w:link w:val="4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52">
    <w:name w:val="Заголовок 5 Знак"/>
    <w:basedOn w:val="a2"/>
    <w:link w:val="5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paragraph" w:customStyle="1" w:styleId="Default">
    <w:name w:val="Default"/>
    <w:rsid w:val="00E61E47"/>
    <w:pPr>
      <w:autoSpaceDE w:val="0"/>
      <w:autoSpaceDN w:val="0"/>
      <w:adjustRightInd w:val="0"/>
      <w:spacing w:after="0" w:line="240" w:lineRule="auto"/>
    </w:pPr>
    <w:rPr>
      <w:rFonts w:ascii="Frutiger LT Com" w:hAnsi="Frutiger LT Com" w:cs="Frutiger LT Com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e\Dropbox%20(WS%20Secretariat)\WS\Templates\Focus%20on%20Competitions%20and%20Projects\CAP_doc_cover_v2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FD5DB-FF28-4818-8C50-0E60901D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CAP_doc_cover_v2.0</Template>
  <TotalTime>2137</TotalTime>
  <Pages>8</Pages>
  <Words>1969</Words>
  <Characters>11227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Данагуль Байгулунова</cp:lastModifiedBy>
  <cp:revision>23</cp:revision>
  <cp:lastPrinted>2015-07-28T06:16:00Z</cp:lastPrinted>
  <dcterms:created xsi:type="dcterms:W3CDTF">2017-02-15T04:04:00Z</dcterms:created>
  <dcterms:modified xsi:type="dcterms:W3CDTF">2017-03-03T05:46:00Z</dcterms:modified>
</cp:coreProperties>
</file>