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A28" w:rsidRPr="00386D3B" w:rsidRDefault="00756A28" w:rsidP="00E61E47">
      <w:pPr>
        <w:spacing w:after="0" w:line="240" w:lineRule="auto"/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</w:pPr>
      <w:r w:rsidRPr="00386D3B"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  <w:t>СПЕЦИФИКАЦИЯ</w:t>
      </w:r>
    </w:p>
    <w:p w:rsidR="00E61E47" w:rsidRPr="00386D3B" w:rsidRDefault="00756A28" w:rsidP="00E61E47">
      <w:pPr>
        <w:spacing w:after="0" w:line="240" w:lineRule="auto"/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</w:pPr>
      <w:r w:rsidRPr="00386D3B"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  <w:t>СТАНДАРТОВ</w:t>
      </w:r>
      <w:r w:rsidR="00E61E47" w:rsidRPr="00386D3B"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  <w:t xml:space="preserve"> WORLDSKILLS</w:t>
      </w:r>
    </w:p>
    <w:p w:rsidR="00B85034" w:rsidRPr="00E841D4" w:rsidRDefault="00B85034" w:rsidP="00313492">
      <w:pPr>
        <w:pStyle w:val="ac"/>
        <w:rPr>
          <w:rFonts w:ascii="Times New Roman" w:hAnsi="Times New Roman" w:cs="Times New Roman"/>
          <w:sz w:val="40"/>
          <w:szCs w:val="40"/>
          <w:lang w:val="ru-RU"/>
        </w:rPr>
      </w:pPr>
      <w:r w:rsidRPr="00386D3B">
        <w:rPr>
          <w:rFonts w:ascii="Times New Roman" w:hAnsi="Times New Roman" w:cs="Times New Roman"/>
          <w:sz w:val="40"/>
          <w:szCs w:val="40"/>
          <w:lang w:val="ru-RU"/>
        </w:rPr>
        <w:t xml:space="preserve">КОМПЕТЕНЦИЯ </w:t>
      </w:r>
      <w:r w:rsidR="007A21DE">
        <w:rPr>
          <w:rFonts w:ascii="Times New Roman" w:hAnsi="Times New Roman" w:cs="Times New Roman"/>
          <w:sz w:val="40"/>
          <w:szCs w:val="40"/>
          <w:lang w:val="en-US"/>
        </w:rPr>
        <w:t>D</w:t>
      </w:r>
      <w:r w:rsidR="007A21DE" w:rsidRPr="00E841D4">
        <w:rPr>
          <w:rFonts w:ascii="Times New Roman" w:hAnsi="Times New Roman" w:cs="Times New Roman"/>
          <w:sz w:val="40"/>
          <w:szCs w:val="40"/>
          <w:lang w:val="ru-RU"/>
        </w:rPr>
        <w:t>3</w:t>
      </w:r>
    </w:p>
    <w:p w:rsidR="00E61E47" w:rsidRPr="00386D3B" w:rsidRDefault="00E841D4" w:rsidP="00313492">
      <w:pPr>
        <w:pStyle w:val="ac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Слесарное дело</w:t>
      </w:r>
    </w:p>
    <w:p w:rsidR="008827AA" w:rsidRPr="00386D3B" w:rsidRDefault="008827AA" w:rsidP="001C2B30">
      <w:pPr>
        <w:rPr>
          <w:rFonts w:ascii="Times New Roman" w:hAnsi="Times New Roman" w:cs="Times New Roman"/>
          <w:lang w:val="fr-FR"/>
        </w:rPr>
      </w:pPr>
    </w:p>
    <w:p w:rsidR="008827AA" w:rsidRPr="00386D3B" w:rsidRDefault="008827AA" w:rsidP="001C2B30">
      <w:pPr>
        <w:rPr>
          <w:rFonts w:ascii="Times New Roman" w:hAnsi="Times New Roman" w:cs="Times New Roman"/>
          <w:lang w:val="fr-FR"/>
        </w:rPr>
      </w:pPr>
    </w:p>
    <w:p w:rsidR="008827AA" w:rsidRPr="00386D3B" w:rsidRDefault="008827AA" w:rsidP="001C2B30">
      <w:pPr>
        <w:rPr>
          <w:rFonts w:ascii="Times New Roman" w:hAnsi="Times New Roman" w:cs="Times New Roman"/>
          <w:lang w:val="fr-FR"/>
        </w:rPr>
      </w:pPr>
    </w:p>
    <w:p w:rsidR="003F39F8" w:rsidRPr="00386D3B" w:rsidRDefault="003F39F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F39F8" w:rsidRPr="00386D3B" w:rsidRDefault="003F39F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F39F8" w:rsidRPr="00386D3B" w:rsidRDefault="003F39F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F39F8" w:rsidRPr="00386D3B" w:rsidRDefault="003F39F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36548" w:rsidRPr="00386D3B" w:rsidRDefault="0033654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386D3B" w:rsidRDefault="00E61E47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386D3B" w:rsidRDefault="00E61E47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386D3B" w:rsidRDefault="00E61E47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386D3B" w:rsidRDefault="00E61E47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36548" w:rsidRPr="00386D3B" w:rsidRDefault="00336548" w:rsidP="0033654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386D3B" w:rsidRDefault="00E61E47" w:rsidP="00336548">
      <w:pPr>
        <w:rPr>
          <w:rFonts w:ascii="Times New Roman" w:hAnsi="Times New Roman" w:cs="Times New Roman"/>
          <w:lang w:val="ru-RU"/>
        </w:rPr>
      </w:pPr>
    </w:p>
    <w:p w:rsidR="00336548" w:rsidRPr="00386D3B" w:rsidRDefault="00336548" w:rsidP="00336548">
      <w:pPr>
        <w:rPr>
          <w:rFonts w:ascii="Times New Roman" w:hAnsi="Times New Roman" w:cs="Times New Roman"/>
          <w:lang w:val="ru-RU"/>
        </w:rPr>
      </w:pPr>
    </w:p>
    <w:p w:rsidR="00336548" w:rsidRPr="00386D3B" w:rsidRDefault="00336548" w:rsidP="00336548">
      <w:pPr>
        <w:pStyle w:val="a0"/>
        <w:numPr>
          <w:ilvl w:val="0"/>
          <w:numId w:val="0"/>
        </w:numPr>
        <w:ind w:left="284" w:hanging="284"/>
        <w:rPr>
          <w:rFonts w:ascii="Times New Roman" w:hAnsi="Times New Roman" w:cs="Times New Roman"/>
          <w:lang w:val="ru-RU"/>
        </w:rPr>
      </w:pPr>
    </w:p>
    <w:p w:rsidR="00336548" w:rsidRPr="00386D3B" w:rsidRDefault="00336548" w:rsidP="00336548">
      <w:pPr>
        <w:pStyle w:val="a0"/>
        <w:numPr>
          <w:ilvl w:val="0"/>
          <w:numId w:val="0"/>
        </w:numPr>
        <w:rPr>
          <w:rFonts w:ascii="Times New Roman" w:hAnsi="Times New Roman" w:cs="Times New Roman"/>
          <w:lang w:val="ru-RU"/>
        </w:rPr>
        <w:sectPr w:rsidR="00336548" w:rsidRPr="00386D3B" w:rsidSect="001C5F88">
          <w:headerReference w:type="default" r:id="rId8"/>
          <w:headerReference w:type="first" r:id="rId9"/>
          <w:footerReference w:type="first" r:id="rId10"/>
          <w:pgSz w:w="11906" w:h="16838" w:code="9"/>
          <w:pgMar w:top="1985" w:right="1134" w:bottom="1985" w:left="1134" w:header="567" w:footer="567" w:gutter="0"/>
          <w:cols w:space="708"/>
          <w:titlePg/>
          <w:docGrid w:linePitch="360"/>
        </w:sectPr>
      </w:pPr>
    </w:p>
    <w:p w:rsidR="00A80131" w:rsidRPr="00386D3B" w:rsidRDefault="00756A28" w:rsidP="00E61E47">
      <w:pPr>
        <w:rPr>
          <w:rStyle w:val="11"/>
          <w:rFonts w:ascii="Times New Roman" w:hAnsi="Times New Roman" w:cs="Times New Roman"/>
          <w:lang w:val="ru-RU"/>
        </w:rPr>
      </w:pPr>
      <w:r w:rsidRPr="00386D3B">
        <w:rPr>
          <w:rStyle w:val="11"/>
          <w:rFonts w:ascii="Times New Roman" w:hAnsi="Times New Roman" w:cs="Times New Roman"/>
          <w:lang w:val="ru-RU"/>
        </w:rPr>
        <w:lastRenderedPageBreak/>
        <w:t>СПЕЦИФИКАЦИЯ СТАНДАРТОВ WORLDSKILLS (wsss)</w:t>
      </w:r>
    </w:p>
    <w:p w:rsidR="00B85034" w:rsidRPr="00386D3B" w:rsidRDefault="00B85034" w:rsidP="00E61E47">
      <w:pPr>
        <w:rPr>
          <w:rFonts w:ascii="Times New Roman" w:hAnsi="Times New Roman" w:cs="Times New Roman"/>
          <w:b/>
          <w:caps/>
          <w:szCs w:val="20"/>
          <w:lang w:val="ru-RU"/>
        </w:rPr>
      </w:pPr>
      <w:r w:rsidRPr="00386D3B">
        <w:rPr>
          <w:rFonts w:ascii="Times New Roman" w:hAnsi="Times New Roman" w:cs="Times New Roman"/>
          <w:b/>
          <w:caps/>
          <w:szCs w:val="20"/>
          <w:lang w:val="ru-RU"/>
        </w:rPr>
        <w:t xml:space="preserve">ОБЩИЕ ПРИМЕЧАНИЯ ПО </w:t>
      </w:r>
      <w:r w:rsidR="00756A28" w:rsidRPr="00386D3B">
        <w:rPr>
          <w:rFonts w:ascii="Times New Roman" w:hAnsi="Times New Roman" w:cs="Times New Roman"/>
          <w:b/>
          <w:caps/>
          <w:szCs w:val="20"/>
          <w:lang w:val="en-US"/>
        </w:rPr>
        <w:t>wsss</w:t>
      </w:r>
    </w:p>
    <w:p w:rsidR="00756A28" w:rsidRPr="00386D3B" w:rsidRDefault="00756A28" w:rsidP="00E61E47">
      <w:pPr>
        <w:rPr>
          <w:rFonts w:ascii="Times New Roman" w:hAnsi="Times New Roman" w:cs="Times New Roman"/>
          <w:b/>
          <w:caps/>
          <w:szCs w:val="20"/>
          <w:lang w:val="ru-RU"/>
        </w:rPr>
      </w:pPr>
    </w:p>
    <w:p w:rsidR="005B0009" w:rsidRPr="00386D3B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386D3B">
        <w:rPr>
          <w:rFonts w:ascii="Times New Roman" w:hAnsi="Times New Roman" w:cs="Times New Roman"/>
          <w:sz w:val="22"/>
        </w:rPr>
        <w:t>WSSS</w:t>
      </w:r>
      <w:r w:rsidRPr="00386D3B">
        <w:rPr>
          <w:rFonts w:ascii="Times New Roman" w:hAnsi="Times New Roman" w:cs="Times New Roman"/>
          <w:sz w:val="22"/>
          <w:lang w:val="ru-RU"/>
        </w:rPr>
        <w:t xml:space="preserve"> определяет знания, понимание и конкретные навыки, которые лежат в основе лучшей международной практики в области технического и профессионального исполнения. Она должна отражать общее глобальное понимание того, что связанная с этим работа(-ы) или деятельность(-и) представляют для промышленности и бизнеса (</w:t>
      </w:r>
      <w:r w:rsidRPr="00386D3B">
        <w:rPr>
          <w:rFonts w:ascii="Times New Roman" w:hAnsi="Times New Roman" w:cs="Times New Roman"/>
          <w:sz w:val="22"/>
        </w:rPr>
        <w:t>Www</w:t>
      </w:r>
      <w:r w:rsidRPr="00386D3B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86D3B">
        <w:rPr>
          <w:rFonts w:ascii="Times New Roman" w:hAnsi="Times New Roman" w:cs="Times New Roman"/>
          <w:sz w:val="22"/>
        </w:rPr>
        <w:t>worldskills</w:t>
      </w:r>
      <w:proofErr w:type="spellEnd"/>
      <w:r w:rsidRPr="00386D3B">
        <w:rPr>
          <w:rFonts w:ascii="Times New Roman" w:hAnsi="Times New Roman" w:cs="Times New Roman"/>
          <w:sz w:val="22"/>
          <w:lang w:val="ru-RU"/>
        </w:rPr>
        <w:t>.</w:t>
      </w:r>
      <w:r w:rsidRPr="00386D3B">
        <w:rPr>
          <w:rFonts w:ascii="Times New Roman" w:hAnsi="Times New Roman" w:cs="Times New Roman"/>
          <w:sz w:val="22"/>
        </w:rPr>
        <w:t>org</w:t>
      </w:r>
      <w:r w:rsidRPr="00386D3B">
        <w:rPr>
          <w:rFonts w:ascii="Times New Roman" w:hAnsi="Times New Roman" w:cs="Times New Roman"/>
          <w:sz w:val="22"/>
          <w:lang w:val="ru-RU"/>
        </w:rPr>
        <w:t>/</w:t>
      </w:r>
      <w:r w:rsidRPr="00386D3B">
        <w:rPr>
          <w:rFonts w:ascii="Times New Roman" w:hAnsi="Times New Roman" w:cs="Times New Roman"/>
          <w:sz w:val="22"/>
        </w:rPr>
        <w:t>WSSS</w:t>
      </w:r>
      <w:r w:rsidRPr="00386D3B">
        <w:rPr>
          <w:rFonts w:ascii="Times New Roman" w:hAnsi="Times New Roman" w:cs="Times New Roman"/>
          <w:sz w:val="22"/>
          <w:lang w:val="ru-RU"/>
        </w:rPr>
        <w:t>).</w:t>
      </w:r>
    </w:p>
    <w:p w:rsidR="005B0009" w:rsidRPr="00386D3B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386D3B">
        <w:rPr>
          <w:rFonts w:ascii="Times New Roman" w:hAnsi="Times New Roman" w:cs="Times New Roman"/>
          <w:sz w:val="22"/>
          <w:lang w:val="ru-RU"/>
        </w:rPr>
        <w:t xml:space="preserve">Целью конкурса профессионального мастерства является провести лучшую международную практику, как это описано в </w:t>
      </w:r>
      <w:r w:rsidRPr="00386D3B">
        <w:rPr>
          <w:rFonts w:ascii="Times New Roman" w:hAnsi="Times New Roman" w:cs="Times New Roman"/>
          <w:sz w:val="22"/>
        </w:rPr>
        <w:t>WSSS</w:t>
      </w:r>
      <w:r w:rsidRPr="00386D3B">
        <w:rPr>
          <w:rFonts w:ascii="Times New Roman" w:hAnsi="Times New Roman" w:cs="Times New Roman"/>
          <w:sz w:val="22"/>
          <w:lang w:val="ru-RU"/>
        </w:rPr>
        <w:t>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5B0009" w:rsidRPr="00386D3B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386D3B">
        <w:rPr>
          <w:rFonts w:ascii="Times New Roman" w:hAnsi="Times New Roman" w:cs="Times New Roman"/>
          <w:sz w:val="22"/>
          <w:lang w:val="ru-RU"/>
        </w:rPr>
        <w:t>Оценивание знаний и понимания в конкурсе профессионального мастерства будет выполняться наряду с оцениванием представления работы. Отдельных испытаний на знание и понимание проходить не будет.</w:t>
      </w:r>
    </w:p>
    <w:p w:rsidR="005B0009" w:rsidRPr="00386D3B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386D3B">
        <w:rPr>
          <w:rFonts w:ascii="Times New Roman" w:hAnsi="Times New Roman" w:cs="Times New Roman"/>
          <w:sz w:val="22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5B0009" w:rsidRPr="00386D3B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386D3B">
        <w:rPr>
          <w:rFonts w:ascii="Times New Roman" w:hAnsi="Times New Roman" w:cs="Times New Roman"/>
          <w:sz w:val="22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5B0009" w:rsidRPr="00386D3B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386D3B">
        <w:rPr>
          <w:rFonts w:ascii="Times New Roman" w:hAnsi="Times New Roman" w:cs="Times New Roman"/>
          <w:sz w:val="22"/>
          <w:lang w:val="ru-RU"/>
        </w:rPr>
        <w:t>Схема оценивания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3F5CE5" w:rsidRPr="00386D3B" w:rsidRDefault="005B0009" w:rsidP="005B0009">
      <w:pPr>
        <w:jc w:val="both"/>
        <w:rPr>
          <w:rFonts w:ascii="Times New Roman" w:hAnsi="Times New Roman" w:cs="Times New Roman"/>
          <w:sz w:val="22"/>
          <w:szCs w:val="20"/>
          <w:lang w:val="ru-RU"/>
        </w:rPr>
      </w:pPr>
      <w:r w:rsidRPr="00386D3B">
        <w:rPr>
          <w:rFonts w:ascii="Times New Roman" w:hAnsi="Times New Roman" w:cs="Times New Roman"/>
          <w:sz w:val="22"/>
          <w:lang w:val="ru-RU"/>
        </w:rPr>
        <w:t>Схема оценивания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5B0009" w:rsidP="00B85034">
      <w:pPr>
        <w:rPr>
          <w:rFonts w:ascii="Times New Roman" w:hAnsi="Times New Roman" w:cs="Times New Roman"/>
          <w:b/>
          <w:caps/>
          <w:szCs w:val="20"/>
          <w:lang w:val="ru-RU"/>
        </w:rPr>
      </w:pPr>
      <w:r w:rsidRPr="00386D3B">
        <w:rPr>
          <w:rFonts w:ascii="Times New Roman" w:hAnsi="Times New Roman" w:cs="Times New Roman"/>
          <w:b/>
          <w:caps/>
          <w:szCs w:val="20"/>
          <w:lang w:val="ru-RU"/>
        </w:rPr>
        <w:t>СПЕЦИФИКАЦИЯ СТАНДАРТОВ WORLDSKILLS</w:t>
      </w:r>
    </w:p>
    <w:tbl>
      <w:tblPr>
        <w:tblStyle w:val="WSI-Table"/>
        <w:tblW w:w="0" w:type="auto"/>
        <w:tblLook w:val="04A0" w:firstRow="1" w:lastRow="0" w:firstColumn="1" w:lastColumn="0" w:noHBand="0" w:noVBand="1"/>
      </w:tblPr>
      <w:tblGrid>
        <w:gridCol w:w="796"/>
        <w:gridCol w:w="8064"/>
        <w:gridCol w:w="758"/>
      </w:tblGrid>
      <w:tr w:rsidR="00B85034" w:rsidRPr="00386D3B" w:rsidTr="00895A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22" w:type="dxa"/>
            <w:gridSpan w:val="3"/>
          </w:tcPr>
          <w:tbl>
            <w:tblPr>
              <w:tblW w:w="962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9"/>
              <w:gridCol w:w="8620"/>
            </w:tblGrid>
            <w:tr w:rsidR="00B85034" w:rsidRPr="00386D3B" w:rsidTr="005B0009">
              <w:trPr>
                <w:trHeight w:val="368"/>
              </w:trPr>
              <w:tc>
                <w:tcPr>
                  <w:tcW w:w="0" w:type="auto"/>
                </w:tcPr>
                <w:p w:rsidR="00B85034" w:rsidRPr="00386D3B" w:rsidRDefault="005B0009" w:rsidP="00B850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Cs w:val="20"/>
                      <w:lang w:val="ru-RU"/>
                    </w:rPr>
                  </w:pPr>
                  <w:r w:rsidRPr="00386D3B">
                    <w:rPr>
                      <w:rFonts w:ascii="Times New Roman" w:hAnsi="Times New Roman" w:cs="Times New Roman"/>
                      <w:b/>
                      <w:shd w:val="clear" w:color="auto" w:fill="92D050"/>
                    </w:rPr>
                    <w:t xml:space="preserve">РАЗДЕЛ                                                                         </w:t>
                  </w:r>
                </w:p>
              </w:tc>
              <w:tc>
                <w:tcPr>
                  <w:tcW w:w="8662" w:type="dxa"/>
                </w:tcPr>
                <w:p w:rsidR="00B85034" w:rsidRPr="00386D3B" w:rsidRDefault="005B0009" w:rsidP="00386D3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113" w:hanging="993"/>
                    <w:rPr>
                      <w:rFonts w:ascii="Times New Roman" w:hAnsi="Times New Roman" w:cs="Times New Roman"/>
                      <w:b/>
                      <w:color w:val="000000"/>
                      <w:szCs w:val="20"/>
                      <w:lang w:val="ru-RU"/>
                    </w:rPr>
                  </w:pPr>
                  <w:r w:rsidRPr="00386D3B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       </w:t>
                  </w:r>
                  <w:r w:rsidR="00B85034" w:rsidRPr="00386D3B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                    </w:t>
                  </w:r>
                  <w:r w:rsidRPr="00386D3B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</w:t>
                  </w:r>
                  <w:r w:rsidR="00B85034" w:rsidRPr="00386D3B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</w:t>
                  </w:r>
                  <w:r w:rsidRPr="00386D3B">
                    <w:rPr>
                      <w:rFonts w:ascii="Times New Roman" w:hAnsi="Times New Roman" w:cs="Times New Roman"/>
                      <w:b/>
                      <w:shd w:val="clear" w:color="auto" w:fill="92D050"/>
                    </w:rPr>
                    <w:t xml:space="preserve">ОТНОСИТЕЛЬНАЯ </w:t>
                  </w:r>
                  <w:r w:rsidR="00386D3B">
                    <w:rPr>
                      <w:rFonts w:ascii="Times New Roman" w:hAnsi="Times New Roman" w:cs="Times New Roman"/>
                      <w:b/>
                      <w:shd w:val="clear" w:color="auto" w:fill="92D050"/>
                      <w:lang w:val="ru-RU"/>
                    </w:rPr>
                    <w:t xml:space="preserve">                    </w:t>
                  </w:r>
                  <w:r w:rsidRPr="00386D3B">
                    <w:rPr>
                      <w:rFonts w:ascii="Times New Roman" w:hAnsi="Times New Roman" w:cs="Times New Roman"/>
                      <w:b/>
                      <w:shd w:val="clear" w:color="auto" w:fill="92D050"/>
                    </w:rPr>
                    <w:t>ЗНАЧИМОСТЬ (%</w:t>
                  </w:r>
                  <w:r w:rsidRPr="00386D3B">
                    <w:rPr>
                      <w:rFonts w:ascii="Times New Roman" w:hAnsi="Times New Roman" w:cs="Times New Roman"/>
                      <w:b/>
                    </w:rPr>
                    <w:t>)</w:t>
                  </w:r>
                </w:p>
              </w:tc>
            </w:tr>
          </w:tbl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</w:tr>
      <w:tr w:rsidR="005B0009" w:rsidRPr="00386D3B" w:rsidTr="00895A60">
        <w:tc>
          <w:tcPr>
            <w:tcW w:w="799" w:type="dxa"/>
            <w:shd w:val="clear" w:color="auto" w:fill="385623" w:themeFill="accent6" w:themeFillShade="80"/>
          </w:tcPr>
          <w:p w:rsidR="00B85034" w:rsidRPr="00386D3B" w:rsidRDefault="00B85034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1 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B85034" w:rsidRPr="00386D3B" w:rsidRDefault="005B0009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86D3B">
              <w:rPr>
                <w:rFonts w:ascii="Times New Roman" w:hAnsi="Times New Roman" w:cs="Times New Roman"/>
                <w:b/>
                <w:color w:val="FFFFFF" w:themeColor="background1"/>
              </w:rPr>
              <w:t>Организация работы</w:t>
            </w:r>
            <w:r w:rsidR="005104D9" w:rsidRPr="00386D3B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и управление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B85034" w:rsidRPr="00386D3B" w:rsidRDefault="005104D9" w:rsidP="00D06802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="00D0680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0</w:t>
            </w:r>
            <w:r w:rsidR="00B85034"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B85034" w:rsidRPr="007A21DE" w:rsidTr="00895A60">
        <w:tc>
          <w:tcPr>
            <w:tcW w:w="799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5B0009" w:rsidRPr="00386D3B" w:rsidRDefault="00421B21" w:rsidP="005B0009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="005B0009"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должен знать и понимать:</w:t>
            </w:r>
          </w:p>
          <w:p w:rsidR="007A21DE" w:rsidRPr="007A21DE" w:rsidRDefault="007A21DE" w:rsidP="007A21DE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>Здоровье и безопасность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,</w:t>
            </w: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 xml:space="preserve"> закон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ная деятельность</w:t>
            </w: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>, обязательства и документация</w:t>
            </w:r>
          </w:p>
          <w:p w:rsidR="007A21DE" w:rsidRPr="007A21DE" w:rsidRDefault="007A21DE" w:rsidP="007A21DE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>Принципы безопасной работы со всеми видами промышленного оборудования и промышленных установок</w:t>
            </w:r>
          </w:p>
          <w:p w:rsidR="007A21DE" w:rsidRPr="007A21DE" w:rsidRDefault="00683551" w:rsidP="007A21DE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С</w:t>
            </w:r>
            <w:r w:rsidR="007A21DE" w:rsidRPr="007A21DE">
              <w:rPr>
                <w:rFonts w:ascii="Times New Roman" w:hAnsi="Times New Roman" w:cs="Times New Roman"/>
                <w:color w:val="4BACC6"/>
                <w:lang w:val="ru-RU"/>
              </w:rPr>
              <w:t xml:space="preserve">итуации, когда должны быть использованы средства индивидуальной защиты </w:t>
            </w:r>
          </w:p>
          <w:p w:rsidR="007A21DE" w:rsidRPr="007A21DE" w:rsidRDefault="007A21DE" w:rsidP="007A21DE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>Цели, использование, обслуживание, техническое обслуживание и хранение всех инструментов и оборудования, а также их последстви</w:t>
            </w:r>
            <w:r w:rsidR="00683551">
              <w:rPr>
                <w:rFonts w:ascii="Times New Roman" w:hAnsi="Times New Roman" w:cs="Times New Roman"/>
                <w:color w:val="4BACC6"/>
                <w:lang w:val="ru-RU"/>
              </w:rPr>
              <w:t>я</w:t>
            </w: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 xml:space="preserve"> для безопасности</w:t>
            </w:r>
          </w:p>
          <w:p w:rsidR="007A21DE" w:rsidRPr="007A21DE" w:rsidRDefault="007A21DE" w:rsidP="007A21DE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>Цели, использование, уход и хранение материалов</w:t>
            </w:r>
          </w:p>
          <w:p w:rsidR="007A21DE" w:rsidRPr="007A21DE" w:rsidRDefault="007A21DE" w:rsidP="007A21DE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>Важность аккуратн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ого</w:t>
            </w: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 xml:space="preserve"> сохранения и организованной рабочей зон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ы</w:t>
            </w:r>
          </w:p>
          <w:p w:rsidR="007A21DE" w:rsidRPr="007A21DE" w:rsidRDefault="007A21DE" w:rsidP="007A21DE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М</w:t>
            </w: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>еры устойчивости применения к использованию «зеленых» материалов и рециркуляции</w:t>
            </w:r>
          </w:p>
          <w:p w:rsidR="007A21DE" w:rsidRPr="007A21DE" w:rsidRDefault="007A21DE" w:rsidP="007A21DE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 xml:space="preserve">Пути, </w:t>
            </w:r>
            <w:r w:rsidR="00683551">
              <w:rPr>
                <w:rFonts w:ascii="Times New Roman" w:hAnsi="Times New Roman" w:cs="Times New Roman"/>
                <w:color w:val="4BACC6"/>
                <w:lang w:val="ru-RU"/>
              </w:rPr>
              <w:t>при которых</w:t>
            </w: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 xml:space="preserve"> практика работы может свести к минимуму потери и помогают управлять затратами при сохранении качества</w:t>
            </w:r>
          </w:p>
          <w:p w:rsidR="007A21DE" w:rsidRPr="007A21DE" w:rsidRDefault="007A21DE" w:rsidP="007A21DE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 xml:space="preserve">Принципы </w:t>
            </w:r>
            <w:r w:rsidR="00683551">
              <w:rPr>
                <w:rFonts w:ascii="Times New Roman" w:hAnsi="Times New Roman" w:cs="Times New Roman"/>
                <w:color w:val="4BACC6"/>
                <w:lang w:val="ru-RU"/>
              </w:rPr>
              <w:t>потока заготовок и система расчетов</w:t>
            </w:r>
          </w:p>
          <w:p w:rsidR="007A21DE" w:rsidRPr="007A21DE" w:rsidRDefault="00683551" w:rsidP="007A21DE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Важность</w:t>
            </w:r>
            <w:r w:rsidR="007A21DE" w:rsidRPr="007A21DE">
              <w:rPr>
                <w:rFonts w:ascii="Times New Roman" w:hAnsi="Times New Roman" w:cs="Times New Roman"/>
                <w:color w:val="4BACC6"/>
                <w:lang w:val="ru-RU"/>
              </w:rPr>
              <w:t xml:space="preserve"> планирования, точности, проверки и внимани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я</w:t>
            </w:r>
            <w:r w:rsidR="007A21DE" w:rsidRPr="007A21DE">
              <w:rPr>
                <w:rFonts w:ascii="Times New Roman" w:hAnsi="Times New Roman" w:cs="Times New Roman"/>
                <w:color w:val="4BACC6"/>
                <w:lang w:val="ru-RU"/>
              </w:rPr>
              <w:t xml:space="preserve"> к деталям во всех методах работы</w:t>
            </w:r>
          </w:p>
          <w:p w:rsidR="00B85034" w:rsidRPr="00386D3B" w:rsidRDefault="007A21DE" w:rsidP="007A21DE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>Влияние новых технологий</w:t>
            </w:r>
          </w:p>
        </w:tc>
        <w:tc>
          <w:tcPr>
            <w:tcW w:w="775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B85034" w:rsidRPr="00421B21" w:rsidTr="00895A60">
        <w:tc>
          <w:tcPr>
            <w:tcW w:w="799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5B0009" w:rsidRPr="00386D3B" w:rsidRDefault="00421B21" w:rsidP="005B0009">
            <w:p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5B0009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5B0009" w:rsidRPr="00386D3B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7A21DE" w:rsidRPr="007A21DE" w:rsidRDefault="007A21DE" w:rsidP="007A21DE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>След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овать</w:t>
            </w: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 xml:space="preserve"> норм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ам</w:t>
            </w: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 xml:space="preserve"> и правила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м,</w:t>
            </w: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 xml:space="preserve"> стандарт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ам</w:t>
            </w: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 xml:space="preserve"> здоровья и безопасности </w:t>
            </w:r>
          </w:p>
          <w:p w:rsidR="007A21DE" w:rsidRPr="007A21DE" w:rsidRDefault="007A21DE" w:rsidP="007A21DE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>Старательно след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овать</w:t>
            </w: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 xml:space="preserve"> промышленны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м</w:t>
            </w: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 xml:space="preserve"> правила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м</w:t>
            </w: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 xml:space="preserve"> техники безопасности</w:t>
            </w:r>
          </w:p>
          <w:p w:rsidR="007A21DE" w:rsidRPr="007A21DE" w:rsidRDefault="007A21DE" w:rsidP="007A21DE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>Определить и использовать соответствующие средства индивидуальной защиты, включая защитную обувь, средства защиты у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шей</w:t>
            </w: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 xml:space="preserve"> и глаз</w:t>
            </w:r>
          </w:p>
          <w:p w:rsidR="007A21DE" w:rsidRPr="007A21DE" w:rsidRDefault="007A21DE" w:rsidP="007A21DE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Выбирать</w:t>
            </w: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>, использова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ть</w:t>
            </w: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 xml:space="preserve">, поддерживать и хранить все инструменты и оборудование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в </w:t>
            </w: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>безопасно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м и чистом виде</w:t>
            </w:r>
          </w:p>
          <w:p w:rsidR="007A21DE" w:rsidRPr="007A21DE" w:rsidRDefault="007A21DE" w:rsidP="007A21DE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>Выб</w:t>
            </w:r>
            <w:r w:rsidR="00637042">
              <w:rPr>
                <w:rFonts w:ascii="Times New Roman" w:hAnsi="Times New Roman" w:cs="Times New Roman"/>
                <w:color w:val="4BACC6"/>
                <w:lang w:val="ru-RU"/>
              </w:rPr>
              <w:t>и</w:t>
            </w: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>р</w:t>
            </w:r>
            <w:r w:rsidR="00637042">
              <w:rPr>
                <w:rFonts w:ascii="Times New Roman" w:hAnsi="Times New Roman" w:cs="Times New Roman"/>
                <w:color w:val="4BACC6"/>
                <w:lang w:val="ru-RU"/>
              </w:rPr>
              <w:t>ать</w:t>
            </w: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 xml:space="preserve">, использовать и хранить все материалы </w:t>
            </w:r>
            <w:r w:rsidR="00637042">
              <w:rPr>
                <w:rFonts w:ascii="Times New Roman" w:hAnsi="Times New Roman" w:cs="Times New Roman"/>
                <w:color w:val="4BACC6"/>
                <w:lang w:val="ru-RU"/>
              </w:rPr>
              <w:t xml:space="preserve">в </w:t>
            </w: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>безопасно</w:t>
            </w:r>
            <w:r w:rsidR="00637042">
              <w:rPr>
                <w:rFonts w:ascii="Times New Roman" w:hAnsi="Times New Roman" w:cs="Times New Roman"/>
                <w:color w:val="4BACC6"/>
                <w:lang w:val="ru-RU"/>
              </w:rPr>
              <w:t>сти</w:t>
            </w:r>
          </w:p>
          <w:p w:rsidR="007A21DE" w:rsidRPr="007A21DE" w:rsidRDefault="00637042" w:rsidP="007A21DE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З</w:t>
            </w:r>
            <w:r w:rsidR="007A21DE" w:rsidRPr="007A21DE">
              <w:rPr>
                <w:rFonts w:ascii="Times New Roman" w:hAnsi="Times New Roman" w:cs="Times New Roman"/>
                <w:color w:val="4BACC6"/>
                <w:lang w:val="ru-RU"/>
              </w:rPr>
              <w:t>аботиться о промышленном оборудовании</w:t>
            </w:r>
          </w:p>
          <w:p w:rsidR="007A21DE" w:rsidRPr="007A21DE" w:rsidRDefault="007A21DE" w:rsidP="007A21DE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>Планирова</w:t>
            </w:r>
            <w:r w:rsidR="00637042">
              <w:rPr>
                <w:rFonts w:ascii="Times New Roman" w:hAnsi="Times New Roman" w:cs="Times New Roman"/>
                <w:color w:val="4BACC6"/>
                <w:lang w:val="ru-RU"/>
              </w:rPr>
              <w:t>ть</w:t>
            </w: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 xml:space="preserve"> рабоч</w:t>
            </w:r>
            <w:r w:rsidR="00637042">
              <w:rPr>
                <w:rFonts w:ascii="Times New Roman" w:hAnsi="Times New Roman" w:cs="Times New Roman"/>
                <w:color w:val="4BACC6"/>
                <w:lang w:val="ru-RU"/>
              </w:rPr>
              <w:t>ую</w:t>
            </w: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 xml:space="preserve"> област</w:t>
            </w:r>
            <w:r w:rsidR="00637042">
              <w:rPr>
                <w:rFonts w:ascii="Times New Roman" w:hAnsi="Times New Roman" w:cs="Times New Roman"/>
                <w:color w:val="4BACC6"/>
                <w:lang w:val="ru-RU"/>
              </w:rPr>
              <w:t>ь</w:t>
            </w: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>, чтобы максимизировать эффективность и поддерживать дисциплину регулярной уборки</w:t>
            </w:r>
          </w:p>
          <w:p w:rsidR="007A21DE" w:rsidRPr="007A21DE" w:rsidRDefault="007A21DE" w:rsidP="007A21DE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>Измер</w:t>
            </w:r>
            <w:r w:rsidR="00637042">
              <w:rPr>
                <w:rFonts w:ascii="Times New Roman" w:hAnsi="Times New Roman" w:cs="Times New Roman"/>
                <w:color w:val="4BACC6"/>
                <w:lang w:val="ru-RU"/>
              </w:rPr>
              <w:t>ять</w:t>
            </w: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 xml:space="preserve"> точно</w:t>
            </w:r>
          </w:p>
          <w:p w:rsidR="007A21DE" w:rsidRPr="007A21DE" w:rsidRDefault="00683551" w:rsidP="007A21DE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Ставить работу в приоритет</w:t>
            </w:r>
            <w:r w:rsidR="007A21DE" w:rsidRPr="007A21DE">
              <w:rPr>
                <w:rFonts w:ascii="Times New Roman" w:hAnsi="Times New Roman" w:cs="Times New Roman"/>
                <w:color w:val="4BACC6"/>
                <w:lang w:val="ru-RU"/>
              </w:rPr>
              <w:t xml:space="preserve"> и эффективно управлять временем</w:t>
            </w:r>
          </w:p>
          <w:p w:rsidR="007A21DE" w:rsidRPr="007A21DE" w:rsidRDefault="007A21DE" w:rsidP="007A21DE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>Работа</w:t>
            </w:r>
            <w:r w:rsidR="00637042">
              <w:rPr>
                <w:rFonts w:ascii="Times New Roman" w:hAnsi="Times New Roman" w:cs="Times New Roman"/>
                <w:color w:val="4BACC6"/>
                <w:lang w:val="ru-RU"/>
              </w:rPr>
              <w:t xml:space="preserve">ть </w:t>
            </w: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>эффективно и проверять ход и результаты</w:t>
            </w:r>
            <w:r w:rsidR="00637042">
              <w:rPr>
                <w:rFonts w:ascii="Times New Roman" w:hAnsi="Times New Roman" w:cs="Times New Roman"/>
                <w:color w:val="4BACC6"/>
                <w:lang w:val="ru-RU"/>
              </w:rPr>
              <w:t xml:space="preserve"> работы</w:t>
            </w: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 xml:space="preserve"> регулярно</w:t>
            </w:r>
          </w:p>
          <w:p w:rsidR="007A21DE" w:rsidRPr="007A21DE" w:rsidRDefault="007A21DE" w:rsidP="007A21DE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>Установить и постоянно поддерживать высокие стандарты качества и рабочие процессы.</w:t>
            </w:r>
          </w:p>
          <w:p w:rsidR="005104D9" w:rsidRPr="00D06802" w:rsidRDefault="007A21DE" w:rsidP="00637042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>Профилактически заниматься непрерывн</w:t>
            </w:r>
            <w:r w:rsidR="00637042">
              <w:rPr>
                <w:rFonts w:ascii="Times New Roman" w:hAnsi="Times New Roman" w:cs="Times New Roman"/>
                <w:color w:val="4BACC6"/>
                <w:lang w:val="ru-RU"/>
              </w:rPr>
              <w:t>ым</w:t>
            </w: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 xml:space="preserve"> профессиональн</w:t>
            </w:r>
            <w:r w:rsidR="00637042">
              <w:rPr>
                <w:rFonts w:ascii="Times New Roman" w:hAnsi="Times New Roman" w:cs="Times New Roman"/>
                <w:color w:val="4BACC6"/>
                <w:lang w:val="ru-RU"/>
              </w:rPr>
              <w:t>ым</w:t>
            </w: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 xml:space="preserve"> развити</w:t>
            </w:r>
            <w:r w:rsidR="00637042">
              <w:rPr>
                <w:rFonts w:ascii="Times New Roman" w:hAnsi="Times New Roman" w:cs="Times New Roman"/>
                <w:color w:val="4BACC6"/>
                <w:lang w:val="ru-RU"/>
              </w:rPr>
              <w:t>ем</w:t>
            </w:r>
            <w:r w:rsidRPr="007A21DE">
              <w:rPr>
                <w:rFonts w:ascii="Times New Roman" w:hAnsi="Times New Roman" w:cs="Times New Roman"/>
                <w:color w:val="4BACC6"/>
                <w:lang w:val="ru-RU"/>
              </w:rPr>
              <w:t xml:space="preserve"> для того, чтобы эффективно применять новые технологии и методы работы</w:t>
            </w:r>
            <w:r w:rsidR="00D06802" w:rsidRPr="00D06802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</w:p>
        </w:tc>
        <w:tc>
          <w:tcPr>
            <w:tcW w:w="775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5B0009" w:rsidRPr="00386D3B" w:rsidTr="00895A60">
        <w:tc>
          <w:tcPr>
            <w:tcW w:w="799" w:type="dxa"/>
            <w:shd w:val="clear" w:color="auto" w:fill="385623" w:themeFill="accent6" w:themeFillShade="80"/>
          </w:tcPr>
          <w:p w:rsidR="00B85034" w:rsidRPr="00386D3B" w:rsidRDefault="00B85034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2 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B85034" w:rsidRPr="00386D3B" w:rsidRDefault="00FF3C54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Планирование и дизайн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B85034" w:rsidRPr="00386D3B" w:rsidRDefault="00D06802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="00B85034"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B85034" w:rsidRPr="00421B21" w:rsidTr="00895A60">
        <w:tc>
          <w:tcPr>
            <w:tcW w:w="799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5B0009" w:rsidRPr="00386D3B" w:rsidRDefault="00421B21" w:rsidP="005B0009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5B0009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FF3C54" w:rsidRPr="00FF3C54" w:rsidRDefault="00FF3C54" w:rsidP="00FF3C54">
            <w:pPr>
              <w:pStyle w:val="af1"/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F3C54">
              <w:rPr>
                <w:rFonts w:ascii="Times New Roman" w:hAnsi="Times New Roman" w:cs="Times New Roman"/>
                <w:color w:val="4BACC6"/>
                <w:lang w:val="ru-RU"/>
              </w:rPr>
              <w:t>Различные типы стандартов, чертежей, схем и описаний установки</w:t>
            </w:r>
          </w:p>
          <w:p w:rsidR="00FF3C54" w:rsidRPr="00FF3C54" w:rsidRDefault="00DF260F" w:rsidP="00FF3C54">
            <w:pPr>
              <w:pStyle w:val="af1"/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Процедуры и руководства </w:t>
            </w:r>
          </w:p>
          <w:p w:rsidR="002B7106" w:rsidRPr="00D06802" w:rsidRDefault="00FF3C54" w:rsidP="00FF3C54">
            <w:pPr>
              <w:pStyle w:val="af1"/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F3C54">
              <w:rPr>
                <w:rFonts w:ascii="Times New Roman" w:hAnsi="Times New Roman" w:cs="Times New Roman"/>
                <w:color w:val="4BACC6"/>
                <w:lang w:val="ru-RU"/>
              </w:rPr>
              <w:t>Диапазон материалов и методов установки, используемых в различн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ой</w:t>
            </w:r>
            <w:r w:rsidRPr="00FF3C54">
              <w:rPr>
                <w:rFonts w:ascii="Times New Roman" w:hAnsi="Times New Roman" w:cs="Times New Roman"/>
                <w:color w:val="4BACC6"/>
                <w:lang w:val="ru-RU"/>
              </w:rPr>
              <w:t xml:space="preserve"> сред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е</w:t>
            </w:r>
          </w:p>
        </w:tc>
        <w:tc>
          <w:tcPr>
            <w:tcW w:w="775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B85034" w:rsidRPr="00421B21" w:rsidTr="00895A60">
        <w:tc>
          <w:tcPr>
            <w:tcW w:w="799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5B0009" w:rsidRPr="00386D3B" w:rsidRDefault="00421B21" w:rsidP="005B0009">
            <w:p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5B0009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5B0009" w:rsidRPr="00386D3B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FF3C54" w:rsidRPr="00FF3C54" w:rsidRDefault="00FF3C54" w:rsidP="00FF3C54">
            <w:pPr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Читать</w:t>
            </w:r>
            <w:r w:rsidRPr="00FF3C54">
              <w:rPr>
                <w:rFonts w:ascii="Times New Roman" w:hAnsi="Times New Roman" w:cs="Times New Roman"/>
                <w:color w:val="4BACC6"/>
                <w:lang w:val="ru-RU"/>
              </w:rPr>
              <w:t>, интерпретировать и пересм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атривать</w:t>
            </w:r>
            <w:r w:rsidRPr="00FF3C54">
              <w:rPr>
                <w:rFonts w:ascii="Times New Roman" w:hAnsi="Times New Roman" w:cs="Times New Roman"/>
                <w:color w:val="4BACC6"/>
                <w:lang w:val="ru-RU"/>
              </w:rPr>
              <w:t xml:space="preserve"> рисунки/чертежи и документацию, включая:</w:t>
            </w:r>
          </w:p>
          <w:p w:rsidR="00FF3C54" w:rsidRPr="00FF3C54" w:rsidRDefault="00FF3C54" w:rsidP="00FF3C54">
            <w:pPr>
              <w:spacing w:after="0"/>
              <w:ind w:left="72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     </w:t>
            </w:r>
            <w:r w:rsidRPr="00FF3C54">
              <w:rPr>
                <w:rFonts w:ascii="Times New Roman" w:hAnsi="Times New Roman" w:cs="Times New Roman"/>
                <w:color w:val="4BACC6"/>
                <w:lang w:val="ru-RU"/>
              </w:rPr>
              <w:t xml:space="preserve">•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проект</w:t>
            </w:r>
            <w:r w:rsidRPr="00FF3C54">
              <w:rPr>
                <w:rFonts w:ascii="Times New Roman" w:hAnsi="Times New Roman" w:cs="Times New Roman"/>
                <w:color w:val="4BACC6"/>
                <w:lang w:val="ru-RU"/>
              </w:rPr>
              <w:t xml:space="preserve"> и схематичные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рисунки</w:t>
            </w:r>
          </w:p>
          <w:p w:rsidR="00FF3C54" w:rsidRPr="00FF3C54" w:rsidRDefault="00FF3C54" w:rsidP="00FF3C54">
            <w:pPr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F3C54">
              <w:rPr>
                <w:rFonts w:ascii="Times New Roman" w:hAnsi="Times New Roman" w:cs="Times New Roman"/>
                <w:color w:val="4BACC6"/>
                <w:lang w:val="ru-RU"/>
              </w:rPr>
              <w:lastRenderedPageBreak/>
              <w:t>След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овать</w:t>
            </w:r>
            <w:r w:rsidRPr="00FF3C54">
              <w:rPr>
                <w:rFonts w:ascii="Times New Roman" w:hAnsi="Times New Roman" w:cs="Times New Roman"/>
                <w:color w:val="4BACC6"/>
                <w:lang w:val="ru-RU"/>
              </w:rPr>
              <w:t xml:space="preserve"> письменны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м инструкциям</w:t>
            </w:r>
          </w:p>
          <w:p w:rsidR="00B85034" w:rsidRPr="00386D3B" w:rsidRDefault="00FF3C54" w:rsidP="009928D3">
            <w:pPr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F3C54">
              <w:rPr>
                <w:rFonts w:ascii="Times New Roman" w:hAnsi="Times New Roman" w:cs="Times New Roman"/>
                <w:color w:val="4BACC6"/>
                <w:lang w:val="ru-RU"/>
              </w:rPr>
              <w:t>План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ировать</w:t>
            </w:r>
            <w:r w:rsidRPr="00FF3C54">
              <w:rPr>
                <w:rFonts w:ascii="Times New Roman" w:hAnsi="Times New Roman" w:cs="Times New Roman"/>
                <w:color w:val="4BACC6"/>
                <w:lang w:val="ru-RU"/>
              </w:rPr>
              <w:t xml:space="preserve"> монтажны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е</w:t>
            </w:r>
            <w:r w:rsidRPr="00FF3C54">
              <w:rPr>
                <w:rFonts w:ascii="Times New Roman" w:hAnsi="Times New Roman" w:cs="Times New Roman"/>
                <w:color w:val="4BACC6"/>
                <w:lang w:val="ru-RU"/>
              </w:rPr>
              <w:t xml:space="preserve"> работ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ы</w:t>
            </w:r>
            <w:r w:rsidRPr="00FF3C54">
              <w:rPr>
                <w:rFonts w:ascii="Times New Roman" w:hAnsi="Times New Roman" w:cs="Times New Roman"/>
                <w:color w:val="4BACC6"/>
                <w:lang w:val="ru-RU"/>
              </w:rPr>
              <w:t xml:space="preserve"> с использованием чертежей, схем и докуме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нтации по протоколу </w:t>
            </w:r>
          </w:p>
        </w:tc>
        <w:tc>
          <w:tcPr>
            <w:tcW w:w="775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895A60" w:rsidRPr="00386D3B" w:rsidTr="00895A60">
        <w:tc>
          <w:tcPr>
            <w:tcW w:w="799" w:type="dxa"/>
            <w:shd w:val="clear" w:color="auto" w:fill="385623" w:themeFill="accent6" w:themeFillShade="80"/>
          </w:tcPr>
          <w:p w:rsidR="00895A60" w:rsidRPr="00386D3B" w:rsidRDefault="00895A60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3 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895A60" w:rsidRPr="00386D3B" w:rsidRDefault="00A43E20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A43E20">
              <w:rPr>
                <w:rFonts w:ascii="Times New Roman" w:hAnsi="Times New Roman" w:cs="Times New Roman"/>
                <w:b/>
                <w:color w:val="EEECE1"/>
              </w:rPr>
              <w:t>Коммуникация и навыки межличностного общения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895A60" w:rsidRPr="00386D3B" w:rsidRDefault="00A43E20" w:rsidP="00714691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10</w:t>
            </w:r>
            <w:r w:rsidR="00895A60"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B85034" w:rsidRPr="00421B21" w:rsidTr="00895A60">
        <w:tc>
          <w:tcPr>
            <w:tcW w:w="799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E85377" w:rsidRPr="00386D3B" w:rsidRDefault="00421B21" w:rsidP="00E85377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E85377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A43E20" w:rsidRPr="00A43E20" w:rsidRDefault="00A43E20" w:rsidP="00A43E20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43E20">
              <w:rPr>
                <w:rFonts w:ascii="Times New Roman" w:hAnsi="Times New Roman" w:cs="Times New Roman"/>
                <w:color w:val="4BACC6"/>
                <w:lang w:val="ru-RU"/>
              </w:rPr>
              <w:t xml:space="preserve">Значимость установления и поддержания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у </w:t>
            </w:r>
            <w:r w:rsidRPr="00A43E20">
              <w:rPr>
                <w:rFonts w:ascii="Times New Roman" w:hAnsi="Times New Roman" w:cs="Times New Roman"/>
                <w:color w:val="4BACC6"/>
                <w:lang w:val="ru-RU"/>
              </w:rPr>
              <w:t>клиентов/работодателя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Pr="00A43E20">
              <w:rPr>
                <w:rFonts w:ascii="Times New Roman" w:hAnsi="Times New Roman" w:cs="Times New Roman"/>
                <w:color w:val="4BACC6"/>
                <w:lang w:val="ru-RU"/>
              </w:rPr>
              <w:t>уверенности и доверия</w:t>
            </w:r>
          </w:p>
          <w:p w:rsidR="00A43E20" w:rsidRPr="00A43E20" w:rsidRDefault="00A43E20" w:rsidP="00A43E20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43E20">
              <w:rPr>
                <w:rFonts w:ascii="Times New Roman" w:hAnsi="Times New Roman" w:cs="Times New Roman"/>
                <w:color w:val="4BACC6"/>
                <w:lang w:val="ru-RU"/>
              </w:rPr>
              <w:t xml:space="preserve">Важность сохранения и поддержания базы знаний </w:t>
            </w:r>
          </w:p>
          <w:p w:rsidR="00A43E20" w:rsidRPr="00A43E20" w:rsidRDefault="00A43E20" w:rsidP="00A43E20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43E20">
              <w:rPr>
                <w:rFonts w:ascii="Times New Roman" w:hAnsi="Times New Roman" w:cs="Times New Roman"/>
                <w:color w:val="4BACC6"/>
                <w:lang w:val="ru-RU"/>
              </w:rPr>
              <w:t>Роли и требования смежных профессий</w:t>
            </w:r>
          </w:p>
          <w:p w:rsidR="00A43E20" w:rsidRPr="00A43E20" w:rsidRDefault="00A43E20" w:rsidP="00A43E20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43E20">
              <w:rPr>
                <w:rFonts w:ascii="Times New Roman" w:hAnsi="Times New Roman" w:cs="Times New Roman"/>
                <w:color w:val="4BACC6"/>
                <w:lang w:val="ru-RU"/>
              </w:rPr>
              <w:t>Значение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,</w:t>
            </w:r>
            <w:r w:rsidRPr="00A43E20">
              <w:rPr>
                <w:rFonts w:ascii="Times New Roman" w:hAnsi="Times New Roman" w:cs="Times New Roman"/>
                <w:color w:val="4BACC6"/>
                <w:lang w:val="ru-RU"/>
              </w:rPr>
              <w:t xml:space="preserve"> создание и поддержание продуктивных рабочих отношений</w:t>
            </w:r>
          </w:p>
          <w:p w:rsidR="00A43E20" w:rsidRPr="00A43E20" w:rsidRDefault="00A43E20" w:rsidP="00A43E20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43E20">
              <w:rPr>
                <w:rFonts w:ascii="Times New Roman" w:hAnsi="Times New Roman" w:cs="Times New Roman"/>
                <w:color w:val="4BACC6"/>
                <w:lang w:val="ru-RU"/>
              </w:rPr>
              <w:t>Методы эффективной совместной работы</w:t>
            </w:r>
          </w:p>
          <w:p w:rsidR="00B85034" w:rsidRPr="00386D3B" w:rsidRDefault="00A43E20" w:rsidP="00A43E20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43E20">
              <w:rPr>
                <w:rFonts w:ascii="Times New Roman" w:hAnsi="Times New Roman" w:cs="Times New Roman"/>
                <w:color w:val="4BACC6"/>
                <w:lang w:val="ru-RU"/>
              </w:rPr>
              <w:t>Важность оперативно устранить недопонимание и противоречивых требований</w:t>
            </w:r>
          </w:p>
        </w:tc>
        <w:tc>
          <w:tcPr>
            <w:tcW w:w="775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B85034" w:rsidRPr="00421B21" w:rsidTr="00895A60">
        <w:tc>
          <w:tcPr>
            <w:tcW w:w="799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E85377" w:rsidRPr="00386D3B" w:rsidRDefault="00421B21" w:rsidP="00E85377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E85377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E85377" w:rsidRPr="00386D3B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187428" w:rsidRPr="00187428" w:rsidRDefault="00187428" w:rsidP="00187428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187428">
              <w:rPr>
                <w:rFonts w:ascii="Times New Roman" w:hAnsi="Times New Roman" w:cs="Times New Roman"/>
                <w:color w:val="4BACC6"/>
                <w:lang w:val="ru-RU"/>
              </w:rPr>
              <w:t>Интерпретировать требования заказчика и позитивно управлять ожидания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ми</w:t>
            </w:r>
            <w:r w:rsidRPr="00187428">
              <w:rPr>
                <w:rFonts w:ascii="Times New Roman" w:hAnsi="Times New Roman" w:cs="Times New Roman"/>
                <w:color w:val="4BACC6"/>
                <w:lang w:val="ru-RU"/>
              </w:rPr>
              <w:t xml:space="preserve"> клиента/работодателя</w:t>
            </w:r>
          </w:p>
          <w:p w:rsidR="00187428" w:rsidRPr="00187428" w:rsidRDefault="00187428" w:rsidP="00187428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187428">
              <w:rPr>
                <w:rFonts w:ascii="Times New Roman" w:hAnsi="Times New Roman" w:cs="Times New Roman"/>
                <w:color w:val="4BACC6"/>
                <w:lang w:val="ru-RU"/>
              </w:rPr>
              <w:t xml:space="preserve">Предоставлять консультации и рекомендации по продуктам и решениям </w:t>
            </w:r>
            <w:proofErr w:type="gramStart"/>
            <w:r w:rsidRPr="00187428">
              <w:rPr>
                <w:rFonts w:ascii="Times New Roman" w:hAnsi="Times New Roman" w:cs="Times New Roman"/>
                <w:color w:val="4BACC6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ли</w:t>
            </w:r>
            <w:r w:rsidRPr="00187428">
              <w:rPr>
                <w:rFonts w:ascii="Times New Roman" w:hAnsi="Times New Roman" w:cs="Times New Roman"/>
                <w:color w:val="4BACC6"/>
                <w:lang w:val="ru-RU"/>
              </w:rPr>
              <w:t xml:space="preserve"> например</w:t>
            </w:r>
            <w:proofErr w:type="gramEnd"/>
            <w:r w:rsidRPr="00187428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по новым</w:t>
            </w:r>
            <w:r w:rsidRPr="00187428">
              <w:rPr>
                <w:rFonts w:ascii="Times New Roman" w:hAnsi="Times New Roman" w:cs="Times New Roman"/>
                <w:color w:val="4BACC6"/>
                <w:lang w:val="ru-RU"/>
              </w:rPr>
              <w:t xml:space="preserve"> обновленны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м технологиям</w:t>
            </w:r>
            <w:r w:rsidRPr="00187428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</w:p>
          <w:p w:rsidR="00187428" w:rsidRPr="00187428" w:rsidRDefault="00187428" w:rsidP="00187428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187428">
              <w:rPr>
                <w:rFonts w:ascii="Times New Roman" w:hAnsi="Times New Roman" w:cs="Times New Roman"/>
                <w:color w:val="4BACC6"/>
                <w:lang w:val="ru-RU"/>
              </w:rPr>
              <w:t xml:space="preserve">Визуализация и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трансляция желаний</w:t>
            </w:r>
            <w:r w:rsidRPr="00187428">
              <w:rPr>
                <w:rFonts w:ascii="Times New Roman" w:hAnsi="Times New Roman" w:cs="Times New Roman"/>
                <w:color w:val="4BACC6"/>
                <w:lang w:val="ru-RU"/>
              </w:rPr>
              <w:t xml:space="preserve"> клиент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</w:t>
            </w:r>
            <w:r w:rsidRPr="00187428">
              <w:rPr>
                <w:rFonts w:ascii="Times New Roman" w:hAnsi="Times New Roman" w:cs="Times New Roman"/>
                <w:color w:val="4BACC6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работодателя, выработка рекомендаций, которые соответствуют улучшению</w:t>
            </w:r>
            <w:r w:rsidRPr="00187428">
              <w:rPr>
                <w:rFonts w:ascii="Times New Roman" w:hAnsi="Times New Roman" w:cs="Times New Roman"/>
                <w:color w:val="4BACC6"/>
                <w:lang w:val="ru-RU"/>
              </w:rPr>
              <w:t xml:space="preserve"> их дизайн и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отвечают </w:t>
            </w:r>
            <w:r w:rsidRPr="00187428">
              <w:rPr>
                <w:rFonts w:ascii="Times New Roman" w:hAnsi="Times New Roman" w:cs="Times New Roman"/>
                <w:color w:val="4BACC6"/>
                <w:lang w:val="ru-RU"/>
              </w:rPr>
              <w:t>бюджетны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м</w:t>
            </w:r>
            <w:r w:rsidRPr="00187428">
              <w:rPr>
                <w:rFonts w:ascii="Times New Roman" w:hAnsi="Times New Roman" w:cs="Times New Roman"/>
                <w:color w:val="4BACC6"/>
                <w:lang w:val="ru-RU"/>
              </w:rPr>
              <w:t xml:space="preserve"> потребност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ям</w:t>
            </w:r>
          </w:p>
          <w:p w:rsidR="00187428" w:rsidRPr="00187428" w:rsidRDefault="00500B71" w:rsidP="00187428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Задавать в</w:t>
            </w:r>
            <w:r w:rsidR="00187428" w:rsidRPr="00187428">
              <w:rPr>
                <w:rFonts w:ascii="Times New Roman" w:hAnsi="Times New Roman" w:cs="Times New Roman"/>
                <w:color w:val="4BACC6"/>
                <w:lang w:val="ru-RU"/>
              </w:rPr>
              <w:t>опрос</w:t>
            </w:r>
            <w:r w:rsidR="00640022">
              <w:rPr>
                <w:rFonts w:ascii="Times New Roman" w:hAnsi="Times New Roman" w:cs="Times New Roman"/>
                <w:color w:val="4BACC6"/>
                <w:lang w:val="ru-RU"/>
              </w:rPr>
              <w:t>ы</w:t>
            </w:r>
            <w:r w:rsidR="00187428" w:rsidRPr="00187428">
              <w:rPr>
                <w:rFonts w:ascii="Times New Roman" w:hAnsi="Times New Roman" w:cs="Times New Roman"/>
                <w:color w:val="4BACC6"/>
                <w:lang w:val="ru-RU"/>
              </w:rPr>
              <w:t xml:space="preserve"> клиент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у</w:t>
            </w:r>
            <w:r w:rsidR="00187428" w:rsidRPr="00187428">
              <w:rPr>
                <w:rFonts w:ascii="Times New Roman" w:hAnsi="Times New Roman" w:cs="Times New Roman"/>
                <w:color w:val="4BACC6"/>
                <w:lang w:val="ru-RU"/>
              </w:rPr>
              <w:t>/работодател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ю</w:t>
            </w:r>
            <w:r w:rsidR="00187428" w:rsidRPr="00187428">
              <w:rPr>
                <w:rFonts w:ascii="Times New Roman" w:hAnsi="Times New Roman" w:cs="Times New Roman"/>
                <w:color w:val="4BACC6"/>
                <w:lang w:val="ru-RU"/>
              </w:rPr>
              <w:t>, чтобы полностью понять требования</w:t>
            </w:r>
          </w:p>
          <w:p w:rsidR="00187428" w:rsidRPr="00187428" w:rsidRDefault="00187428" w:rsidP="00187428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187428">
              <w:rPr>
                <w:rFonts w:ascii="Times New Roman" w:hAnsi="Times New Roman" w:cs="Times New Roman"/>
                <w:color w:val="4BACC6"/>
                <w:lang w:val="ru-RU"/>
              </w:rPr>
              <w:t>Обеспечить четкие инструкции</w:t>
            </w:r>
          </w:p>
          <w:p w:rsidR="00187428" w:rsidRPr="00187428" w:rsidRDefault="00187428" w:rsidP="00187428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187428">
              <w:rPr>
                <w:rFonts w:ascii="Times New Roman" w:hAnsi="Times New Roman" w:cs="Times New Roman"/>
                <w:color w:val="4BACC6"/>
                <w:lang w:val="ru-RU"/>
              </w:rPr>
              <w:t>Внедрение родственных профессий, чтобы поддержать требования клиента/работодателя</w:t>
            </w:r>
          </w:p>
          <w:p w:rsidR="00187428" w:rsidRPr="00187428" w:rsidRDefault="00187428" w:rsidP="00187428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187428">
              <w:rPr>
                <w:rFonts w:ascii="Times New Roman" w:hAnsi="Times New Roman" w:cs="Times New Roman"/>
                <w:color w:val="4BACC6"/>
                <w:lang w:val="ru-RU"/>
              </w:rPr>
              <w:t>Подготовить письменные отчеты для клиентов/работодателей, когда это требуется</w:t>
            </w:r>
          </w:p>
          <w:p w:rsidR="00187428" w:rsidRPr="00187428" w:rsidRDefault="00187428" w:rsidP="00187428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187428">
              <w:rPr>
                <w:rFonts w:ascii="Times New Roman" w:hAnsi="Times New Roman" w:cs="Times New Roman"/>
                <w:color w:val="4BACC6"/>
                <w:lang w:val="ru-RU"/>
              </w:rPr>
              <w:t xml:space="preserve">Произвести оценку стоимости и </w:t>
            </w:r>
            <w:r w:rsidR="00500B71">
              <w:rPr>
                <w:rFonts w:ascii="Times New Roman" w:hAnsi="Times New Roman" w:cs="Times New Roman"/>
                <w:color w:val="4BACC6"/>
                <w:lang w:val="ru-RU"/>
              </w:rPr>
              <w:t xml:space="preserve">необходимого </w:t>
            </w:r>
            <w:r w:rsidRPr="00187428">
              <w:rPr>
                <w:rFonts w:ascii="Times New Roman" w:hAnsi="Times New Roman" w:cs="Times New Roman"/>
                <w:color w:val="4BACC6"/>
                <w:lang w:val="ru-RU"/>
              </w:rPr>
              <w:t>времени для клиентов/работодателей</w:t>
            </w:r>
          </w:p>
          <w:p w:rsidR="00187428" w:rsidRPr="00187428" w:rsidRDefault="00500B71" w:rsidP="00187428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</w:t>
            </w:r>
            <w:r w:rsidR="00187428" w:rsidRPr="00187428">
              <w:rPr>
                <w:rFonts w:ascii="Times New Roman" w:hAnsi="Times New Roman" w:cs="Times New Roman"/>
                <w:color w:val="4BACC6"/>
                <w:lang w:val="ru-RU"/>
              </w:rPr>
              <w:t>ризнать и адаптироваться к изменяющимся потребностям смежных профессий</w:t>
            </w:r>
          </w:p>
          <w:p w:rsidR="00187428" w:rsidRPr="00187428" w:rsidRDefault="00500B71" w:rsidP="00187428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Э</w:t>
            </w:r>
            <w:r w:rsidR="00187428" w:rsidRPr="00187428">
              <w:rPr>
                <w:rFonts w:ascii="Times New Roman" w:hAnsi="Times New Roman" w:cs="Times New Roman"/>
                <w:color w:val="4BACC6"/>
                <w:lang w:val="ru-RU"/>
              </w:rPr>
              <w:t>ффективно работать индивидуально, так и в качестве члена команды</w:t>
            </w:r>
          </w:p>
          <w:p w:rsidR="00187428" w:rsidRPr="00187428" w:rsidRDefault="00500B71" w:rsidP="00187428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Э</w:t>
            </w:r>
            <w:r w:rsidR="00187428" w:rsidRPr="00187428">
              <w:rPr>
                <w:rFonts w:ascii="Times New Roman" w:hAnsi="Times New Roman" w:cs="Times New Roman"/>
                <w:color w:val="4BACC6"/>
                <w:lang w:val="ru-RU"/>
              </w:rPr>
              <w:t>ффективно общаться, чтобы избежать недоразумений</w:t>
            </w:r>
          </w:p>
          <w:p w:rsidR="00B85034" w:rsidRPr="00386D3B" w:rsidRDefault="00500B71" w:rsidP="00187428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Р</w:t>
            </w:r>
            <w:r w:rsidR="00187428" w:rsidRPr="00187428">
              <w:rPr>
                <w:rFonts w:ascii="Times New Roman" w:hAnsi="Times New Roman" w:cs="Times New Roman"/>
                <w:color w:val="4BACC6"/>
                <w:lang w:val="ru-RU"/>
              </w:rPr>
              <w:t>азрешать конфликты на рабочем месте</w:t>
            </w:r>
          </w:p>
        </w:tc>
        <w:tc>
          <w:tcPr>
            <w:tcW w:w="775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4B210F" w:rsidRPr="00386D3B" w:rsidTr="00895A60">
        <w:tc>
          <w:tcPr>
            <w:tcW w:w="799" w:type="dxa"/>
            <w:shd w:val="clear" w:color="auto" w:fill="385623" w:themeFill="accent6" w:themeFillShade="80"/>
          </w:tcPr>
          <w:p w:rsidR="004B210F" w:rsidRPr="00386D3B" w:rsidRDefault="004B210F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4 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4B210F" w:rsidRPr="004B210F" w:rsidRDefault="005770F4" w:rsidP="006A5DB3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8"/>
                <w:lang w:val="ru-RU"/>
              </w:rPr>
            </w:pPr>
            <w:r w:rsidRPr="005770F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8"/>
                <w:lang w:val="ru-RU"/>
              </w:rPr>
              <w:t>Коммуникативные навыки решение проблем, инновации и творчество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4B210F" w:rsidRPr="00386D3B" w:rsidRDefault="004B210F" w:rsidP="005770F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="005770F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0</w:t>
            </w:r>
            <w:r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4B210F" w:rsidRPr="00421B21" w:rsidTr="00895A60">
        <w:tc>
          <w:tcPr>
            <w:tcW w:w="799" w:type="dxa"/>
          </w:tcPr>
          <w:p w:rsidR="004B210F" w:rsidRPr="00386D3B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4B210F" w:rsidRPr="00386D3B" w:rsidRDefault="00421B21" w:rsidP="00E85377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4B210F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5770F4" w:rsidRPr="005770F4" w:rsidRDefault="005770F4" w:rsidP="005770F4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770F4">
              <w:rPr>
                <w:rFonts w:ascii="Times New Roman" w:hAnsi="Times New Roman" w:cs="Times New Roman"/>
                <w:color w:val="4BACC6"/>
                <w:lang w:val="ru-RU"/>
              </w:rPr>
              <w:t>Общие типы проблем, которые могут возникнуть в процессе работы</w:t>
            </w:r>
          </w:p>
          <w:p w:rsidR="005770F4" w:rsidRPr="005770F4" w:rsidRDefault="005770F4" w:rsidP="005770F4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770F4">
              <w:rPr>
                <w:rFonts w:ascii="Times New Roman" w:hAnsi="Times New Roman" w:cs="Times New Roman"/>
                <w:color w:val="4BACC6"/>
                <w:lang w:val="ru-RU"/>
              </w:rPr>
              <w:t>Диагностические подходы к решению проблем</w:t>
            </w:r>
          </w:p>
          <w:p w:rsidR="004B210F" w:rsidRPr="004B210F" w:rsidRDefault="005770F4" w:rsidP="005770F4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770F4">
              <w:rPr>
                <w:rFonts w:ascii="Times New Roman" w:hAnsi="Times New Roman" w:cs="Times New Roman"/>
                <w:color w:val="4BACC6"/>
                <w:lang w:val="ru-RU"/>
              </w:rPr>
              <w:t xml:space="preserve">Тенденции и события в отрасли, включая новые технологии, стандарты и методы </w:t>
            </w:r>
            <w:proofErr w:type="gramStart"/>
            <w:r w:rsidRPr="005770F4">
              <w:rPr>
                <w:rFonts w:ascii="Times New Roman" w:hAnsi="Times New Roman" w:cs="Times New Roman"/>
                <w:color w:val="4BACC6"/>
                <w:lang w:val="ru-RU"/>
              </w:rPr>
              <w:t>работы например</w:t>
            </w:r>
            <w:proofErr w:type="gramEnd"/>
            <w:r w:rsidRPr="005770F4">
              <w:rPr>
                <w:rFonts w:ascii="Times New Roman" w:hAnsi="Times New Roman" w:cs="Times New Roman"/>
                <w:color w:val="4BACC6"/>
                <w:lang w:val="ru-RU"/>
              </w:rPr>
              <w:t xml:space="preserve"> новые и улучшенные гидравлические жидкости силовые компоненты, преимущества анализа вибрации и </w:t>
            </w:r>
            <w:proofErr w:type="spellStart"/>
            <w:r w:rsidRPr="005770F4">
              <w:rPr>
                <w:rFonts w:ascii="Times New Roman" w:hAnsi="Times New Roman" w:cs="Times New Roman"/>
                <w:color w:val="4BACC6"/>
                <w:lang w:val="ru-RU"/>
              </w:rPr>
              <w:t>термографии</w:t>
            </w:r>
            <w:proofErr w:type="spellEnd"/>
            <w:r w:rsidRPr="005770F4">
              <w:rPr>
                <w:rFonts w:ascii="Times New Roman" w:hAnsi="Times New Roman" w:cs="Times New Roman"/>
                <w:color w:val="4BACC6"/>
                <w:lang w:val="ru-RU"/>
              </w:rPr>
              <w:t xml:space="preserve"> в промышленном оборудовании.</w:t>
            </w:r>
          </w:p>
        </w:tc>
        <w:tc>
          <w:tcPr>
            <w:tcW w:w="775" w:type="dxa"/>
          </w:tcPr>
          <w:p w:rsidR="004B210F" w:rsidRPr="004B210F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4B210F" w:rsidRPr="00421B21" w:rsidTr="00895A60">
        <w:tc>
          <w:tcPr>
            <w:tcW w:w="799" w:type="dxa"/>
          </w:tcPr>
          <w:p w:rsidR="004B210F" w:rsidRPr="004B210F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4B210F" w:rsidRPr="004B210F" w:rsidRDefault="00421B21" w:rsidP="00E85377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4B210F" w:rsidRPr="004B210F">
              <w:rPr>
                <w:rFonts w:ascii="Times New Roman" w:hAnsi="Times New Roman" w:cs="Times New Roman"/>
                <w:color w:val="4BACC6"/>
                <w:lang w:val="ru-RU"/>
              </w:rPr>
              <w:t>должен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4B210F" w:rsidRPr="004B210F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5770F4" w:rsidRPr="005770F4" w:rsidRDefault="005770F4" w:rsidP="005770F4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770F4">
              <w:rPr>
                <w:rFonts w:ascii="Times New Roman" w:hAnsi="Times New Roman" w:cs="Times New Roman"/>
                <w:color w:val="4BACC6"/>
                <w:lang w:val="ru-RU"/>
              </w:rPr>
              <w:t>Провер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ять</w:t>
            </w:r>
            <w:r w:rsidRPr="005770F4">
              <w:rPr>
                <w:rFonts w:ascii="Times New Roman" w:hAnsi="Times New Roman" w:cs="Times New Roman"/>
                <w:color w:val="4BACC6"/>
                <w:lang w:val="ru-RU"/>
              </w:rPr>
              <w:t xml:space="preserve"> работу на регулярной основе, чтобы свести к минимуму проблемы на более позднем этапе</w:t>
            </w:r>
          </w:p>
          <w:p w:rsidR="005770F4" w:rsidRPr="005770F4" w:rsidRDefault="005770F4" w:rsidP="005770F4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770F4">
              <w:rPr>
                <w:rFonts w:ascii="Times New Roman" w:hAnsi="Times New Roman" w:cs="Times New Roman"/>
                <w:color w:val="4BACC6"/>
                <w:lang w:val="ru-RU"/>
              </w:rPr>
              <w:t>Выявл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ять</w:t>
            </w:r>
            <w:r w:rsidRPr="005770F4">
              <w:rPr>
                <w:rFonts w:ascii="Times New Roman" w:hAnsi="Times New Roman" w:cs="Times New Roman"/>
                <w:color w:val="4BACC6"/>
                <w:lang w:val="ru-RU"/>
              </w:rPr>
              <w:t xml:space="preserve"> проблем,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имеющие отношение к работе того или иного</w:t>
            </w:r>
            <w:r w:rsidR="00DF260F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оборудования</w:t>
            </w:r>
          </w:p>
          <w:p w:rsidR="005770F4" w:rsidRPr="005770F4" w:rsidRDefault="00A27782" w:rsidP="005770F4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Выявление</w:t>
            </w:r>
            <w:r w:rsidR="005770F4" w:rsidRPr="005770F4">
              <w:rPr>
                <w:rFonts w:ascii="Times New Roman" w:hAnsi="Times New Roman" w:cs="Times New Roman"/>
                <w:color w:val="4BACC6"/>
                <w:lang w:val="ru-RU"/>
              </w:rPr>
              <w:t xml:space="preserve"> неверной информации для предотвращения проблем</w:t>
            </w:r>
          </w:p>
          <w:p w:rsidR="005770F4" w:rsidRPr="005770F4" w:rsidRDefault="00A27782" w:rsidP="005770F4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Р</w:t>
            </w:r>
            <w:r w:rsidR="005770F4" w:rsidRPr="005770F4">
              <w:rPr>
                <w:rFonts w:ascii="Times New Roman" w:hAnsi="Times New Roman" w:cs="Times New Roman"/>
                <w:color w:val="4BACC6"/>
                <w:lang w:val="ru-RU"/>
              </w:rPr>
              <w:t>аспознавать и понимать проблемы быстро и следовать самоуправляем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ому</w:t>
            </w:r>
            <w:r w:rsidR="005770F4" w:rsidRPr="005770F4">
              <w:rPr>
                <w:rFonts w:ascii="Times New Roman" w:hAnsi="Times New Roman" w:cs="Times New Roman"/>
                <w:color w:val="4BACC6"/>
                <w:lang w:val="ru-RU"/>
              </w:rPr>
              <w:t xml:space="preserve"> логическ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ому</w:t>
            </w:r>
            <w:r w:rsidR="005770F4" w:rsidRPr="005770F4">
              <w:rPr>
                <w:rFonts w:ascii="Times New Roman" w:hAnsi="Times New Roman" w:cs="Times New Roman"/>
                <w:color w:val="4BACC6"/>
                <w:lang w:val="ru-RU"/>
              </w:rPr>
              <w:t xml:space="preserve"> процесс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у</w:t>
            </w:r>
            <w:r w:rsidR="005770F4" w:rsidRPr="005770F4">
              <w:rPr>
                <w:rFonts w:ascii="Times New Roman" w:hAnsi="Times New Roman" w:cs="Times New Roman"/>
                <w:color w:val="4BACC6"/>
                <w:lang w:val="ru-RU"/>
              </w:rPr>
              <w:t xml:space="preserve"> для решения проблем</w:t>
            </w:r>
          </w:p>
          <w:p w:rsidR="005770F4" w:rsidRPr="005770F4" w:rsidRDefault="005770F4" w:rsidP="005770F4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770F4">
              <w:rPr>
                <w:rFonts w:ascii="Times New Roman" w:hAnsi="Times New Roman" w:cs="Times New Roman"/>
                <w:color w:val="4BACC6"/>
                <w:lang w:val="ru-RU"/>
              </w:rPr>
              <w:t>Признание возможности внести свой вклад</w:t>
            </w:r>
            <w:r w:rsidR="00A27782">
              <w:rPr>
                <w:rFonts w:ascii="Times New Roman" w:hAnsi="Times New Roman" w:cs="Times New Roman"/>
                <w:color w:val="4BACC6"/>
                <w:lang w:val="ru-RU"/>
              </w:rPr>
              <w:t xml:space="preserve"> и</w:t>
            </w:r>
            <w:r w:rsidRPr="005770F4">
              <w:rPr>
                <w:rFonts w:ascii="Times New Roman" w:hAnsi="Times New Roman" w:cs="Times New Roman"/>
                <w:color w:val="4BACC6"/>
                <w:lang w:val="ru-RU"/>
              </w:rPr>
              <w:t xml:space="preserve"> идеи для улучшения решения и общий уровень удовлетворенности клиентов/работодателя</w:t>
            </w:r>
          </w:p>
          <w:p w:rsidR="004B210F" w:rsidRPr="00386D3B" w:rsidRDefault="005770F4" w:rsidP="005770F4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770F4">
              <w:rPr>
                <w:rFonts w:ascii="Times New Roman" w:hAnsi="Times New Roman" w:cs="Times New Roman"/>
                <w:color w:val="4BACC6"/>
                <w:lang w:val="ru-RU"/>
              </w:rPr>
              <w:lastRenderedPageBreak/>
              <w:t>Продемонстрировать готовность пробовать новые методы и принять изменить, например, готовые компоненты и новые виды оборудования для мониторинга</w:t>
            </w:r>
          </w:p>
        </w:tc>
        <w:tc>
          <w:tcPr>
            <w:tcW w:w="775" w:type="dxa"/>
          </w:tcPr>
          <w:p w:rsidR="004B210F" w:rsidRPr="00386D3B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4B210F" w:rsidRPr="00386D3B" w:rsidTr="00895A60">
        <w:tc>
          <w:tcPr>
            <w:tcW w:w="799" w:type="dxa"/>
            <w:shd w:val="clear" w:color="auto" w:fill="385623" w:themeFill="accent6" w:themeFillShade="80"/>
          </w:tcPr>
          <w:p w:rsidR="004B210F" w:rsidRPr="00386D3B" w:rsidRDefault="004B210F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5 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4B210F" w:rsidRPr="00386D3B" w:rsidRDefault="00116B6C" w:rsidP="00C573D1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Установка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4B210F" w:rsidRPr="00386D3B" w:rsidRDefault="00116B6C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30</w:t>
            </w:r>
            <w:r w:rsidR="004B210F"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4B210F" w:rsidRPr="00421B21" w:rsidTr="00895A60">
        <w:tc>
          <w:tcPr>
            <w:tcW w:w="799" w:type="dxa"/>
          </w:tcPr>
          <w:p w:rsidR="004B210F" w:rsidRPr="00386D3B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4B210F" w:rsidRPr="00386D3B" w:rsidRDefault="00421B21" w:rsidP="00E85377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4B210F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4B210F" w:rsidRDefault="00B56DF2" w:rsidP="00081C2C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B56DF2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Законодательство по безопасности, локаут и изолирующие процедуры, </w:t>
            </w:r>
            <w:r w:rsidR="000169F2" w:rsidRPr="00B56DF2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правила </w:t>
            </w:r>
            <w:r w:rsidR="000169F2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эксплуатации</w:t>
            </w:r>
            <w:r w:rsidR="000169F2" w:rsidRPr="00B56DF2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 </w:t>
            </w:r>
            <w:r w:rsidRPr="00B56DF2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защитн</w:t>
            </w:r>
            <w:r w:rsidR="000169F2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ой</w:t>
            </w:r>
            <w:r w:rsidRPr="00B56DF2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 одежд</w:t>
            </w:r>
            <w:r w:rsidR="000169F2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ы и оборудование</w:t>
            </w:r>
          </w:p>
          <w:p w:rsidR="00081C2C" w:rsidRDefault="00081C2C" w:rsidP="00081C2C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081C2C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Выбор, безопасное использование и уход за режущими и не режущих инструмент</w:t>
            </w:r>
            <w:r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ами</w:t>
            </w:r>
          </w:p>
          <w:p w:rsidR="00081C2C" w:rsidRDefault="00081C2C" w:rsidP="00081C2C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Использование е</w:t>
            </w:r>
            <w:r w:rsidRPr="00081C2C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диниц измерения, и умелое использование этих измерительных приборов</w:t>
            </w:r>
          </w:p>
          <w:p w:rsidR="00081C2C" w:rsidRDefault="00081C2C" w:rsidP="00081C2C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081C2C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Принципы обработки металлов резанием и в отношениях между скоростями и подачами в ходе различных операций механической обработки с работой </w:t>
            </w:r>
            <w:r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удержания</w:t>
            </w:r>
            <w:r w:rsidRPr="00081C2C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 устройства, аксессуары и режущие инструменты</w:t>
            </w:r>
          </w:p>
          <w:p w:rsidR="00081C2C" w:rsidRDefault="00081C2C" w:rsidP="00081C2C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081C2C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Обрабатывающие операции фрезерного станка и токарный станок для производства составных частей для заданных допусков и стандартов</w:t>
            </w:r>
          </w:p>
          <w:p w:rsidR="00081C2C" w:rsidRDefault="00081C2C" w:rsidP="00081C2C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081C2C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Применения крепежа</w:t>
            </w:r>
          </w:p>
          <w:p w:rsidR="00081C2C" w:rsidRDefault="00081C2C" w:rsidP="00081C2C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081C2C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Различные виды смазочных материалов их свойства и применение</w:t>
            </w:r>
          </w:p>
          <w:p w:rsidR="00081C2C" w:rsidRDefault="00081C2C" w:rsidP="00081C2C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081C2C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Правильные ручные сигналы, </w:t>
            </w:r>
            <w:proofErr w:type="spellStart"/>
            <w:r w:rsidRPr="00081C2C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лифтинг</w:t>
            </w:r>
            <w:proofErr w:type="spellEnd"/>
            <w:r w:rsidRPr="00081C2C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, такелаж, грузоподъемные процедуры и SWL расчеты для снятия и установки механического промышленного оборудования</w:t>
            </w:r>
          </w:p>
          <w:p w:rsidR="00081C2C" w:rsidRDefault="00081C2C" w:rsidP="00081C2C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081C2C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Как настр</w:t>
            </w:r>
            <w:r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аивать</w:t>
            </w:r>
            <w:r w:rsidRPr="00081C2C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 и эксплуат</w:t>
            </w:r>
            <w:r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ировать</w:t>
            </w:r>
            <w:r w:rsidRPr="00081C2C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кислородное </w:t>
            </w:r>
            <w:r w:rsidRPr="00081C2C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топлив</w:t>
            </w:r>
            <w:r w:rsidR="00063EBE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о</w:t>
            </w:r>
            <w:r w:rsidRPr="00081C2C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, сварочное оборудование SMAW, MIG и TIG </w:t>
            </w:r>
          </w:p>
          <w:p w:rsidR="005D7886" w:rsidRDefault="005D7886" w:rsidP="005D7886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5D7886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Как читать чертежи</w:t>
            </w:r>
            <w:r w:rsidR="00063EBE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 и</w:t>
            </w:r>
            <w:r w:rsidRPr="005D7886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 </w:t>
            </w:r>
            <w:r w:rsidR="00063EBE" w:rsidRPr="005D7886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макет </w:t>
            </w:r>
            <w:r w:rsidRPr="005D7886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сварки</w:t>
            </w:r>
            <w:r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,</w:t>
            </w:r>
            <w:r w:rsidRPr="005D7886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 измерять липкость, сваривать и </w:t>
            </w:r>
            <w:r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собирать </w:t>
            </w:r>
            <w:r w:rsidRPr="005D7886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металлически</w:t>
            </w:r>
            <w:r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е</w:t>
            </w:r>
            <w:r w:rsidRPr="005D7886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 и други</w:t>
            </w:r>
            <w:r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е</w:t>
            </w:r>
            <w:r w:rsidRPr="005D7886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 компонент</w:t>
            </w:r>
            <w:r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ы </w:t>
            </w:r>
          </w:p>
          <w:p w:rsidR="005D7886" w:rsidRDefault="005D7886" w:rsidP="005D7886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5D7886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Подготовить и залить цемент или полимерную основу для затирки </w:t>
            </w:r>
            <w:r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станков</w:t>
            </w:r>
            <w:r w:rsidRPr="005D7886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 или </w:t>
            </w:r>
            <w:r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основания</w:t>
            </w:r>
          </w:p>
          <w:p w:rsidR="005D7886" w:rsidRDefault="00063EBE" w:rsidP="005D7886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Базовый</w:t>
            </w:r>
            <w:r w:rsidR="005D7886" w:rsidRPr="005D7886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 фундамент</w:t>
            </w:r>
            <w:r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 знаний</w:t>
            </w:r>
            <w:r w:rsidR="005D7886" w:rsidRPr="005D7886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 электрической и электронной теории. Электрическая и электронная терминология, схемы, приложения и связанные с ним инструменты</w:t>
            </w:r>
          </w:p>
          <w:p w:rsidR="005D7886" w:rsidRDefault="005D7886" w:rsidP="005D7886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5D7886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Как читать и интерпретировать инженерные чертежи и схемы, и</w:t>
            </w:r>
            <w:r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меть</w:t>
            </w:r>
            <w:r w:rsidRPr="005D7886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 возможность эффективно использовать инструкции производителя</w:t>
            </w:r>
          </w:p>
          <w:p w:rsidR="005D7886" w:rsidRDefault="005D7886" w:rsidP="00E841D4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5D7886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Как выбрать, удалить, установить и поддерживать</w:t>
            </w:r>
            <w:r w:rsidR="00E841D4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 антифрикционные подшипники</w:t>
            </w:r>
            <w:r w:rsidRPr="005D7886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 и быть в состоянии интерпретировать </w:t>
            </w:r>
            <w:r w:rsidR="00E841D4" w:rsidRPr="005D7886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графики и каталоги </w:t>
            </w:r>
            <w:r w:rsidRPr="005D7886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ISO </w:t>
            </w:r>
          </w:p>
          <w:p w:rsidR="00E841D4" w:rsidRDefault="00E841D4" w:rsidP="009D7FF9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E841D4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Необходимость выявля</w:t>
            </w:r>
            <w:r w:rsidR="009D7FF9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ть</w:t>
            </w:r>
            <w:r w:rsidRPr="00E841D4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, удал</w:t>
            </w:r>
            <w:r w:rsidR="00A022D7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я</w:t>
            </w:r>
            <w:r w:rsidRPr="00E841D4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ть, выб</w:t>
            </w:r>
            <w:r w:rsidR="00A022D7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и</w:t>
            </w:r>
            <w:r w:rsidRPr="00E841D4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рать и </w:t>
            </w:r>
            <w:r w:rsidR="00A022D7" w:rsidRPr="00E841D4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устан</w:t>
            </w:r>
            <w:r w:rsidR="00A022D7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а</w:t>
            </w:r>
            <w:r w:rsidR="00A022D7" w:rsidRPr="00E841D4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в</w:t>
            </w:r>
            <w:r w:rsidR="00A022D7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л</w:t>
            </w:r>
            <w:r w:rsidR="00A022D7" w:rsidRPr="00E841D4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и</w:t>
            </w:r>
            <w:r w:rsidR="00A022D7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ва</w:t>
            </w:r>
            <w:r w:rsidR="00A022D7" w:rsidRPr="00E841D4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ть</w:t>
            </w:r>
            <w:r w:rsidRPr="00E841D4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 соответствующую систему силовой передачи (цепь, ремень, шестерни) и/или компоне</w:t>
            </w:r>
            <w:r w:rsidR="009D7FF9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нты для конкретного применения</w:t>
            </w:r>
          </w:p>
          <w:p w:rsidR="009D7FF9" w:rsidRDefault="009D7FF9" w:rsidP="009D7FF9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9D7FF9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Использование высокоточного измерительного оборудования, как он</w:t>
            </w:r>
            <w:r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о</w:t>
            </w:r>
            <w:r w:rsidRPr="009D7FF9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 относится к части размеров, установка машины, установка, выравнивание и профилактическое обслуживание</w:t>
            </w:r>
          </w:p>
          <w:p w:rsidR="009D7FF9" w:rsidRDefault="009D7FF9" w:rsidP="009D7FF9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9D7FF9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Типы и принципы работы различных материальных систем обработки, например, конвейер</w:t>
            </w:r>
            <w:r w:rsidR="00A022D7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ов</w:t>
            </w:r>
          </w:p>
          <w:p w:rsidR="00D21E9C" w:rsidRPr="00E4326C" w:rsidRDefault="009D7FF9" w:rsidP="00A022D7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9D7FF9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Принципы применения гидравлики/пневматики и безопасности, как </w:t>
            </w:r>
            <w:r w:rsidR="00A022D7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они</w:t>
            </w:r>
            <w:r w:rsidRPr="009D7FF9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 относ</w:t>
            </w:r>
            <w:r w:rsidR="00A022D7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я</w:t>
            </w:r>
            <w:r w:rsidRPr="009D7FF9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тся к гидросистема</w:t>
            </w:r>
            <w:r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м</w:t>
            </w:r>
            <w:r w:rsidRPr="009D7FF9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. Способность идентифицировать, выбрать, удалить и установить системы трубопроводов, насосов и клапанов для конкретных приложений, а также возможность выполнять расчеты, соответствующую установку, техническое обслуживание и устранение неполадок</w:t>
            </w:r>
          </w:p>
        </w:tc>
        <w:tc>
          <w:tcPr>
            <w:tcW w:w="775" w:type="dxa"/>
          </w:tcPr>
          <w:p w:rsidR="004B210F" w:rsidRPr="00386D3B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4B210F" w:rsidRPr="00421B21" w:rsidTr="00895A60">
        <w:tc>
          <w:tcPr>
            <w:tcW w:w="799" w:type="dxa"/>
          </w:tcPr>
          <w:p w:rsidR="004B210F" w:rsidRPr="00386D3B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4B210F" w:rsidRPr="00386D3B" w:rsidRDefault="00421B21" w:rsidP="00E85377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4B210F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4B210F" w:rsidRPr="00386D3B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4B210F" w:rsidRDefault="00E4326C" w:rsidP="00E4326C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E4326C">
              <w:rPr>
                <w:rFonts w:ascii="Times New Roman" w:hAnsi="Times New Roman" w:cs="Times New Roman"/>
                <w:color w:val="4BACC6"/>
                <w:lang w:val="ru-RU"/>
              </w:rPr>
              <w:t>Выб</w:t>
            </w:r>
            <w:r w:rsidR="00640022">
              <w:rPr>
                <w:rFonts w:ascii="Times New Roman" w:hAnsi="Times New Roman" w:cs="Times New Roman"/>
                <w:color w:val="4BACC6"/>
                <w:lang w:val="ru-RU"/>
              </w:rPr>
              <w:t>и</w:t>
            </w:r>
            <w:r w:rsidRPr="00E4326C">
              <w:rPr>
                <w:rFonts w:ascii="Times New Roman" w:hAnsi="Times New Roman" w:cs="Times New Roman"/>
                <w:color w:val="4BACC6"/>
                <w:lang w:val="ru-RU"/>
              </w:rPr>
              <w:t>р</w:t>
            </w:r>
            <w:r w:rsidR="00640022">
              <w:rPr>
                <w:rFonts w:ascii="Times New Roman" w:hAnsi="Times New Roman" w:cs="Times New Roman"/>
                <w:color w:val="4BACC6"/>
                <w:lang w:val="ru-RU"/>
              </w:rPr>
              <w:t>ать</w:t>
            </w:r>
            <w:r w:rsidRPr="00E4326C">
              <w:rPr>
                <w:rFonts w:ascii="Times New Roman" w:hAnsi="Times New Roman" w:cs="Times New Roman"/>
                <w:color w:val="4BACC6"/>
                <w:lang w:val="ru-RU"/>
              </w:rPr>
              <w:t xml:space="preserve"> и устан</w:t>
            </w:r>
            <w:r w:rsidR="00640022">
              <w:rPr>
                <w:rFonts w:ascii="Times New Roman" w:hAnsi="Times New Roman" w:cs="Times New Roman"/>
                <w:color w:val="4BACC6"/>
                <w:lang w:val="ru-RU"/>
              </w:rPr>
              <w:t>авливать</w:t>
            </w:r>
            <w:r w:rsidRPr="00E4326C">
              <w:rPr>
                <w:rFonts w:ascii="Times New Roman" w:hAnsi="Times New Roman" w:cs="Times New Roman"/>
                <w:color w:val="4BACC6"/>
                <w:lang w:val="ru-RU"/>
              </w:rPr>
              <w:t xml:space="preserve"> оборудовани</w:t>
            </w:r>
            <w:r w:rsidR="00640022">
              <w:rPr>
                <w:rFonts w:ascii="Times New Roman" w:hAnsi="Times New Roman" w:cs="Times New Roman"/>
                <w:color w:val="4BACC6"/>
                <w:lang w:val="ru-RU"/>
              </w:rPr>
              <w:t>е</w:t>
            </w:r>
            <w:r w:rsidRPr="00E4326C">
              <w:rPr>
                <w:rFonts w:ascii="Times New Roman" w:hAnsi="Times New Roman" w:cs="Times New Roman"/>
                <w:color w:val="4BACC6"/>
                <w:lang w:val="ru-RU"/>
              </w:rPr>
              <w:t xml:space="preserve"> в соответствии с предусмотренны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ми</w:t>
            </w:r>
            <w:r w:rsidRPr="00E4326C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чертежами и документацией</w:t>
            </w:r>
          </w:p>
          <w:p w:rsidR="00E4326C" w:rsidRDefault="00E4326C" w:rsidP="00E4326C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E4326C">
              <w:rPr>
                <w:rFonts w:ascii="Times New Roman" w:hAnsi="Times New Roman" w:cs="Times New Roman"/>
                <w:color w:val="4BACC6"/>
                <w:lang w:val="ru-RU"/>
              </w:rPr>
              <w:t>Примен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я</w:t>
            </w:r>
            <w:r w:rsidRPr="00E4326C">
              <w:rPr>
                <w:rFonts w:ascii="Times New Roman" w:hAnsi="Times New Roman" w:cs="Times New Roman"/>
                <w:color w:val="4BACC6"/>
                <w:lang w:val="ru-RU"/>
              </w:rPr>
              <w:t>ть все машины и оборудование по выключению и обесточивани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ю</w:t>
            </w:r>
            <w:r w:rsidRPr="00E4326C">
              <w:rPr>
                <w:rFonts w:ascii="Times New Roman" w:hAnsi="Times New Roman" w:cs="Times New Roman"/>
                <w:color w:val="4BACC6"/>
                <w:lang w:val="ru-RU"/>
              </w:rPr>
              <w:t xml:space="preserve">  (механические, электрические и гидравлические) перед началом процедуры работы, технического обслуживания или капитального ремонта</w:t>
            </w:r>
          </w:p>
          <w:p w:rsidR="00E4326C" w:rsidRDefault="00E4326C" w:rsidP="00E4326C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E4326C">
              <w:rPr>
                <w:rFonts w:ascii="Times New Roman" w:hAnsi="Times New Roman" w:cs="Times New Roman"/>
                <w:color w:val="4BACC6"/>
                <w:lang w:val="ru-RU"/>
              </w:rPr>
              <w:lastRenderedPageBreak/>
              <w:t>Правильно выб</w:t>
            </w:r>
            <w:r w:rsidR="00A022D7">
              <w:rPr>
                <w:rFonts w:ascii="Times New Roman" w:hAnsi="Times New Roman" w:cs="Times New Roman"/>
                <w:color w:val="4BACC6"/>
                <w:lang w:val="ru-RU"/>
              </w:rPr>
              <w:t>и</w:t>
            </w:r>
            <w:r w:rsidRPr="00E4326C">
              <w:rPr>
                <w:rFonts w:ascii="Times New Roman" w:hAnsi="Times New Roman" w:cs="Times New Roman"/>
                <w:color w:val="4BACC6"/>
                <w:lang w:val="ru-RU"/>
              </w:rPr>
              <w:t xml:space="preserve">рать и использовать ручной режущий инструмент для формирования компонентов в спецификации, такие как: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напильник</w:t>
            </w:r>
            <w:r w:rsidRPr="00E4326C">
              <w:rPr>
                <w:rFonts w:ascii="Times New Roman" w:hAnsi="Times New Roman" w:cs="Times New Roman"/>
                <w:color w:val="4BACC6"/>
                <w:lang w:val="ru-RU"/>
              </w:rPr>
              <w:t>, сверла, метчики, разверток, фрез и расточенные</w:t>
            </w:r>
          </w:p>
          <w:p w:rsidR="00E4326C" w:rsidRDefault="00E4326C" w:rsidP="00E4326C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E4326C">
              <w:rPr>
                <w:rFonts w:ascii="Times New Roman" w:hAnsi="Times New Roman" w:cs="Times New Roman"/>
                <w:color w:val="4BACC6"/>
                <w:lang w:val="ru-RU"/>
              </w:rPr>
              <w:t>Продемонстрировать использование и интерпретировать показания из следующих устройств: весы, микрометров, штангенциркуль, набор индикаторов, щупов, комбинированные наборы, квадраты и лазерных измерительных и устройств выравнивания и измерения</w:t>
            </w:r>
          </w:p>
          <w:p w:rsidR="00E4326C" w:rsidRDefault="00E4326C" w:rsidP="008C7076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E4326C">
              <w:rPr>
                <w:rFonts w:ascii="Times New Roman" w:hAnsi="Times New Roman" w:cs="Times New Roman"/>
                <w:color w:val="4BACC6"/>
                <w:lang w:val="ru-RU"/>
              </w:rPr>
              <w:t>Настр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аивать</w:t>
            </w:r>
            <w:r w:rsidRPr="00E4326C">
              <w:rPr>
                <w:rFonts w:ascii="Times New Roman" w:hAnsi="Times New Roman" w:cs="Times New Roman"/>
                <w:color w:val="4BACC6"/>
                <w:lang w:val="ru-RU"/>
              </w:rPr>
              <w:t xml:space="preserve"> 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безопасно работать вертикальным фрезерным</w:t>
            </w:r>
            <w:r w:rsidRPr="00E4326C">
              <w:rPr>
                <w:rFonts w:ascii="Times New Roman" w:hAnsi="Times New Roman" w:cs="Times New Roman"/>
                <w:color w:val="4BACC6"/>
                <w:lang w:val="ru-RU"/>
              </w:rPr>
              <w:t xml:space="preserve"> станк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ом</w:t>
            </w:r>
            <w:r w:rsidRPr="00E4326C">
              <w:rPr>
                <w:rFonts w:ascii="Times New Roman" w:hAnsi="Times New Roman" w:cs="Times New Roman"/>
                <w:color w:val="4BACC6"/>
                <w:lang w:val="ru-RU"/>
              </w:rPr>
              <w:t xml:space="preserve"> и токарны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м</w:t>
            </w:r>
            <w:r w:rsidRPr="00E4326C">
              <w:rPr>
                <w:rFonts w:ascii="Times New Roman" w:hAnsi="Times New Roman" w:cs="Times New Roman"/>
                <w:color w:val="4BACC6"/>
                <w:lang w:val="ru-RU"/>
              </w:rPr>
              <w:t xml:space="preserve"> станк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ом</w:t>
            </w:r>
            <w:r w:rsidRPr="00E4326C">
              <w:rPr>
                <w:rFonts w:ascii="Times New Roman" w:hAnsi="Times New Roman" w:cs="Times New Roman"/>
                <w:color w:val="4BACC6"/>
                <w:lang w:val="ru-RU"/>
              </w:rPr>
              <w:t>. Исполь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зовать</w:t>
            </w:r>
            <w:r w:rsidRPr="00E4326C">
              <w:rPr>
                <w:rFonts w:ascii="Times New Roman" w:hAnsi="Times New Roman" w:cs="Times New Roman"/>
                <w:color w:val="4BACC6"/>
                <w:lang w:val="ru-RU"/>
              </w:rPr>
              <w:t xml:space="preserve"> быстрорежущ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ую</w:t>
            </w:r>
            <w:r w:rsidRPr="00E4326C">
              <w:rPr>
                <w:rFonts w:ascii="Times New Roman" w:hAnsi="Times New Roman" w:cs="Times New Roman"/>
                <w:color w:val="4BACC6"/>
                <w:lang w:val="ru-RU"/>
              </w:rPr>
              <w:t xml:space="preserve"> стал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ь</w:t>
            </w:r>
            <w:r w:rsidRPr="00E4326C">
              <w:rPr>
                <w:rFonts w:ascii="Times New Roman" w:hAnsi="Times New Roman" w:cs="Times New Roman"/>
                <w:color w:val="4BACC6"/>
                <w:lang w:val="ru-RU"/>
              </w:rPr>
              <w:t xml:space="preserve"> и/или твердосплавны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е</w:t>
            </w:r>
            <w:r w:rsidRPr="00E4326C">
              <w:rPr>
                <w:rFonts w:ascii="Times New Roman" w:hAnsi="Times New Roman" w:cs="Times New Roman"/>
                <w:color w:val="4BACC6"/>
                <w:lang w:val="ru-RU"/>
              </w:rPr>
              <w:t xml:space="preserve"> режущи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е</w:t>
            </w:r>
            <w:r w:rsidRPr="00E4326C">
              <w:rPr>
                <w:rFonts w:ascii="Times New Roman" w:hAnsi="Times New Roman" w:cs="Times New Roman"/>
                <w:color w:val="4BACC6"/>
                <w:lang w:val="ru-RU"/>
              </w:rPr>
              <w:t xml:space="preserve"> инструмент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ы</w:t>
            </w:r>
            <w:r w:rsidRPr="00E4326C">
              <w:rPr>
                <w:rFonts w:ascii="Times New Roman" w:hAnsi="Times New Roman" w:cs="Times New Roman"/>
                <w:color w:val="4BACC6"/>
                <w:lang w:val="ru-RU"/>
              </w:rPr>
              <w:t xml:space="preserve"> для выполнения следующей механической обработки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,</w:t>
            </w:r>
            <w:r w:rsidRPr="00E4326C">
              <w:rPr>
                <w:rFonts w:ascii="Times New Roman" w:hAnsi="Times New Roman" w:cs="Times New Roman"/>
                <w:color w:val="4BACC6"/>
                <w:lang w:val="ru-RU"/>
              </w:rPr>
              <w:t xml:space="preserve"> операций обработки в пределах единицы допус</w:t>
            </w:r>
            <w:r w:rsidR="008C7076">
              <w:rPr>
                <w:rFonts w:ascii="Times New Roman" w:hAnsi="Times New Roman" w:cs="Times New Roman"/>
                <w:color w:val="4BACC6"/>
                <w:lang w:val="ru-RU"/>
              </w:rPr>
              <w:t>ка: сверление, нарезание резьбы, прорезка и т.д.</w:t>
            </w:r>
          </w:p>
          <w:p w:rsidR="008C7076" w:rsidRDefault="008C7076" w:rsidP="008C7076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C7076">
              <w:rPr>
                <w:rFonts w:ascii="Times New Roman" w:hAnsi="Times New Roman" w:cs="Times New Roman"/>
                <w:color w:val="4BACC6"/>
                <w:lang w:val="ru-RU"/>
              </w:rPr>
              <w:t>Определить и выбрать болты, гайки, дюбели, стопорные кольца, химические скобы, клеи и крепежны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е</w:t>
            </w:r>
            <w:r w:rsidRPr="008C7076">
              <w:rPr>
                <w:rFonts w:ascii="Times New Roman" w:hAnsi="Times New Roman" w:cs="Times New Roman"/>
                <w:color w:val="4BACC6"/>
                <w:lang w:val="ru-RU"/>
              </w:rPr>
              <w:t xml:space="preserve"> издели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я</w:t>
            </w:r>
            <w:r w:rsidRPr="008C7076">
              <w:rPr>
                <w:rFonts w:ascii="Times New Roman" w:hAnsi="Times New Roman" w:cs="Times New Roman"/>
                <w:color w:val="4BACC6"/>
                <w:lang w:val="ru-RU"/>
              </w:rPr>
              <w:t xml:space="preserve"> для конкретных применений</w:t>
            </w:r>
          </w:p>
          <w:p w:rsidR="008C7076" w:rsidRDefault="008C7076" w:rsidP="008C7076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C7076">
              <w:rPr>
                <w:rFonts w:ascii="Times New Roman" w:hAnsi="Times New Roman" w:cs="Times New Roman"/>
                <w:color w:val="4BACC6"/>
                <w:lang w:val="ru-RU"/>
              </w:rPr>
              <w:t>Соблюда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ть</w:t>
            </w:r>
            <w:r w:rsidRPr="008C7076">
              <w:rPr>
                <w:rFonts w:ascii="Times New Roman" w:hAnsi="Times New Roman" w:cs="Times New Roman"/>
                <w:color w:val="4BACC6"/>
                <w:lang w:val="ru-RU"/>
              </w:rPr>
              <w:t xml:space="preserve"> все</w:t>
            </w:r>
            <w:r w:rsidR="00A022D7">
              <w:rPr>
                <w:rFonts w:ascii="Times New Roman" w:hAnsi="Times New Roman" w:cs="Times New Roman"/>
                <w:color w:val="4BACC6"/>
                <w:lang w:val="ru-RU"/>
              </w:rPr>
              <w:t xml:space="preserve"> правила техники безопасности, </w:t>
            </w:r>
            <w:r w:rsidRPr="008C7076">
              <w:rPr>
                <w:rFonts w:ascii="Times New Roman" w:hAnsi="Times New Roman" w:cs="Times New Roman"/>
                <w:color w:val="4BACC6"/>
                <w:lang w:val="ru-RU"/>
              </w:rPr>
              <w:t>спецификации и надлеж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ащего использования протоколов п</w:t>
            </w:r>
            <w:r w:rsidRPr="008C7076">
              <w:rPr>
                <w:rFonts w:ascii="Times New Roman" w:hAnsi="Times New Roman" w:cs="Times New Roman"/>
                <w:color w:val="4BACC6"/>
                <w:lang w:val="ru-RU"/>
              </w:rPr>
              <w:t>роизводител</w:t>
            </w:r>
            <w:r w:rsidR="00A022D7">
              <w:rPr>
                <w:rFonts w:ascii="Times New Roman" w:hAnsi="Times New Roman" w:cs="Times New Roman"/>
                <w:color w:val="4BACC6"/>
                <w:lang w:val="ru-RU"/>
              </w:rPr>
              <w:t xml:space="preserve">я </w:t>
            </w:r>
            <w:r w:rsidRPr="008C7076">
              <w:rPr>
                <w:rFonts w:ascii="Times New Roman" w:hAnsi="Times New Roman" w:cs="Times New Roman"/>
                <w:color w:val="4BACC6"/>
                <w:lang w:val="ru-RU"/>
              </w:rPr>
              <w:t>и природоохранного законодательства при использовании и хранении смазочных материалов</w:t>
            </w:r>
          </w:p>
          <w:p w:rsidR="008C7076" w:rsidRDefault="008C7076" w:rsidP="008C7076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C7076">
              <w:rPr>
                <w:rFonts w:ascii="Times New Roman" w:hAnsi="Times New Roman" w:cs="Times New Roman"/>
                <w:color w:val="4BACC6"/>
                <w:lang w:val="ru-RU"/>
              </w:rPr>
              <w:t>Выб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и</w:t>
            </w:r>
            <w:r w:rsidRPr="008C7076">
              <w:rPr>
                <w:rFonts w:ascii="Times New Roman" w:hAnsi="Times New Roman" w:cs="Times New Roman"/>
                <w:color w:val="4BACC6"/>
                <w:lang w:val="ru-RU"/>
              </w:rPr>
              <w:t>р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ать</w:t>
            </w:r>
            <w:r w:rsidRPr="008C7076">
              <w:rPr>
                <w:rFonts w:ascii="Times New Roman" w:hAnsi="Times New Roman" w:cs="Times New Roman"/>
                <w:color w:val="4BACC6"/>
                <w:lang w:val="ru-RU"/>
              </w:rPr>
              <w:t>, проверять и использовать правильн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ое</w:t>
            </w:r>
            <w:r w:rsidRPr="008C7076">
              <w:rPr>
                <w:rFonts w:ascii="Times New Roman" w:hAnsi="Times New Roman" w:cs="Times New Roman"/>
                <w:color w:val="4BACC6"/>
                <w:lang w:val="ru-RU"/>
              </w:rPr>
              <w:t xml:space="preserve"> подъемное и такелажное оборудование и расчеты SWL для конкретных приложений, в том числе: канат</w:t>
            </w:r>
            <w:r w:rsidR="00A022D7">
              <w:rPr>
                <w:rFonts w:ascii="Times New Roman" w:hAnsi="Times New Roman" w:cs="Times New Roman"/>
                <w:color w:val="4BACC6"/>
                <w:lang w:val="ru-RU"/>
              </w:rPr>
              <w:t>ы</w:t>
            </w:r>
            <w:r w:rsidRPr="008C7076">
              <w:rPr>
                <w:rFonts w:ascii="Times New Roman" w:hAnsi="Times New Roman" w:cs="Times New Roman"/>
                <w:color w:val="4BACC6"/>
                <w:lang w:val="ru-RU"/>
              </w:rPr>
              <w:t xml:space="preserve">, рым-болты и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домкрат</w:t>
            </w:r>
          </w:p>
          <w:p w:rsidR="008C7076" w:rsidRDefault="008C7076" w:rsidP="008C7076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C7076">
              <w:rPr>
                <w:rFonts w:ascii="Times New Roman" w:hAnsi="Times New Roman" w:cs="Times New Roman"/>
                <w:color w:val="4BACC6"/>
                <w:lang w:val="ru-RU"/>
              </w:rPr>
              <w:t>Нан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осить</w:t>
            </w:r>
            <w:r w:rsidRPr="008C7076">
              <w:rPr>
                <w:rFonts w:ascii="Times New Roman" w:hAnsi="Times New Roman" w:cs="Times New Roman"/>
                <w:color w:val="4BACC6"/>
                <w:lang w:val="ru-RU"/>
              </w:rPr>
              <w:t xml:space="preserve"> металл инертного газа сварки и изготовления техники (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кислородное</w:t>
            </w:r>
            <w:r w:rsidRPr="008C7076">
              <w:rPr>
                <w:rFonts w:ascii="Times New Roman" w:hAnsi="Times New Roman" w:cs="Times New Roman"/>
                <w:color w:val="4BACC6"/>
                <w:lang w:val="ru-RU"/>
              </w:rPr>
              <w:t xml:space="preserve"> топливо, SMAW, MIG и TIG) в том числе: макет, совместная подготовка</w:t>
            </w:r>
          </w:p>
          <w:p w:rsidR="008C7076" w:rsidRDefault="008C7076" w:rsidP="008C7076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</w:t>
            </w:r>
            <w:r w:rsidRPr="008C7076">
              <w:rPr>
                <w:rFonts w:ascii="Times New Roman" w:hAnsi="Times New Roman" w:cs="Times New Roman"/>
                <w:color w:val="4BACC6"/>
                <w:lang w:val="ru-RU"/>
              </w:rPr>
              <w:t>рофилактика и коррекция искажений и изготов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ление материалов</w:t>
            </w:r>
            <w:r w:rsidRPr="008C7076">
              <w:rPr>
                <w:rFonts w:ascii="Times New Roman" w:hAnsi="Times New Roman" w:cs="Times New Roman"/>
                <w:color w:val="4BACC6"/>
                <w:lang w:val="ru-RU"/>
              </w:rPr>
              <w:t xml:space="preserve"> для сборки компонентов с использованием чертежей</w:t>
            </w:r>
          </w:p>
          <w:p w:rsidR="008C7076" w:rsidRDefault="008C7076" w:rsidP="008C7076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C7076">
              <w:rPr>
                <w:rFonts w:ascii="Times New Roman" w:hAnsi="Times New Roman" w:cs="Times New Roman"/>
                <w:color w:val="4BACC6"/>
                <w:lang w:val="ru-RU"/>
              </w:rPr>
              <w:t>Подготовить фундамент, основание машины или опорной пластины, используя соответствующие методы для закрепления, подкладок и выравнивания для бетона или затир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ки </w:t>
            </w:r>
          </w:p>
          <w:p w:rsidR="008C7076" w:rsidRDefault="008C7076" w:rsidP="008C7076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C7076">
              <w:rPr>
                <w:rFonts w:ascii="Times New Roman" w:hAnsi="Times New Roman" w:cs="Times New Roman"/>
                <w:color w:val="4BACC6"/>
                <w:lang w:val="ru-RU"/>
              </w:rPr>
              <w:t>После правильного локаута и тега-аута, использ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овать </w:t>
            </w:r>
            <w:proofErr w:type="spellStart"/>
            <w:r>
              <w:rPr>
                <w:rFonts w:ascii="Times New Roman" w:hAnsi="Times New Roman" w:cs="Times New Roman"/>
                <w:color w:val="4BACC6"/>
                <w:lang w:val="ru-RU"/>
              </w:rPr>
              <w:t>мультиметр</w:t>
            </w:r>
            <w:proofErr w:type="spellEnd"/>
            <w:r w:rsidRPr="008C7076">
              <w:rPr>
                <w:rFonts w:ascii="Times New Roman" w:hAnsi="Times New Roman" w:cs="Times New Roman"/>
                <w:color w:val="4BACC6"/>
                <w:lang w:val="ru-RU"/>
              </w:rPr>
              <w:t xml:space="preserve"> для обеспечения электрических компонентов и для проверки тока и напряжения</w:t>
            </w:r>
          </w:p>
          <w:p w:rsidR="00A62E5B" w:rsidRDefault="00A62E5B" w:rsidP="00A62E5B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>Использова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ть</w:t>
            </w: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 xml:space="preserve"> электрически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е</w:t>
            </w: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 xml:space="preserve"> инструмент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ы,</w:t>
            </w: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 xml:space="preserve"> тестирова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ть,</w:t>
            </w: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проводить </w:t>
            </w: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>безопасно бесперебойную съемку, удал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я</w:t>
            </w: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>ть и сбр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</w:t>
            </w: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ывать</w:t>
            </w: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 xml:space="preserve"> электрически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е</w:t>
            </w: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 xml:space="preserve"> и электронны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е</w:t>
            </w: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 xml:space="preserve"> устройств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а,</w:t>
            </w: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 xml:space="preserve"> защи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щать</w:t>
            </w: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 xml:space="preserve"> от перегрузки</w:t>
            </w:r>
          </w:p>
          <w:p w:rsidR="00A62E5B" w:rsidRDefault="00A62E5B" w:rsidP="00A62E5B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>Чтение и интерпретация 1 и 3 орфографически</w:t>
            </w:r>
            <w:r w:rsidR="00A022D7">
              <w:rPr>
                <w:rFonts w:ascii="Times New Roman" w:hAnsi="Times New Roman" w:cs="Times New Roman"/>
                <w:color w:val="4BACC6"/>
                <w:lang w:val="ru-RU"/>
              </w:rPr>
              <w:t>х</w:t>
            </w: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 xml:space="preserve"> проекци</w:t>
            </w:r>
            <w:r w:rsidR="00A022D7">
              <w:rPr>
                <w:rFonts w:ascii="Times New Roman" w:hAnsi="Times New Roman" w:cs="Times New Roman"/>
                <w:color w:val="4BACC6"/>
                <w:lang w:val="ru-RU"/>
              </w:rPr>
              <w:t>й</w:t>
            </w: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>, мульти-вид проекции и дополнительные виды деталей машин, читать и интерпретировать сборку и детальные чертежи деталей машин, включая счет материала, название блока и измен</w:t>
            </w:r>
            <w:r w:rsidR="00734466">
              <w:rPr>
                <w:rFonts w:ascii="Times New Roman" w:hAnsi="Times New Roman" w:cs="Times New Roman"/>
                <w:color w:val="4BACC6"/>
                <w:lang w:val="ru-RU"/>
              </w:rPr>
              <w:t>ение</w:t>
            </w: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 xml:space="preserve"> заказ</w:t>
            </w:r>
            <w:r w:rsidR="00734466">
              <w:rPr>
                <w:rFonts w:ascii="Times New Roman" w:hAnsi="Times New Roman" w:cs="Times New Roman"/>
                <w:color w:val="4BACC6"/>
                <w:lang w:val="ru-RU"/>
              </w:rPr>
              <w:t>а</w:t>
            </w: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>, читать и интерпретировать основные принципы геометрической толерантности и символы</w:t>
            </w:r>
          </w:p>
          <w:p w:rsidR="00A62E5B" w:rsidRDefault="00A62E5B" w:rsidP="00A62E5B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>Удал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ят</w:t>
            </w: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 xml:space="preserve">ь,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делать </w:t>
            </w: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>осмотр, ремонт/замен</w:t>
            </w:r>
            <w:r w:rsidR="00734466">
              <w:rPr>
                <w:rFonts w:ascii="Times New Roman" w:hAnsi="Times New Roman" w:cs="Times New Roman"/>
                <w:color w:val="4BACC6"/>
                <w:lang w:val="ru-RU"/>
              </w:rPr>
              <w:t>у</w:t>
            </w: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>, установк</w:t>
            </w:r>
            <w:r w:rsidR="00734466">
              <w:rPr>
                <w:rFonts w:ascii="Times New Roman" w:hAnsi="Times New Roman" w:cs="Times New Roman"/>
                <w:color w:val="4BACC6"/>
                <w:lang w:val="ru-RU"/>
              </w:rPr>
              <w:t>у</w:t>
            </w: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>, установить зазор, и выр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авнива</w:t>
            </w:r>
            <w:r w:rsidR="00734466">
              <w:rPr>
                <w:rFonts w:ascii="Times New Roman" w:hAnsi="Times New Roman" w:cs="Times New Roman"/>
                <w:color w:val="4BACC6"/>
                <w:lang w:val="ru-RU"/>
              </w:rPr>
              <w:t>ние</w:t>
            </w: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 xml:space="preserve">, используя каталог производителей </w:t>
            </w:r>
          </w:p>
          <w:p w:rsidR="00A62E5B" w:rsidRDefault="00734466" w:rsidP="00A62E5B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Делать</w:t>
            </w:r>
            <w:r w:rsidR="00A62E5B" w:rsidRPr="00A62E5B">
              <w:rPr>
                <w:rFonts w:ascii="Times New Roman" w:hAnsi="Times New Roman" w:cs="Times New Roman"/>
                <w:color w:val="4BACC6"/>
                <w:lang w:val="ru-RU"/>
              </w:rPr>
              <w:t xml:space="preserve"> удаление, осмотр, ремонт или замен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у,</w:t>
            </w:r>
            <w:r w:rsidR="00A62E5B" w:rsidRPr="00A62E5B">
              <w:rPr>
                <w:rFonts w:ascii="Times New Roman" w:hAnsi="Times New Roman" w:cs="Times New Roman"/>
                <w:color w:val="4BACC6"/>
                <w:lang w:val="ru-RU"/>
              </w:rPr>
              <w:t xml:space="preserve"> установка, выравнивание и натяжение или установк</w:t>
            </w:r>
            <w:r w:rsidR="00A62E5B">
              <w:rPr>
                <w:rFonts w:ascii="Times New Roman" w:hAnsi="Times New Roman" w:cs="Times New Roman"/>
                <w:color w:val="4BACC6"/>
                <w:lang w:val="ru-RU"/>
              </w:rPr>
              <w:t>а</w:t>
            </w:r>
            <w:r w:rsidR="00A62E5B" w:rsidRPr="00A62E5B">
              <w:rPr>
                <w:rFonts w:ascii="Times New Roman" w:hAnsi="Times New Roman" w:cs="Times New Roman"/>
                <w:color w:val="4BACC6"/>
                <w:lang w:val="ru-RU"/>
              </w:rPr>
              <w:t xml:space="preserve"> "люфт", установк</w:t>
            </w:r>
            <w:r w:rsidR="00A62E5B">
              <w:rPr>
                <w:rFonts w:ascii="Times New Roman" w:hAnsi="Times New Roman" w:cs="Times New Roman"/>
                <w:color w:val="4BACC6"/>
                <w:lang w:val="ru-RU"/>
              </w:rPr>
              <w:t>а</w:t>
            </w:r>
            <w:r w:rsidR="00A62E5B" w:rsidRPr="00A62E5B">
              <w:rPr>
                <w:rFonts w:ascii="Times New Roman" w:hAnsi="Times New Roman" w:cs="Times New Roman"/>
                <w:color w:val="4BACC6"/>
                <w:lang w:val="ru-RU"/>
              </w:rPr>
              <w:t xml:space="preserve"> рабочего колеса центробежного насоса, редуктора, цепной привод, ременной привод, или системы привода редуктора</w:t>
            </w:r>
          </w:p>
          <w:p w:rsidR="00A62E5B" w:rsidRDefault="00A62E5B" w:rsidP="00A62E5B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>Выполнит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ь</w:t>
            </w: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 xml:space="preserve"> удаление и установить на материальную систему обработки, например, ремень сращивания и закрепить конвейерную ленту для конкретного применения</w:t>
            </w:r>
          </w:p>
          <w:p w:rsidR="00A62E5B" w:rsidRDefault="00A62E5B" w:rsidP="00A62E5B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>Определить, выбрать и использовать соответствующие измерительные / устройства выравнивания / инструменты: выравнивать оборудование и путевое материальных систем обработки дисков и принимать соот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ветствующие измерения</w:t>
            </w:r>
          </w:p>
          <w:p w:rsidR="00A62E5B" w:rsidRDefault="00A62E5B" w:rsidP="00A62E5B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>Удалить, ремонт и выбрать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/</w:t>
            </w: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>заменить правильные клапаны управления потоком данных и цеп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и</w:t>
            </w: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 xml:space="preserve"> согласно схематичны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м</w:t>
            </w: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 xml:space="preserve"> чертеж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ам</w:t>
            </w: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 xml:space="preserve"> производителей для гидравлическо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й</w:t>
            </w: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>/пневматической системы</w:t>
            </w:r>
          </w:p>
          <w:p w:rsidR="00A62E5B" w:rsidRPr="00386D3B" w:rsidRDefault="00A62E5B" w:rsidP="00A62E5B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>Выб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и</w:t>
            </w: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>р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ать</w:t>
            </w:r>
            <w:r w:rsidRPr="00A62E5B">
              <w:rPr>
                <w:rFonts w:ascii="Times New Roman" w:hAnsi="Times New Roman" w:cs="Times New Roman"/>
                <w:color w:val="4BACC6"/>
                <w:lang w:val="ru-RU"/>
              </w:rPr>
              <w:t xml:space="preserve"> правильный размер и тип труб, трубок и шлангов, доступных для гидравлической/пневматической системы</w:t>
            </w:r>
          </w:p>
        </w:tc>
        <w:tc>
          <w:tcPr>
            <w:tcW w:w="775" w:type="dxa"/>
          </w:tcPr>
          <w:p w:rsidR="004B210F" w:rsidRPr="00386D3B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4B210F" w:rsidRPr="00386D3B" w:rsidTr="00895A60">
        <w:tc>
          <w:tcPr>
            <w:tcW w:w="799" w:type="dxa"/>
            <w:shd w:val="clear" w:color="auto" w:fill="385623" w:themeFill="accent6" w:themeFillShade="80"/>
          </w:tcPr>
          <w:p w:rsidR="004B210F" w:rsidRPr="00386D3B" w:rsidRDefault="004B210F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6 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4B210F" w:rsidRPr="00386D3B" w:rsidRDefault="002662E9" w:rsidP="00C573D1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2662E9">
              <w:rPr>
                <w:rFonts w:ascii="Times New Roman" w:hAnsi="Times New Roman" w:cs="Times New Roman"/>
                <w:b/>
                <w:color w:val="FFFFFF" w:themeColor="background1"/>
              </w:rPr>
              <w:t>Тестирование, отчетность и ввод в эксплуатацию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4B210F" w:rsidRPr="00386D3B" w:rsidRDefault="002662E9" w:rsidP="002662E9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20</w:t>
            </w:r>
          </w:p>
        </w:tc>
      </w:tr>
      <w:tr w:rsidR="004B210F" w:rsidRPr="00421B21" w:rsidTr="00895A60">
        <w:tc>
          <w:tcPr>
            <w:tcW w:w="799" w:type="dxa"/>
          </w:tcPr>
          <w:p w:rsidR="004B210F" w:rsidRPr="00386D3B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4B210F" w:rsidRPr="00386D3B" w:rsidRDefault="00421B21" w:rsidP="00E85377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4B210F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2662E9" w:rsidRPr="002662E9" w:rsidRDefault="002662E9" w:rsidP="002662E9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2662E9">
              <w:rPr>
                <w:rFonts w:ascii="Times New Roman" w:hAnsi="Times New Roman" w:cs="Times New Roman"/>
                <w:color w:val="4BACC6"/>
                <w:lang w:val="ru-RU"/>
              </w:rPr>
              <w:t>Промышленные регламенты и стандарты, применимые к различным типам машин</w:t>
            </w:r>
          </w:p>
          <w:p w:rsidR="002662E9" w:rsidRPr="002662E9" w:rsidRDefault="002662E9" w:rsidP="002662E9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2662E9">
              <w:rPr>
                <w:rFonts w:ascii="Times New Roman" w:hAnsi="Times New Roman" w:cs="Times New Roman"/>
                <w:color w:val="4BACC6"/>
                <w:lang w:val="ru-RU"/>
              </w:rPr>
              <w:t>Установки</w:t>
            </w:r>
          </w:p>
          <w:p w:rsidR="002662E9" w:rsidRPr="002662E9" w:rsidRDefault="002662E9" w:rsidP="002662E9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</w:t>
            </w:r>
            <w:r w:rsidRPr="002662E9">
              <w:rPr>
                <w:rFonts w:ascii="Times New Roman" w:hAnsi="Times New Roman" w:cs="Times New Roman"/>
                <w:color w:val="4BACC6"/>
                <w:lang w:val="ru-RU"/>
              </w:rPr>
              <w:t>роверочные стандарты, методы и отчеты, которые будут использоваться для записи результатов проверки</w:t>
            </w:r>
          </w:p>
          <w:p w:rsidR="002662E9" w:rsidRPr="002662E9" w:rsidRDefault="002662E9" w:rsidP="002662E9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2662E9">
              <w:rPr>
                <w:rFonts w:ascii="Times New Roman" w:hAnsi="Times New Roman" w:cs="Times New Roman"/>
                <w:color w:val="4BACC6"/>
                <w:lang w:val="ru-RU"/>
              </w:rPr>
              <w:t>Типы измерительных приборов, например, микрометров, штангенциркуль,</w:t>
            </w:r>
          </w:p>
          <w:p w:rsidR="002662E9" w:rsidRPr="002662E9" w:rsidRDefault="002662E9" w:rsidP="002662E9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2662E9">
              <w:rPr>
                <w:rFonts w:ascii="Times New Roman" w:hAnsi="Times New Roman" w:cs="Times New Roman"/>
                <w:color w:val="4BACC6"/>
                <w:lang w:val="ru-RU"/>
              </w:rPr>
              <w:t>Выравнивание лазерны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е</w:t>
            </w:r>
            <w:r w:rsidRPr="002662E9">
              <w:rPr>
                <w:rFonts w:ascii="Times New Roman" w:hAnsi="Times New Roman" w:cs="Times New Roman"/>
                <w:color w:val="4BACC6"/>
                <w:lang w:val="ru-RU"/>
              </w:rPr>
              <w:t>/измерительные инструменты/термограф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ы</w:t>
            </w:r>
          </w:p>
          <w:p w:rsidR="002662E9" w:rsidRPr="002662E9" w:rsidRDefault="002662E9" w:rsidP="002662E9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2662E9">
              <w:rPr>
                <w:rFonts w:ascii="Times New Roman" w:hAnsi="Times New Roman" w:cs="Times New Roman"/>
                <w:color w:val="4BACC6"/>
                <w:lang w:val="ru-RU"/>
              </w:rPr>
              <w:t>Инструменты и программное обеспечение, используемое для программирования и ввода в эксплуатацию</w:t>
            </w:r>
          </w:p>
          <w:p w:rsidR="004B210F" w:rsidRPr="00386D3B" w:rsidRDefault="002662E9" w:rsidP="00734466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2662E9">
              <w:rPr>
                <w:rFonts w:ascii="Times New Roman" w:hAnsi="Times New Roman" w:cs="Times New Roman"/>
                <w:color w:val="4BACC6"/>
                <w:lang w:val="ru-RU"/>
              </w:rPr>
              <w:t>Правильная работа установки аппарата в соответствии с плановой спецификаци</w:t>
            </w:r>
            <w:r w:rsidR="00734466">
              <w:rPr>
                <w:rFonts w:ascii="Times New Roman" w:hAnsi="Times New Roman" w:cs="Times New Roman"/>
                <w:color w:val="4BACC6"/>
                <w:lang w:val="ru-RU"/>
              </w:rPr>
              <w:t>ей</w:t>
            </w:r>
            <w:r w:rsidRPr="002662E9">
              <w:rPr>
                <w:rFonts w:ascii="Times New Roman" w:hAnsi="Times New Roman" w:cs="Times New Roman"/>
                <w:color w:val="4BACC6"/>
                <w:lang w:val="ru-RU"/>
              </w:rPr>
              <w:t xml:space="preserve"> и требований заказчика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/</w:t>
            </w:r>
            <w:r w:rsidRPr="002662E9">
              <w:rPr>
                <w:rFonts w:ascii="Times New Roman" w:hAnsi="Times New Roman" w:cs="Times New Roman"/>
                <w:color w:val="4BACC6"/>
                <w:lang w:val="ru-RU"/>
              </w:rPr>
              <w:t>работодателя</w:t>
            </w:r>
          </w:p>
        </w:tc>
        <w:tc>
          <w:tcPr>
            <w:tcW w:w="775" w:type="dxa"/>
          </w:tcPr>
          <w:p w:rsidR="004B210F" w:rsidRPr="00386D3B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4B210F" w:rsidRPr="00421B21" w:rsidTr="00895A60">
        <w:tc>
          <w:tcPr>
            <w:tcW w:w="799" w:type="dxa"/>
          </w:tcPr>
          <w:p w:rsidR="004B210F" w:rsidRPr="00386D3B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4B210F" w:rsidRPr="00386D3B" w:rsidRDefault="00421B21" w:rsidP="00E85377">
            <w:pPr>
              <w:rPr>
                <w:rFonts w:ascii="Times New Roman" w:hAnsi="Times New Roman" w:cs="Times New Roman"/>
                <w:color w:val="4BACC6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proofErr w:type="spellStart"/>
            <w:r w:rsidR="004B210F" w:rsidRPr="00386D3B">
              <w:rPr>
                <w:rFonts w:ascii="Times New Roman" w:hAnsi="Times New Roman" w:cs="Times New Roman"/>
                <w:color w:val="4BACC6"/>
              </w:rPr>
              <w:t>должен</w:t>
            </w:r>
            <w:proofErr w:type="spellEnd"/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4B210F" w:rsidRPr="00386D3B">
              <w:rPr>
                <w:rFonts w:ascii="Times New Roman" w:hAnsi="Times New Roman" w:cs="Times New Roman"/>
                <w:color w:val="4BACC6"/>
              </w:rPr>
              <w:t>:</w:t>
            </w:r>
          </w:p>
          <w:p w:rsidR="00AC70E6" w:rsidRPr="00AC70E6" w:rsidRDefault="00734466" w:rsidP="00AC70E6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Делать и</w:t>
            </w:r>
            <w:r w:rsidR="00AC70E6" w:rsidRPr="00AC70E6">
              <w:rPr>
                <w:rFonts w:ascii="Times New Roman" w:hAnsi="Times New Roman" w:cs="Times New Roman"/>
                <w:color w:val="4BACC6"/>
                <w:lang w:val="ru-RU"/>
              </w:rPr>
              <w:t>спытательные установки перед подачей питания для обеспечения личной, электрической и механической безопасности, чтобы включать полный визуальный осмотр</w:t>
            </w:r>
          </w:p>
          <w:p w:rsidR="00AC70E6" w:rsidRPr="00AC70E6" w:rsidRDefault="00734466" w:rsidP="00AC70E6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Делать и</w:t>
            </w:r>
            <w:r w:rsidR="00AC70E6" w:rsidRPr="00AC70E6">
              <w:rPr>
                <w:rFonts w:ascii="Times New Roman" w:hAnsi="Times New Roman" w:cs="Times New Roman"/>
                <w:color w:val="4BACC6"/>
                <w:lang w:val="ru-RU"/>
              </w:rPr>
              <w:t>спытательные установки при подаче напряжения, проверяя полную функцию на все оборудование, установленное для обес</w:t>
            </w:r>
            <w:r w:rsidR="00AC70E6">
              <w:rPr>
                <w:rFonts w:ascii="Times New Roman" w:hAnsi="Times New Roman" w:cs="Times New Roman"/>
                <w:color w:val="4BACC6"/>
                <w:lang w:val="ru-RU"/>
              </w:rPr>
              <w:t>печения правильной работы новой</w:t>
            </w:r>
            <w:r w:rsidR="00AC70E6" w:rsidRPr="00AC70E6">
              <w:rPr>
                <w:rFonts w:ascii="Times New Roman" w:hAnsi="Times New Roman" w:cs="Times New Roman"/>
                <w:color w:val="4BACC6"/>
                <w:lang w:val="ru-RU"/>
              </w:rPr>
              <w:t>/ отремонтированной или восстановленно</w:t>
            </w:r>
            <w:r w:rsidR="00AC70E6">
              <w:rPr>
                <w:rFonts w:ascii="Times New Roman" w:hAnsi="Times New Roman" w:cs="Times New Roman"/>
                <w:color w:val="4BACC6"/>
                <w:lang w:val="ru-RU"/>
              </w:rPr>
              <w:t>й</w:t>
            </w:r>
            <w:r w:rsidR="00AC70E6" w:rsidRPr="00AC70E6">
              <w:rPr>
                <w:rFonts w:ascii="Times New Roman" w:hAnsi="Times New Roman" w:cs="Times New Roman"/>
                <w:color w:val="4BACC6"/>
                <w:lang w:val="ru-RU"/>
              </w:rPr>
              <w:t xml:space="preserve"> установки в соответствии с инструкциями</w:t>
            </w:r>
          </w:p>
          <w:p w:rsidR="004B210F" w:rsidRPr="00386D3B" w:rsidRDefault="00AC70E6" w:rsidP="00AC70E6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AC70E6">
              <w:rPr>
                <w:rFonts w:ascii="Times New Roman" w:hAnsi="Times New Roman" w:cs="Times New Roman"/>
                <w:color w:val="4BACC6"/>
                <w:lang w:val="ru-RU"/>
              </w:rPr>
              <w:t>Установит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ь</w:t>
            </w:r>
            <w:r w:rsidRPr="00AC70E6">
              <w:rPr>
                <w:rFonts w:ascii="Times New Roman" w:hAnsi="Times New Roman" w:cs="Times New Roman"/>
                <w:color w:val="4BACC6"/>
                <w:lang w:val="ru-RU"/>
              </w:rPr>
              <w:t xml:space="preserve"> установку для полного функционирования и обеспечения оператора  безопасно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сти</w:t>
            </w:r>
            <w:r w:rsidRPr="00AC70E6">
              <w:rPr>
                <w:rFonts w:ascii="Times New Roman" w:hAnsi="Times New Roman" w:cs="Times New Roman"/>
                <w:color w:val="4BACC6"/>
                <w:lang w:val="ru-RU"/>
              </w:rPr>
              <w:t>, эффективно выполнять необходимые функции для удовлетворения  клиентов/работодателя.</w:t>
            </w:r>
          </w:p>
        </w:tc>
        <w:tc>
          <w:tcPr>
            <w:tcW w:w="775" w:type="dxa"/>
          </w:tcPr>
          <w:p w:rsidR="004B210F" w:rsidRPr="00386D3B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3B017F" w:rsidRPr="00386D3B" w:rsidTr="006A5DB3">
        <w:tc>
          <w:tcPr>
            <w:tcW w:w="799" w:type="dxa"/>
            <w:shd w:val="clear" w:color="auto" w:fill="385623" w:themeFill="accent6" w:themeFillShade="80"/>
          </w:tcPr>
          <w:p w:rsidR="003B017F" w:rsidRPr="00386D3B" w:rsidRDefault="003B017F" w:rsidP="006A5DB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7</w:t>
            </w:r>
            <w:r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3B017F" w:rsidRPr="00386D3B" w:rsidRDefault="00373A39" w:rsidP="00373A39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73A39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Техническое обслуживание,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п</w:t>
            </w:r>
            <w:r w:rsidRPr="00373A39">
              <w:rPr>
                <w:rFonts w:ascii="Times New Roman" w:hAnsi="Times New Roman" w:cs="Times New Roman"/>
                <w:b/>
                <w:color w:val="FFFFFF" w:themeColor="background1"/>
              </w:rPr>
              <w:t>оиск и ремонт неисправностей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3B017F" w:rsidRPr="00386D3B" w:rsidRDefault="00373A39" w:rsidP="006A5DB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20</w:t>
            </w:r>
          </w:p>
        </w:tc>
      </w:tr>
      <w:tr w:rsidR="003B017F" w:rsidRPr="00421B21" w:rsidTr="006A5DB3">
        <w:tc>
          <w:tcPr>
            <w:tcW w:w="799" w:type="dxa"/>
          </w:tcPr>
          <w:p w:rsidR="003B017F" w:rsidRPr="00386D3B" w:rsidRDefault="003B017F" w:rsidP="006A5DB3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3B017F" w:rsidRPr="00386D3B" w:rsidRDefault="00421B21" w:rsidP="006A5DB3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3B017F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373A39" w:rsidRPr="00373A39" w:rsidRDefault="00373A39" w:rsidP="00373A39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373A39">
              <w:rPr>
                <w:rFonts w:ascii="Times New Roman" w:hAnsi="Times New Roman" w:cs="Times New Roman"/>
                <w:color w:val="4BACC6"/>
                <w:lang w:val="ru-RU"/>
              </w:rPr>
              <w:t>Различные типы установок/оборудования для конкретных условий</w:t>
            </w:r>
          </w:p>
          <w:p w:rsidR="00373A39" w:rsidRPr="00373A39" w:rsidRDefault="00373A39" w:rsidP="00373A39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373A39">
              <w:rPr>
                <w:rFonts w:ascii="Times New Roman" w:hAnsi="Times New Roman" w:cs="Times New Roman"/>
                <w:color w:val="4BACC6"/>
                <w:lang w:val="ru-RU"/>
              </w:rPr>
              <w:t>Различные поколения установок/оборудования</w:t>
            </w:r>
          </w:p>
          <w:p w:rsidR="00373A39" w:rsidRPr="00373A39" w:rsidRDefault="00373A39" w:rsidP="00373A39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373A39">
              <w:rPr>
                <w:rFonts w:ascii="Times New Roman" w:hAnsi="Times New Roman" w:cs="Times New Roman"/>
                <w:color w:val="4BACC6"/>
                <w:lang w:val="ru-RU"/>
              </w:rPr>
              <w:t>Цель конкретной установки/оборудования</w:t>
            </w:r>
          </w:p>
          <w:p w:rsidR="003B017F" w:rsidRPr="00386D3B" w:rsidRDefault="00373A39" w:rsidP="00373A39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</w:t>
            </w:r>
            <w:r w:rsidRPr="00373A39">
              <w:rPr>
                <w:rFonts w:ascii="Times New Roman" w:hAnsi="Times New Roman" w:cs="Times New Roman"/>
                <w:color w:val="4BACC6"/>
                <w:lang w:val="ru-RU"/>
              </w:rPr>
              <w:t xml:space="preserve">отребности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клиентов</w:t>
            </w:r>
            <w:r w:rsidRPr="00373A39">
              <w:rPr>
                <w:rFonts w:ascii="Times New Roman" w:hAnsi="Times New Roman" w:cs="Times New Roman"/>
                <w:color w:val="4BACC6"/>
                <w:lang w:val="ru-RU"/>
              </w:rPr>
              <w:t>/работодателей для различных функций установки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/</w:t>
            </w:r>
            <w:r w:rsidRPr="00373A39">
              <w:rPr>
                <w:rFonts w:ascii="Times New Roman" w:hAnsi="Times New Roman" w:cs="Times New Roman"/>
                <w:color w:val="4BACC6"/>
                <w:lang w:val="ru-RU"/>
              </w:rPr>
              <w:t>оборудование</w:t>
            </w:r>
          </w:p>
        </w:tc>
        <w:tc>
          <w:tcPr>
            <w:tcW w:w="775" w:type="dxa"/>
          </w:tcPr>
          <w:p w:rsidR="003B017F" w:rsidRPr="00386D3B" w:rsidRDefault="003B017F" w:rsidP="006A5DB3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3B017F" w:rsidRPr="00421B21" w:rsidTr="006A5DB3">
        <w:tc>
          <w:tcPr>
            <w:tcW w:w="799" w:type="dxa"/>
          </w:tcPr>
          <w:p w:rsidR="003B017F" w:rsidRPr="00386D3B" w:rsidRDefault="003B017F" w:rsidP="006A5DB3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3B017F" w:rsidRPr="00386D3B" w:rsidRDefault="00421B21" w:rsidP="006A5DB3">
            <w:pPr>
              <w:rPr>
                <w:rFonts w:ascii="Times New Roman" w:hAnsi="Times New Roman" w:cs="Times New Roman"/>
                <w:color w:val="4BACC6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proofErr w:type="spellStart"/>
            <w:r w:rsidR="003B017F" w:rsidRPr="00386D3B">
              <w:rPr>
                <w:rFonts w:ascii="Times New Roman" w:hAnsi="Times New Roman" w:cs="Times New Roman"/>
                <w:color w:val="4BACC6"/>
              </w:rPr>
              <w:t>должен</w:t>
            </w:r>
            <w:proofErr w:type="spellEnd"/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bookmarkStart w:id="0" w:name="_GoBack"/>
            <w:bookmarkEnd w:id="0"/>
            <w:r w:rsidR="003B017F" w:rsidRPr="00386D3B">
              <w:rPr>
                <w:rFonts w:ascii="Times New Roman" w:hAnsi="Times New Roman" w:cs="Times New Roman"/>
                <w:color w:val="4BACC6"/>
              </w:rPr>
              <w:t>:</w:t>
            </w:r>
          </w:p>
          <w:p w:rsidR="00373A39" w:rsidRPr="00373A39" w:rsidRDefault="00373A39" w:rsidP="00373A39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373A39">
              <w:rPr>
                <w:rFonts w:ascii="Times New Roman" w:hAnsi="Times New Roman" w:cs="Times New Roman"/>
                <w:color w:val="4BACC6"/>
                <w:lang w:val="ru-RU"/>
              </w:rPr>
              <w:t>Адапт</w:t>
            </w:r>
            <w:r w:rsidR="00CE04E1">
              <w:rPr>
                <w:rFonts w:ascii="Times New Roman" w:hAnsi="Times New Roman" w:cs="Times New Roman"/>
                <w:color w:val="4BACC6"/>
                <w:lang w:val="ru-RU"/>
              </w:rPr>
              <w:t>ироваться</w:t>
            </w:r>
            <w:r w:rsidRPr="00373A39">
              <w:rPr>
                <w:rFonts w:ascii="Times New Roman" w:hAnsi="Times New Roman" w:cs="Times New Roman"/>
                <w:color w:val="4BACC6"/>
                <w:lang w:val="ru-RU"/>
              </w:rPr>
              <w:t xml:space="preserve"> к изменяющимся условиям</w:t>
            </w:r>
          </w:p>
          <w:p w:rsidR="00373A39" w:rsidRPr="00373A39" w:rsidRDefault="00373A39" w:rsidP="00373A39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373A39">
              <w:rPr>
                <w:rFonts w:ascii="Times New Roman" w:hAnsi="Times New Roman" w:cs="Times New Roman"/>
                <w:color w:val="4BACC6"/>
                <w:lang w:val="ru-RU"/>
              </w:rPr>
              <w:t>Устран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я</w:t>
            </w:r>
            <w:r w:rsidRPr="00373A39">
              <w:rPr>
                <w:rFonts w:ascii="Times New Roman" w:hAnsi="Times New Roman" w:cs="Times New Roman"/>
                <w:color w:val="4BACC6"/>
                <w:lang w:val="ru-RU"/>
              </w:rPr>
              <w:t>ть электрические, механические, передачи энергии и энергетических установок жидкости и идентификации неисправностей и ремонта в соответствии с требованиями</w:t>
            </w:r>
          </w:p>
          <w:p w:rsidR="00373A39" w:rsidRPr="00373A39" w:rsidRDefault="00373A39" w:rsidP="00373A39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373A39">
              <w:rPr>
                <w:rFonts w:ascii="Times New Roman" w:hAnsi="Times New Roman" w:cs="Times New Roman"/>
                <w:color w:val="4BACC6"/>
                <w:lang w:val="ru-RU"/>
              </w:rPr>
              <w:t>Убедить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ся</w:t>
            </w:r>
            <w:r w:rsidRPr="00373A39">
              <w:rPr>
                <w:rFonts w:ascii="Times New Roman" w:hAnsi="Times New Roman" w:cs="Times New Roman"/>
                <w:color w:val="4BACC6"/>
                <w:lang w:val="ru-RU"/>
              </w:rPr>
              <w:t xml:space="preserve"> в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том, что существующие установки/</w:t>
            </w:r>
            <w:r w:rsidRPr="00373A39">
              <w:rPr>
                <w:rFonts w:ascii="Times New Roman" w:hAnsi="Times New Roman" w:cs="Times New Roman"/>
                <w:color w:val="4BACC6"/>
                <w:lang w:val="ru-RU"/>
              </w:rPr>
              <w:t>оборудование по-прежнему отвечают современным стандартам</w:t>
            </w:r>
          </w:p>
          <w:p w:rsidR="003B017F" w:rsidRPr="00386D3B" w:rsidRDefault="00373A39" w:rsidP="00373A39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373A39">
              <w:rPr>
                <w:rFonts w:ascii="Times New Roman" w:hAnsi="Times New Roman" w:cs="Times New Roman"/>
                <w:color w:val="4BACC6"/>
                <w:lang w:val="ru-RU"/>
              </w:rPr>
              <w:t>Использова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ть</w:t>
            </w:r>
            <w:r w:rsidRPr="00373A39">
              <w:rPr>
                <w:rFonts w:ascii="Times New Roman" w:hAnsi="Times New Roman" w:cs="Times New Roman"/>
                <w:color w:val="4BACC6"/>
                <w:lang w:val="ru-RU"/>
              </w:rPr>
              <w:t>, испыты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вать</w:t>
            </w:r>
            <w:r w:rsidRPr="00373A39">
              <w:rPr>
                <w:rFonts w:ascii="Times New Roman" w:hAnsi="Times New Roman" w:cs="Times New Roman"/>
                <w:color w:val="4BACC6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делать </w:t>
            </w:r>
            <w:r w:rsidRPr="00373A39">
              <w:rPr>
                <w:rFonts w:ascii="Times New Roman" w:hAnsi="Times New Roman" w:cs="Times New Roman"/>
                <w:color w:val="4BACC6"/>
                <w:lang w:val="ru-RU"/>
              </w:rPr>
              <w:t>калибровк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у</w:t>
            </w:r>
            <w:r w:rsidRPr="00373A39">
              <w:rPr>
                <w:rFonts w:ascii="Times New Roman" w:hAnsi="Times New Roman" w:cs="Times New Roman"/>
                <w:color w:val="4BACC6"/>
                <w:lang w:val="ru-RU"/>
              </w:rPr>
              <w:t xml:space="preserve"> измерительного оборудования в случае необходимости</w:t>
            </w:r>
          </w:p>
        </w:tc>
        <w:tc>
          <w:tcPr>
            <w:tcW w:w="775" w:type="dxa"/>
          </w:tcPr>
          <w:p w:rsidR="003B017F" w:rsidRPr="00386D3B" w:rsidRDefault="003B017F" w:rsidP="006A5DB3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</w:tbl>
    <w:p w:rsidR="00A80131" w:rsidRPr="00386D3B" w:rsidRDefault="00A80131" w:rsidP="00E103A4">
      <w:pPr>
        <w:rPr>
          <w:rFonts w:ascii="Times New Roman" w:hAnsi="Times New Roman" w:cs="Times New Roman"/>
          <w:lang w:val="ru-RU"/>
        </w:rPr>
      </w:pPr>
    </w:p>
    <w:sectPr w:rsidR="00A80131" w:rsidRPr="00386D3B" w:rsidSect="00300343">
      <w:headerReference w:type="default" r:id="rId11"/>
      <w:footerReference w:type="first" r:id="rId12"/>
      <w:pgSz w:w="11906" w:h="16838" w:code="9"/>
      <w:pgMar w:top="1985" w:right="1134" w:bottom="1418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248" w:rsidRDefault="00EF7248" w:rsidP="00313492">
      <w:r>
        <w:separator/>
      </w:r>
    </w:p>
    <w:p w:rsidR="00EF7248" w:rsidRDefault="00EF7248" w:rsidP="00313492"/>
    <w:p w:rsidR="00EF7248" w:rsidRDefault="00EF7248"/>
  </w:endnote>
  <w:endnote w:type="continuationSeparator" w:id="0">
    <w:p w:rsidR="00EF7248" w:rsidRDefault="00EF7248" w:rsidP="00313492">
      <w:r>
        <w:continuationSeparator/>
      </w:r>
    </w:p>
    <w:p w:rsidR="00EF7248" w:rsidRDefault="00EF7248" w:rsidP="00313492"/>
    <w:p w:rsidR="00EF7248" w:rsidRDefault="00EF72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utiger LT Com 45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utiger LT Co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E47" w:rsidRDefault="00BD124E" w:rsidP="00E61E47">
    <w:pPr>
      <w:pStyle w:val="Default"/>
    </w:pPr>
    <w:r w:rsidRPr="00BD124E">
      <w:rPr>
        <w:noProof/>
        <w:lang w:eastAsia="ru-RU"/>
      </w:rPr>
      <w:drawing>
        <wp:anchor distT="0" distB="0" distL="114300" distR="114300" simplePos="0" relativeHeight="251666432" behindDoc="1" locked="0" layoutInCell="1" allowOverlap="1" wp14:anchorId="745B7227" wp14:editId="73372CA3">
          <wp:simplePos x="0" y="0"/>
          <wp:positionH relativeFrom="page">
            <wp:posOffset>283734</wp:posOffset>
          </wp:positionH>
          <wp:positionV relativeFrom="page">
            <wp:posOffset>8476891</wp:posOffset>
          </wp:positionV>
          <wp:extent cx="1274400" cy="1296000"/>
          <wp:effectExtent l="0" t="0" r="2540" b="0"/>
          <wp:wrapNone/>
          <wp:docPr id="12" name="Picture 12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00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1E47" w:rsidRPr="00E61E47">
      <w:t xml:space="preserve"> </w:t>
    </w:r>
  </w:p>
  <w:p w:rsidR="00E61E47" w:rsidRDefault="00E61E47" w:rsidP="00E61E47">
    <w:pPr>
      <w:pStyle w:val="Default"/>
      <w:rPr>
        <w:rFonts w:cstheme="minorBidi"/>
        <w:color w:val="auto"/>
      </w:rPr>
    </w:pPr>
  </w:p>
  <w:p w:rsidR="00B85034" w:rsidRPr="00B85034" w:rsidRDefault="00B85034" w:rsidP="00B85034">
    <w:pPr>
      <w:autoSpaceDE w:val="0"/>
      <w:autoSpaceDN w:val="0"/>
      <w:adjustRightInd w:val="0"/>
      <w:spacing w:after="0" w:line="240" w:lineRule="auto"/>
      <w:rPr>
        <w:rFonts w:ascii="Frutiger LT Com 45 Light" w:hAnsi="Frutiger LT Com 45 Light" w:cs="Frutiger LT Com 45 Light"/>
        <w:color w:val="000000"/>
        <w:sz w:val="24"/>
        <w:szCs w:val="24"/>
        <w:lang w:val="ru-RU"/>
      </w:rPr>
    </w:pPr>
  </w:p>
  <w:p w:rsidR="00630EB3" w:rsidRPr="00D06802" w:rsidRDefault="00630EB3" w:rsidP="00B85034">
    <w:pPr>
      <w:pStyle w:val="aa"/>
      <w:rPr>
        <w:rFonts w:ascii="Times New Roman" w:hAnsi="Times New Roman" w:cs="Times New Roman"/>
        <w:sz w:val="18"/>
        <w:szCs w:val="20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6E26E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248" w:rsidRDefault="00EF7248">
      <w:r>
        <w:separator/>
      </w:r>
    </w:p>
  </w:footnote>
  <w:footnote w:type="continuationSeparator" w:id="0">
    <w:p w:rsidR="00EF7248" w:rsidRDefault="00EF7248" w:rsidP="00313492">
      <w:r>
        <w:continuationSeparator/>
      </w:r>
    </w:p>
    <w:p w:rsidR="00EF7248" w:rsidRDefault="00EF7248" w:rsidP="00313492"/>
    <w:p w:rsidR="00EF7248" w:rsidRDefault="00EF72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6E26EF" w:rsidP="00313492">
    <w:pPr>
      <w:pStyle w:val="a8"/>
    </w:pPr>
    <w:r w:rsidRPr="00A77E62"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4A58FF80" wp14:editId="534EA5F1">
          <wp:simplePos x="0" y="0"/>
          <wp:positionH relativeFrom="column">
            <wp:posOffset>5710555</wp:posOffset>
          </wp:positionH>
          <wp:positionV relativeFrom="paragraph">
            <wp:posOffset>-170180</wp:posOffset>
          </wp:positionV>
          <wp:extent cx="914400" cy="624840"/>
          <wp:effectExtent l="0" t="0" r="0" b="381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rge-WorldSkills-White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248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7E62">
      <w:rPr>
        <w:noProof/>
        <w:lang w:val="ru-RU" w:eastAsia="ru-RU"/>
      </w:rPr>
      <w:drawing>
        <wp:anchor distT="0" distB="0" distL="114300" distR="114300" simplePos="0" relativeHeight="251662336" behindDoc="1" locked="0" layoutInCell="1" allowOverlap="1" wp14:anchorId="0B410398" wp14:editId="5833870E">
          <wp:simplePos x="0" y="0"/>
          <wp:positionH relativeFrom="column">
            <wp:posOffset>-708660</wp:posOffset>
          </wp:positionH>
          <wp:positionV relativeFrom="paragraph">
            <wp:posOffset>-453390</wp:posOffset>
          </wp:positionV>
          <wp:extent cx="7572375" cy="9372600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372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BD124E" w:rsidP="00313492">
    <w:pPr>
      <w:pStyle w:val="a8"/>
    </w:pPr>
    <w:r w:rsidRPr="00BD124E">
      <w:rPr>
        <w:noProof/>
        <w:lang w:val="ru-RU" w:eastAsia="ru-RU"/>
      </w:rPr>
      <w:drawing>
        <wp:anchor distT="0" distB="0" distL="114300" distR="114300" simplePos="0" relativeHeight="251650048" behindDoc="1" locked="0" layoutInCell="1" allowOverlap="1" wp14:anchorId="4BD0FDB3" wp14:editId="2BA19F29">
          <wp:simplePos x="0" y="0"/>
          <wp:positionH relativeFrom="page">
            <wp:posOffset>10186</wp:posOffset>
          </wp:positionH>
          <wp:positionV relativeFrom="page">
            <wp:posOffset>10795</wp:posOffset>
          </wp:positionV>
          <wp:extent cx="7614000" cy="10746000"/>
          <wp:effectExtent l="0" t="0" r="6350" b="0"/>
          <wp:wrapNone/>
          <wp:docPr id="10" name="Picture 10" descr="\\psf\Home\\Dropbox (WS Secretariat)\WSI DESIGN\Updated templates (JC)\Word\elements\Cube_Comp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sf\Home\\Dropbox (WS Secretariat)\WSI DESIGN\Updated templates (JC)\Word\elements\Cube_Comp_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000" cy="107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641">
      <w:rPr>
        <w:noProof/>
        <w:lang w:val="ru-RU" w:eastAsia="ru-RU"/>
      </w:rPr>
      <w:drawing>
        <wp:anchor distT="0" distB="0" distL="114300" distR="114300" simplePos="0" relativeHeight="251654144" behindDoc="1" locked="0" layoutInCell="1" allowOverlap="1" wp14:anchorId="7263A748" wp14:editId="7415689E">
          <wp:simplePos x="0" y="0"/>
          <wp:positionH relativeFrom="page">
            <wp:posOffset>6362065</wp:posOffset>
          </wp:positionH>
          <wp:positionV relativeFrom="page">
            <wp:posOffset>212725</wp:posOffset>
          </wp:positionV>
          <wp:extent cx="1080000" cy="795600"/>
          <wp:effectExtent l="0" t="0" r="0" b="0"/>
          <wp:wrapNone/>
          <wp:docPr id="11" name="Picture 11" descr="\\psf\Home\\Dropbox (WS Secretariat)\WSI DESIGN\WS_Logos_Updated_SJ\RGB PNG\worldskills_white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sf\Home\\Dropbox (WS Secretariat)\WSI DESIGN\WS_Logos_Updated_SJ\RGB PNG\worldskills_white_RGB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BD124E" w:rsidP="00313492">
    <w:pPr>
      <w:pStyle w:val="a8"/>
    </w:pPr>
    <w:r w:rsidRPr="00BD124E">
      <w:rPr>
        <w:noProof/>
        <w:lang w:val="ru-RU" w:eastAsia="ru-RU"/>
      </w:rPr>
      <w:drawing>
        <wp:anchor distT="0" distB="0" distL="114300" distR="114300" simplePos="0" relativeHeight="251677696" behindDoc="1" locked="0" layoutInCell="1" allowOverlap="1" wp14:anchorId="0981B6C1" wp14:editId="6618BF8C">
          <wp:simplePos x="0" y="0"/>
          <wp:positionH relativeFrom="page">
            <wp:posOffset>5897245</wp:posOffset>
          </wp:positionH>
          <wp:positionV relativeFrom="page">
            <wp:posOffset>248285</wp:posOffset>
          </wp:positionV>
          <wp:extent cx="1080000" cy="795600"/>
          <wp:effectExtent l="0" t="0" r="0" b="0"/>
          <wp:wrapNone/>
          <wp:docPr id="4" name="Picture 4" descr="\\psf\Home\\Dropbox (WS Secretariat)\WSI DESIGN\WS_Logos_Updated_SJ\RGB PNG\worldskills_lightgreen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psf\Home\\Dropbox (WS Secretariat)\WSI DESIGN\WS_Logos_Updated_SJ\RGB PNG\worldskills_lightgreen_RG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124E">
      <w:rPr>
        <w:noProof/>
        <w:lang w:val="ru-RU" w:eastAsia="ru-RU"/>
      </w:rPr>
      <w:drawing>
        <wp:anchor distT="0" distB="0" distL="114300" distR="114300" simplePos="0" relativeHeight="251678720" behindDoc="1" locked="0" layoutInCell="1" allowOverlap="1" wp14:anchorId="2AEF9D15" wp14:editId="0BAC251F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550800" cy="561600"/>
          <wp:effectExtent l="0" t="0" r="1905" b="0"/>
          <wp:wrapNone/>
          <wp:docPr id="5" name="Picture 5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8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91E825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8D43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E8AB1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58A7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F46F1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88B7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666F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A45E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981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41058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E266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36D2C0B"/>
    <w:multiLevelType w:val="hybridMultilevel"/>
    <w:tmpl w:val="9E4EBE3A"/>
    <w:lvl w:ilvl="0" w:tplc="62D4F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8473E1A"/>
    <w:multiLevelType w:val="hybridMultilevel"/>
    <w:tmpl w:val="49BC3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8DF0256"/>
    <w:multiLevelType w:val="hybridMultilevel"/>
    <w:tmpl w:val="B28E6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D9251C"/>
    <w:multiLevelType w:val="hybridMultilevel"/>
    <w:tmpl w:val="B0C64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DF22E2"/>
    <w:multiLevelType w:val="hybridMultilevel"/>
    <w:tmpl w:val="C9C07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FF6E9C"/>
    <w:multiLevelType w:val="multilevel"/>
    <w:tmpl w:val="A00A1864"/>
    <w:styleLink w:val="ListNumbers"/>
    <w:lvl w:ilvl="0">
      <w:start w:val="1"/>
      <w:numFmt w:val="decimal"/>
      <w:pStyle w:val="a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2"/>
      <w:lvlText w:val="(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3"/>
      <w:lvlText w:val="(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7">
    <w:nsid w:val="1FC177F1"/>
    <w:multiLevelType w:val="multilevel"/>
    <w:tmpl w:val="7954FA08"/>
    <w:lvl w:ilvl="0">
      <w:start w:val="1"/>
      <w:numFmt w:val="none"/>
      <w:pStyle w:val="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202A2610"/>
    <w:multiLevelType w:val="multilevel"/>
    <w:tmpl w:val="DD963F12"/>
    <w:styleLink w:val="ListBullets"/>
    <w:lvl w:ilvl="0">
      <w:start w:val="1"/>
      <w:numFmt w:val="bullet"/>
      <w:pStyle w:val="a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21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1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0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9">
    <w:nsid w:val="24DA0A01"/>
    <w:multiLevelType w:val="hybridMultilevel"/>
    <w:tmpl w:val="E4FAC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500B01"/>
    <w:multiLevelType w:val="hybridMultilevel"/>
    <w:tmpl w:val="88803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FA2BB4"/>
    <w:multiLevelType w:val="hybridMultilevel"/>
    <w:tmpl w:val="FC4CB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FA07DB"/>
    <w:multiLevelType w:val="hybridMultilevel"/>
    <w:tmpl w:val="FE4A1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480AD6"/>
    <w:multiLevelType w:val="hybridMultilevel"/>
    <w:tmpl w:val="FEA25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344F51"/>
    <w:multiLevelType w:val="hybridMultilevel"/>
    <w:tmpl w:val="18E68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425CCA"/>
    <w:multiLevelType w:val="multilevel"/>
    <w:tmpl w:val="23420E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8250714"/>
    <w:multiLevelType w:val="hybridMultilevel"/>
    <w:tmpl w:val="091EFEBE"/>
    <w:lvl w:ilvl="0" w:tplc="7E504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F654D5"/>
    <w:multiLevelType w:val="hybridMultilevel"/>
    <w:tmpl w:val="4C3E4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61493F"/>
    <w:multiLevelType w:val="hybridMultilevel"/>
    <w:tmpl w:val="7FBCC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CB43B0"/>
    <w:multiLevelType w:val="hybridMultilevel"/>
    <w:tmpl w:val="150E3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4A773D"/>
    <w:multiLevelType w:val="hybridMultilevel"/>
    <w:tmpl w:val="6EE6F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C278B8"/>
    <w:multiLevelType w:val="hybridMultilevel"/>
    <w:tmpl w:val="0CF21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156B88"/>
    <w:multiLevelType w:val="hybridMultilevel"/>
    <w:tmpl w:val="36A85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E5365"/>
    <w:multiLevelType w:val="multilevel"/>
    <w:tmpl w:val="0809001D"/>
    <w:styleLink w:val="T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750C0BF6"/>
    <w:multiLevelType w:val="hybridMultilevel"/>
    <w:tmpl w:val="33302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781063"/>
    <w:multiLevelType w:val="hybridMultilevel"/>
    <w:tmpl w:val="CFD4B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79749E"/>
    <w:multiLevelType w:val="hybridMultilevel"/>
    <w:tmpl w:val="6206F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FD39ED"/>
    <w:multiLevelType w:val="hybridMultilevel"/>
    <w:tmpl w:val="E346B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11"/>
  </w:num>
  <w:num w:numId="13">
    <w:abstractNumId w:val="25"/>
  </w:num>
  <w:num w:numId="14">
    <w:abstractNumId w:val="11"/>
    <w:lvlOverride w:ilvl="0">
      <w:startOverride w:val="1"/>
    </w:lvlOverride>
  </w:num>
  <w:num w:numId="15">
    <w:abstractNumId w:val="18"/>
  </w:num>
  <w:num w:numId="16">
    <w:abstractNumId w:val="16"/>
  </w:num>
  <w:num w:numId="17">
    <w:abstractNumId w:val="10"/>
  </w:num>
  <w:num w:numId="18">
    <w:abstractNumId w:val="33"/>
  </w:num>
  <w:num w:numId="19">
    <w:abstractNumId w:val="17"/>
  </w:num>
  <w:num w:numId="20">
    <w:abstractNumId w:val="35"/>
  </w:num>
  <w:num w:numId="21">
    <w:abstractNumId w:val="29"/>
  </w:num>
  <w:num w:numId="22">
    <w:abstractNumId w:val="28"/>
  </w:num>
  <w:num w:numId="23">
    <w:abstractNumId w:val="12"/>
  </w:num>
  <w:num w:numId="24">
    <w:abstractNumId w:val="20"/>
  </w:num>
  <w:num w:numId="25">
    <w:abstractNumId w:val="19"/>
  </w:num>
  <w:num w:numId="26">
    <w:abstractNumId w:val="24"/>
  </w:num>
  <w:num w:numId="27">
    <w:abstractNumId w:val="15"/>
  </w:num>
  <w:num w:numId="28">
    <w:abstractNumId w:val="34"/>
  </w:num>
  <w:num w:numId="29">
    <w:abstractNumId w:val="14"/>
  </w:num>
  <w:num w:numId="30">
    <w:abstractNumId w:val="13"/>
  </w:num>
  <w:num w:numId="31">
    <w:abstractNumId w:val="22"/>
  </w:num>
  <w:num w:numId="32">
    <w:abstractNumId w:val="27"/>
  </w:num>
  <w:num w:numId="33">
    <w:abstractNumId w:val="30"/>
  </w:num>
  <w:num w:numId="34">
    <w:abstractNumId w:val="36"/>
  </w:num>
  <w:num w:numId="35">
    <w:abstractNumId w:val="31"/>
  </w:num>
  <w:num w:numId="36">
    <w:abstractNumId w:val="37"/>
  </w:num>
  <w:num w:numId="37">
    <w:abstractNumId w:val="32"/>
  </w:num>
  <w:num w:numId="38">
    <w:abstractNumId w:val="21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30"/>
    <w:rsid w:val="000169F2"/>
    <w:rsid w:val="00017C04"/>
    <w:rsid w:val="0003526B"/>
    <w:rsid w:val="00046858"/>
    <w:rsid w:val="00050DCE"/>
    <w:rsid w:val="00052F06"/>
    <w:rsid w:val="00052F6D"/>
    <w:rsid w:val="00054A44"/>
    <w:rsid w:val="00063EBE"/>
    <w:rsid w:val="00066641"/>
    <w:rsid w:val="00081C2C"/>
    <w:rsid w:val="00084FC3"/>
    <w:rsid w:val="00096AE6"/>
    <w:rsid w:val="000E219D"/>
    <w:rsid w:val="000F4A5C"/>
    <w:rsid w:val="001147E5"/>
    <w:rsid w:val="00116B6C"/>
    <w:rsid w:val="001172EF"/>
    <w:rsid w:val="0012553C"/>
    <w:rsid w:val="00134547"/>
    <w:rsid w:val="00187428"/>
    <w:rsid w:val="00192D2B"/>
    <w:rsid w:val="001A554B"/>
    <w:rsid w:val="001C2B30"/>
    <w:rsid w:val="001C5F88"/>
    <w:rsid w:val="001E4FDC"/>
    <w:rsid w:val="001E5A60"/>
    <w:rsid w:val="001F357C"/>
    <w:rsid w:val="00210EF3"/>
    <w:rsid w:val="002465CD"/>
    <w:rsid w:val="00246AC9"/>
    <w:rsid w:val="00264847"/>
    <w:rsid w:val="002662E9"/>
    <w:rsid w:val="002A290D"/>
    <w:rsid w:val="002B1320"/>
    <w:rsid w:val="002B7106"/>
    <w:rsid w:val="002D2E0E"/>
    <w:rsid w:val="00300343"/>
    <w:rsid w:val="00310F02"/>
    <w:rsid w:val="003133A3"/>
    <w:rsid w:val="00313492"/>
    <w:rsid w:val="003147E8"/>
    <w:rsid w:val="0032135D"/>
    <w:rsid w:val="00336548"/>
    <w:rsid w:val="00363918"/>
    <w:rsid w:val="00366A2E"/>
    <w:rsid w:val="00373A39"/>
    <w:rsid w:val="0038099A"/>
    <w:rsid w:val="0038326F"/>
    <w:rsid w:val="003860B2"/>
    <w:rsid w:val="00386A1A"/>
    <w:rsid w:val="00386D3B"/>
    <w:rsid w:val="003A3137"/>
    <w:rsid w:val="003B017F"/>
    <w:rsid w:val="003C417E"/>
    <w:rsid w:val="003F39F8"/>
    <w:rsid w:val="003F5CE5"/>
    <w:rsid w:val="004077B5"/>
    <w:rsid w:val="00413188"/>
    <w:rsid w:val="00421B21"/>
    <w:rsid w:val="004605D7"/>
    <w:rsid w:val="00462CB3"/>
    <w:rsid w:val="004B210F"/>
    <w:rsid w:val="004B6102"/>
    <w:rsid w:val="004B6219"/>
    <w:rsid w:val="004C77A7"/>
    <w:rsid w:val="004D3337"/>
    <w:rsid w:val="00500B71"/>
    <w:rsid w:val="00500C41"/>
    <w:rsid w:val="005104D9"/>
    <w:rsid w:val="00513701"/>
    <w:rsid w:val="0051761D"/>
    <w:rsid w:val="005419F5"/>
    <w:rsid w:val="005770F4"/>
    <w:rsid w:val="005852EA"/>
    <w:rsid w:val="005A250D"/>
    <w:rsid w:val="005B0009"/>
    <w:rsid w:val="005B1A69"/>
    <w:rsid w:val="005C1F3D"/>
    <w:rsid w:val="005D7886"/>
    <w:rsid w:val="005F01CC"/>
    <w:rsid w:val="005F5C7A"/>
    <w:rsid w:val="006023B5"/>
    <w:rsid w:val="00630EB3"/>
    <w:rsid w:val="00637042"/>
    <w:rsid w:val="00640022"/>
    <w:rsid w:val="00673AA4"/>
    <w:rsid w:val="00683551"/>
    <w:rsid w:val="0068739B"/>
    <w:rsid w:val="00692D20"/>
    <w:rsid w:val="006B7E24"/>
    <w:rsid w:val="006E26EF"/>
    <w:rsid w:val="006E6918"/>
    <w:rsid w:val="006E76A4"/>
    <w:rsid w:val="0073201F"/>
    <w:rsid w:val="00734466"/>
    <w:rsid w:val="00742F5A"/>
    <w:rsid w:val="00756A28"/>
    <w:rsid w:val="00782B6E"/>
    <w:rsid w:val="007A21DE"/>
    <w:rsid w:val="007A4C1D"/>
    <w:rsid w:val="007C4741"/>
    <w:rsid w:val="007C4BB2"/>
    <w:rsid w:val="007F212B"/>
    <w:rsid w:val="008362E2"/>
    <w:rsid w:val="008429C5"/>
    <w:rsid w:val="00852145"/>
    <w:rsid w:val="00852D43"/>
    <w:rsid w:val="0086575B"/>
    <w:rsid w:val="00870234"/>
    <w:rsid w:val="008827AA"/>
    <w:rsid w:val="008868F4"/>
    <w:rsid w:val="00887D98"/>
    <w:rsid w:val="00895A60"/>
    <w:rsid w:val="008A3942"/>
    <w:rsid w:val="008B3AA6"/>
    <w:rsid w:val="008C7076"/>
    <w:rsid w:val="008D0279"/>
    <w:rsid w:val="008F5CF8"/>
    <w:rsid w:val="0092112F"/>
    <w:rsid w:val="00922B38"/>
    <w:rsid w:val="00951146"/>
    <w:rsid w:val="0098297B"/>
    <w:rsid w:val="00987A9F"/>
    <w:rsid w:val="009928D3"/>
    <w:rsid w:val="009A54D0"/>
    <w:rsid w:val="009B7991"/>
    <w:rsid w:val="009D7FF9"/>
    <w:rsid w:val="00A022D7"/>
    <w:rsid w:val="00A27782"/>
    <w:rsid w:val="00A43E20"/>
    <w:rsid w:val="00A62E5B"/>
    <w:rsid w:val="00A7313F"/>
    <w:rsid w:val="00A77E62"/>
    <w:rsid w:val="00A80131"/>
    <w:rsid w:val="00A80243"/>
    <w:rsid w:val="00A96AFC"/>
    <w:rsid w:val="00AA4573"/>
    <w:rsid w:val="00AC70E6"/>
    <w:rsid w:val="00B019EC"/>
    <w:rsid w:val="00B11358"/>
    <w:rsid w:val="00B2187A"/>
    <w:rsid w:val="00B237E7"/>
    <w:rsid w:val="00B40AE0"/>
    <w:rsid w:val="00B4527A"/>
    <w:rsid w:val="00B5209C"/>
    <w:rsid w:val="00B53527"/>
    <w:rsid w:val="00B56DF2"/>
    <w:rsid w:val="00B74F2D"/>
    <w:rsid w:val="00B85034"/>
    <w:rsid w:val="00BC0385"/>
    <w:rsid w:val="00BD124E"/>
    <w:rsid w:val="00BD6302"/>
    <w:rsid w:val="00BE3BAD"/>
    <w:rsid w:val="00BE57EF"/>
    <w:rsid w:val="00C062C2"/>
    <w:rsid w:val="00C4041E"/>
    <w:rsid w:val="00C47C3D"/>
    <w:rsid w:val="00C573D1"/>
    <w:rsid w:val="00C6390B"/>
    <w:rsid w:val="00C66DA7"/>
    <w:rsid w:val="00C77D08"/>
    <w:rsid w:val="00CC35EE"/>
    <w:rsid w:val="00CD3200"/>
    <w:rsid w:val="00CE04E1"/>
    <w:rsid w:val="00D04318"/>
    <w:rsid w:val="00D04BE0"/>
    <w:rsid w:val="00D06802"/>
    <w:rsid w:val="00D21E9C"/>
    <w:rsid w:val="00D22F0A"/>
    <w:rsid w:val="00D333DE"/>
    <w:rsid w:val="00D85F21"/>
    <w:rsid w:val="00DA3F51"/>
    <w:rsid w:val="00DA68E9"/>
    <w:rsid w:val="00DC0ACF"/>
    <w:rsid w:val="00DD6510"/>
    <w:rsid w:val="00DE0020"/>
    <w:rsid w:val="00DF25B9"/>
    <w:rsid w:val="00DF260F"/>
    <w:rsid w:val="00DF298D"/>
    <w:rsid w:val="00E003B2"/>
    <w:rsid w:val="00E103A4"/>
    <w:rsid w:val="00E355A4"/>
    <w:rsid w:val="00E4326C"/>
    <w:rsid w:val="00E61E47"/>
    <w:rsid w:val="00E83E1A"/>
    <w:rsid w:val="00E841D4"/>
    <w:rsid w:val="00E85377"/>
    <w:rsid w:val="00EF6E85"/>
    <w:rsid w:val="00EF7248"/>
    <w:rsid w:val="00F0109D"/>
    <w:rsid w:val="00F4251E"/>
    <w:rsid w:val="00F42C43"/>
    <w:rsid w:val="00F70023"/>
    <w:rsid w:val="00F70A6A"/>
    <w:rsid w:val="00F729AF"/>
    <w:rsid w:val="00F87F8A"/>
    <w:rsid w:val="00FA0688"/>
    <w:rsid w:val="00FC010B"/>
    <w:rsid w:val="00FF3C54"/>
    <w:rsid w:val="00FF4640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4C405517-243B-4A46-A9DD-D4FDD91F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023B5"/>
    <w:pPr>
      <w:spacing w:after="80"/>
    </w:pPr>
    <w:rPr>
      <w:rFonts w:ascii="Arial" w:hAnsi="Arial"/>
      <w:sz w:val="20"/>
    </w:rPr>
  </w:style>
  <w:style w:type="paragraph" w:styleId="10">
    <w:name w:val="heading 1"/>
    <w:basedOn w:val="a1"/>
    <w:next w:val="a1"/>
    <w:link w:val="11"/>
    <w:uiPriority w:val="9"/>
    <w:qFormat/>
    <w:rsid w:val="00300343"/>
    <w:pPr>
      <w:keepNext/>
      <w:keepLines/>
      <w:pageBreakBefore/>
      <w:spacing w:line="240" w:lineRule="auto"/>
      <w:outlineLvl w:val="0"/>
    </w:pPr>
    <w:rPr>
      <w:rFonts w:eastAsiaTheme="majorEastAsia" w:cstheme="majorBidi"/>
      <w:b/>
      <w:caps/>
      <w:color w:val="97D700"/>
      <w:sz w:val="40"/>
      <w:szCs w:val="32"/>
    </w:rPr>
  </w:style>
  <w:style w:type="paragraph" w:styleId="22">
    <w:name w:val="heading 2"/>
    <w:basedOn w:val="a1"/>
    <w:next w:val="a1"/>
    <w:link w:val="23"/>
    <w:uiPriority w:val="9"/>
    <w:unhideWhenUsed/>
    <w:qFormat/>
    <w:rsid w:val="00300343"/>
    <w:pPr>
      <w:keepNext/>
      <w:keepLines/>
      <w:spacing w:before="400" w:line="240" w:lineRule="auto"/>
      <w:outlineLvl w:val="1"/>
    </w:pPr>
    <w:rPr>
      <w:rFonts w:eastAsiaTheme="majorEastAsia" w:cstheme="majorBidi"/>
      <w:b/>
      <w:caps/>
      <w:color w:val="000000" w:themeColor="text1"/>
      <w:sz w:val="32"/>
      <w:szCs w:val="26"/>
    </w:rPr>
  </w:style>
  <w:style w:type="paragraph" w:styleId="32">
    <w:name w:val="heading 3"/>
    <w:basedOn w:val="a1"/>
    <w:next w:val="a1"/>
    <w:link w:val="33"/>
    <w:uiPriority w:val="9"/>
    <w:unhideWhenUsed/>
    <w:qFormat/>
    <w:rsid w:val="002B1320"/>
    <w:pPr>
      <w:keepNext/>
      <w:keepLines/>
      <w:spacing w:before="200" w:line="240" w:lineRule="auto"/>
      <w:outlineLvl w:val="2"/>
    </w:pPr>
    <w:rPr>
      <w:rFonts w:eastAsiaTheme="majorEastAsia" w:cstheme="majorBidi"/>
      <w:b/>
      <w:caps/>
      <w:color w:val="000000" w:themeColor="text1"/>
      <w:sz w:val="22"/>
      <w:szCs w:val="24"/>
    </w:rPr>
  </w:style>
  <w:style w:type="paragraph" w:styleId="41">
    <w:name w:val="heading 4"/>
    <w:basedOn w:val="32"/>
    <w:next w:val="a1"/>
    <w:link w:val="42"/>
    <w:uiPriority w:val="9"/>
    <w:unhideWhenUsed/>
    <w:rsid w:val="00BE57EF"/>
    <w:pPr>
      <w:outlineLvl w:val="3"/>
    </w:pPr>
  </w:style>
  <w:style w:type="paragraph" w:styleId="51">
    <w:name w:val="heading 5"/>
    <w:basedOn w:val="41"/>
    <w:next w:val="a1"/>
    <w:link w:val="52"/>
    <w:uiPriority w:val="9"/>
    <w:unhideWhenUsed/>
    <w:qFormat/>
    <w:rsid w:val="00BE57EF"/>
    <w:p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Book Title"/>
    <w:basedOn w:val="a2"/>
    <w:uiPriority w:val="33"/>
    <w:rsid w:val="003133A3"/>
    <w:rPr>
      <w:b/>
      <w:bCs/>
      <w:i/>
      <w:iCs/>
      <w:spacing w:val="5"/>
    </w:rPr>
  </w:style>
  <w:style w:type="paragraph" w:styleId="a6">
    <w:name w:val="Title"/>
    <w:basedOn w:val="a1"/>
    <w:next w:val="a1"/>
    <w:link w:val="a7"/>
    <w:uiPriority w:val="10"/>
    <w:rsid w:val="001172EF"/>
    <w:pPr>
      <w:spacing w:after="0" w:line="1000" w:lineRule="exact"/>
      <w:contextualSpacing/>
    </w:pPr>
    <w:rPr>
      <w:rFonts w:eastAsiaTheme="majorEastAsia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a7">
    <w:name w:val="Название Знак"/>
    <w:basedOn w:val="a2"/>
    <w:link w:val="a6"/>
    <w:uiPriority w:val="10"/>
    <w:rsid w:val="001172EF"/>
    <w:rPr>
      <w:rFonts w:ascii="Frutiger LT Com 45 Light" w:eastAsiaTheme="majorEastAsia" w:hAnsi="Frutiger LT Com 45 Light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11">
    <w:name w:val="Заголовок 1 Знак"/>
    <w:basedOn w:val="a2"/>
    <w:link w:val="10"/>
    <w:uiPriority w:val="9"/>
    <w:rsid w:val="00300343"/>
    <w:rPr>
      <w:rFonts w:ascii="Frutiger LT Com 45 Light" w:eastAsiaTheme="majorEastAsia" w:hAnsi="Frutiger LT Com 45 Light" w:cstheme="majorBidi"/>
      <w:b/>
      <w:caps/>
      <w:color w:val="97D700"/>
      <w:sz w:val="40"/>
      <w:szCs w:val="32"/>
    </w:rPr>
  </w:style>
  <w:style w:type="paragraph" w:styleId="a8">
    <w:name w:val="header"/>
    <w:basedOn w:val="a1"/>
    <w:link w:val="a9"/>
    <w:uiPriority w:val="99"/>
    <w:unhideWhenUsed/>
    <w:rsid w:val="00A77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A77E62"/>
  </w:style>
  <w:style w:type="paragraph" w:styleId="aa">
    <w:name w:val="footer"/>
    <w:basedOn w:val="a1"/>
    <w:link w:val="ab"/>
    <w:uiPriority w:val="99"/>
    <w:unhideWhenUsed/>
    <w:rsid w:val="00300343"/>
    <w:pPr>
      <w:tabs>
        <w:tab w:val="center" w:pos="4513"/>
        <w:tab w:val="right" w:pos="9026"/>
      </w:tabs>
      <w:spacing w:after="0" w:line="240" w:lineRule="auto"/>
    </w:pPr>
    <w:rPr>
      <w:sz w:val="14"/>
    </w:rPr>
  </w:style>
  <w:style w:type="character" w:customStyle="1" w:styleId="ab">
    <w:name w:val="Нижний колонтитул Знак"/>
    <w:basedOn w:val="a2"/>
    <w:link w:val="aa"/>
    <w:uiPriority w:val="99"/>
    <w:rsid w:val="00300343"/>
    <w:rPr>
      <w:rFonts w:ascii="Frutiger LT Com 45 Light" w:hAnsi="Frutiger LT Com 45 Light"/>
      <w:sz w:val="14"/>
    </w:rPr>
  </w:style>
  <w:style w:type="paragraph" w:styleId="ac">
    <w:name w:val="Subtitle"/>
    <w:basedOn w:val="a1"/>
    <w:next w:val="a1"/>
    <w:link w:val="ad"/>
    <w:uiPriority w:val="11"/>
    <w:rsid w:val="00BD124E"/>
    <w:pPr>
      <w:numPr>
        <w:ilvl w:val="1"/>
      </w:numPr>
      <w:spacing w:after="0" w:line="720" w:lineRule="exact"/>
    </w:pPr>
    <w:rPr>
      <w:rFonts w:eastAsiaTheme="minorEastAsia"/>
      <w:color w:val="00594F"/>
      <w:spacing w:val="15"/>
      <w:sz w:val="64"/>
      <w:szCs w:val="64"/>
      <w:lang w:val="en-AU"/>
    </w:rPr>
  </w:style>
  <w:style w:type="character" w:customStyle="1" w:styleId="ad">
    <w:name w:val="Подзаголовок Знак"/>
    <w:basedOn w:val="a2"/>
    <w:link w:val="ac"/>
    <w:uiPriority w:val="11"/>
    <w:rsid w:val="00BD124E"/>
    <w:rPr>
      <w:rFonts w:ascii="Frutiger LT Com 45 Light" w:eastAsiaTheme="minorEastAsia" w:hAnsi="Frutiger LT Com 45 Light"/>
      <w:color w:val="00594F"/>
      <w:spacing w:val="15"/>
      <w:sz w:val="64"/>
      <w:szCs w:val="64"/>
      <w:lang w:val="en-AU"/>
    </w:rPr>
  </w:style>
  <w:style w:type="character" w:customStyle="1" w:styleId="23">
    <w:name w:val="Заголовок 2 Знак"/>
    <w:basedOn w:val="a2"/>
    <w:link w:val="22"/>
    <w:uiPriority w:val="9"/>
    <w:rsid w:val="00300343"/>
    <w:rPr>
      <w:rFonts w:ascii="Frutiger LT Com 45 Light" w:eastAsiaTheme="majorEastAsia" w:hAnsi="Frutiger LT Com 45 Light" w:cstheme="majorBidi"/>
      <w:b/>
      <w:caps/>
      <w:color w:val="000000" w:themeColor="text1"/>
      <w:sz w:val="32"/>
      <w:szCs w:val="26"/>
    </w:rPr>
  </w:style>
  <w:style w:type="character" w:customStyle="1" w:styleId="33">
    <w:name w:val="Заголовок 3 Знак"/>
    <w:basedOn w:val="a2"/>
    <w:link w:val="32"/>
    <w:uiPriority w:val="9"/>
    <w:rsid w:val="002B1320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table" w:styleId="ae">
    <w:name w:val="Table Grid"/>
    <w:basedOn w:val="a3"/>
    <w:uiPriority w:val="39"/>
    <w:rsid w:val="00F70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1"/>
    <w:link w:val="af0"/>
    <w:uiPriority w:val="99"/>
    <w:semiHidden/>
    <w:unhideWhenUsed/>
    <w:rsid w:val="00462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semiHidden/>
    <w:rsid w:val="00462CB3"/>
    <w:rPr>
      <w:rFonts w:ascii="Segoe UI" w:hAnsi="Segoe UI" w:cs="Segoe UI"/>
      <w:sz w:val="18"/>
      <w:szCs w:val="18"/>
    </w:rPr>
  </w:style>
  <w:style w:type="paragraph" w:styleId="af1">
    <w:name w:val="List Paragraph"/>
    <w:basedOn w:val="a1"/>
    <w:uiPriority w:val="34"/>
    <w:qFormat/>
    <w:rsid w:val="007F212B"/>
    <w:pPr>
      <w:ind w:left="720"/>
      <w:contextualSpacing/>
    </w:pPr>
  </w:style>
  <w:style w:type="table" w:customStyle="1" w:styleId="TableGridLight1">
    <w:name w:val="Table Grid Light1"/>
    <w:basedOn w:val="a3"/>
    <w:uiPriority w:val="40"/>
    <w:rsid w:val="00D333D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WSI-Table">
    <w:name w:val="WSI - Table"/>
    <w:basedOn w:val="a3"/>
    <w:uiPriority w:val="99"/>
    <w:rsid w:val="00BD124E"/>
    <w:pPr>
      <w:spacing w:after="0" w:line="240" w:lineRule="auto"/>
    </w:pPr>
    <w:rPr>
      <w:rFonts w:ascii="Frutiger LT Com 45 Light" w:hAnsi="Frutiger LT Com 45 Light"/>
      <w:color w:val="000000" w:themeColor="text1"/>
      <w:sz w:val="20"/>
    </w:rPr>
    <w:tblPr>
      <w:tblInd w:w="0" w:type="dxa"/>
      <w:tblBorders>
        <w:top w:val="single" w:sz="8" w:space="0" w:color="97D700"/>
        <w:left w:val="single" w:sz="8" w:space="0" w:color="97D700"/>
        <w:bottom w:val="single" w:sz="8" w:space="0" w:color="97D700"/>
        <w:right w:val="single" w:sz="8" w:space="0" w:color="97D700"/>
        <w:insideH w:val="single" w:sz="8" w:space="0" w:color="97D700"/>
        <w:insideV w:val="single" w:sz="8" w:space="0" w:color="97D700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/>
      </w:pPr>
      <w:rPr>
        <w:rFonts w:ascii="Frutiger LT Com 45 Light" w:hAnsi="Frutiger LT Com 45 Light"/>
        <w:b/>
        <w:i w:val="0"/>
        <w:caps/>
        <w:smallCaps w:val="0"/>
        <w:color w:val="FFFFFF" w:themeColor="background1"/>
        <w:sz w:val="20"/>
      </w:rPr>
      <w:tblPr/>
      <w:tcPr>
        <w:shd w:val="clear" w:color="auto" w:fill="97D700"/>
      </w:tcPr>
    </w:tblStylePr>
  </w:style>
  <w:style w:type="numbering" w:customStyle="1" w:styleId="ListNumbers">
    <w:name w:val="ListNumbers"/>
    <w:uiPriority w:val="99"/>
    <w:rsid w:val="00EF6E85"/>
    <w:pPr>
      <w:numPr>
        <w:numId w:val="16"/>
      </w:numPr>
    </w:pPr>
  </w:style>
  <w:style w:type="paragraph" w:styleId="4">
    <w:name w:val="List Number 4"/>
    <w:basedOn w:val="a1"/>
    <w:uiPriority w:val="99"/>
    <w:semiHidden/>
    <w:unhideWhenUsed/>
    <w:rsid w:val="00D04BE0"/>
    <w:pPr>
      <w:numPr>
        <w:numId w:val="9"/>
      </w:numPr>
      <w:ind w:left="1208" w:hanging="357"/>
      <w:contextualSpacing/>
    </w:pPr>
  </w:style>
  <w:style w:type="character" w:styleId="af2">
    <w:name w:val="Hyperlink"/>
    <w:basedOn w:val="a2"/>
    <w:uiPriority w:val="99"/>
    <w:unhideWhenUsed/>
    <w:rsid w:val="00F729AF"/>
    <w:rPr>
      <w:color w:val="0563C1" w:themeColor="hyperlink"/>
      <w:u w:val="single"/>
    </w:rPr>
  </w:style>
  <w:style w:type="numbering" w:customStyle="1" w:styleId="ListBullets">
    <w:name w:val="ListBullets"/>
    <w:uiPriority w:val="99"/>
    <w:rsid w:val="001A554B"/>
    <w:pPr>
      <w:numPr>
        <w:numId w:val="15"/>
      </w:numPr>
    </w:pPr>
  </w:style>
  <w:style w:type="paragraph" w:styleId="a">
    <w:name w:val="List Number"/>
    <w:basedOn w:val="a1"/>
    <w:uiPriority w:val="99"/>
    <w:unhideWhenUsed/>
    <w:qFormat/>
    <w:rsid w:val="00D04BE0"/>
    <w:pPr>
      <w:numPr>
        <w:numId w:val="16"/>
      </w:numPr>
      <w:contextualSpacing/>
    </w:pPr>
  </w:style>
  <w:style w:type="paragraph" w:styleId="a0">
    <w:name w:val="List Bullet"/>
    <w:basedOn w:val="a1"/>
    <w:uiPriority w:val="99"/>
    <w:unhideWhenUsed/>
    <w:qFormat/>
    <w:rsid w:val="008429C5"/>
    <w:pPr>
      <w:numPr>
        <w:numId w:val="15"/>
      </w:numPr>
      <w:contextualSpacing/>
    </w:pPr>
  </w:style>
  <w:style w:type="paragraph" w:styleId="21">
    <w:name w:val="List Bullet 2"/>
    <w:basedOn w:val="a1"/>
    <w:uiPriority w:val="99"/>
    <w:unhideWhenUsed/>
    <w:rsid w:val="00192D2B"/>
    <w:pPr>
      <w:numPr>
        <w:ilvl w:val="1"/>
        <w:numId w:val="15"/>
      </w:numPr>
      <w:contextualSpacing/>
    </w:pPr>
  </w:style>
  <w:style w:type="paragraph" w:styleId="31">
    <w:name w:val="List Bullet 3"/>
    <w:basedOn w:val="a1"/>
    <w:uiPriority w:val="99"/>
    <w:unhideWhenUsed/>
    <w:rsid w:val="00192D2B"/>
    <w:pPr>
      <w:numPr>
        <w:ilvl w:val="2"/>
        <w:numId w:val="15"/>
      </w:numPr>
      <w:ind w:left="851"/>
      <w:contextualSpacing/>
    </w:pPr>
  </w:style>
  <w:style w:type="paragraph" w:styleId="40">
    <w:name w:val="List Bullet 4"/>
    <w:basedOn w:val="a1"/>
    <w:uiPriority w:val="99"/>
    <w:unhideWhenUsed/>
    <w:rsid w:val="008429C5"/>
    <w:pPr>
      <w:numPr>
        <w:ilvl w:val="3"/>
        <w:numId w:val="15"/>
      </w:numPr>
      <w:ind w:left="1135"/>
      <w:contextualSpacing/>
    </w:pPr>
  </w:style>
  <w:style w:type="paragraph" w:styleId="50">
    <w:name w:val="List Bullet 5"/>
    <w:basedOn w:val="a1"/>
    <w:uiPriority w:val="99"/>
    <w:unhideWhenUsed/>
    <w:rsid w:val="008429C5"/>
    <w:pPr>
      <w:numPr>
        <w:ilvl w:val="4"/>
        <w:numId w:val="15"/>
      </w:numPr>
      <w:ind w:left="1418"/>
      <w:contextualSpacing/>
    </w:pPr>
  </w:style>
  <w:style w:type="paragraph" w:styleId="2">
    <w:name w:val="List Number 2"/>
    <w:basedOn w:val="a1"/>
    <w:uiPriority w:val="99"/>
    <w:unhideWhenUsed/>
    <w:rsid w:val="00D04BE0"/>
    <w:pPr>
      <w:numPr>
        <w:ilvl w:val="1"/>
        <w:numId w:val="16"/>
      </w:numPr>
      <w:contextualSpacing/>
    </w:pPr>
  </w:style>
  <w:style w:type="paragraph" w:styleId="3">
    <w:name w:val="List Number 3"/>
    <w:basedOn w:val="a1"/>
    <w:uiPriority w:val="99"/>
    <w:unhideWhenUsed/>
    <w:rsid w:val="00D04BE0"/>
    <w:pPr>
      <w:numPr>
        <w:ilvl w:val="2"/>
        <w:numId w:val="16"/>
      </w:numPr>
      <w:ind w:left="851"/>
      <w:contextualSpacing/>
    </w:pPr>
  </w:style>
  <w:style w:type="paragraph" w:styleId="5">
    <w:name w:val="List Number 5"/>
    <w:basedOn w:val="a1"/>
    <w:uiPriority w:val="99"/>
    <w:semiHidden/>
    <w:unhideWhenUsed/>
    <w:rsid w:val="00D04BE0"/>
    <w:pPr>
      <w:numPr>
        <w:numId w:val="10"/>
      </w:numPr>
      <w:ind w:left="1491" w:hanging="357"/>
      <w:contextualSpacing/>
    </w:pPr>
  </w:style>
  <w:style w:type="paragraph" w:styleId="af3">
    <w:name w:val="footnote text"/>
    <w:basedOn w:val="a1"/>
    <w:link w:val="af4"/>
    <w:uiPriority w:val="99"/>
    <w:semiHidden/>
    <w:unhideWhenUsed/>
    <w:rsid w:val="0003526B"/>
    <w:pPr>
      <w:spacing w:line="240" w:lineRule="auto"/>
      <w:contextualSpacing/>
    </w:pPr>
    <w:rPr>
      <w:sz w:val="16"/>
      <w:szCs w:val="20"/>
    </w:rPr>
  </w:style>
  <w:style w:type="character" w:customStyle="1" w:styleId="af4">
    <w:name w:val="Текст сноски Знак"/>
    <w:basedOn w:val="a2"/>
    <w:link w:val="af3"/>
    <w:uiPriority w:val="99"/>
    <w:semiHidden/>
    <w:rsid w:val="0003526B"/>
    <w:rPr>
      <w:rFonts w:ascii="Frutiger LT Com 45 Light" w:hAnsi="Frutiger LT Com 45 Light"/>
      <w:sz w:val="16"/>
      <w:szCs w:val="20"/>
    </w:rPr>
  </w:style>
  <w:style w:type="character" w:styleId="af5">
    <w:name w:val="footnote reference"/>
    <w:basedOn w:val="a2"/>
    <w:uiPriority w:val="99"/>
    <w:semiHidden/>
    <w:unhideWhenUsed/>
    <w:rsid w:val="0003526B"/>
    <w:rPr>
      <w:rFonts w:ascii="Frutiger LT Com 45 Light" w:hAnsi="Frutiger LT Com 45 Light"/>
      <w:b w:val="0"/>
      <w:i w:val="0"/>
      <w:sz w:val="16"/>
      <w:vertAlign w:val="superscript"/>
    </w:rPr>
  </w:style>
  <w:style w:type="paragraph" w:styleId="20">
    <w:name w:val="toc 2"/>
    <w:basedOn w:val="a1"/>
    <w:next w:val="a1"/>
    <w:autoRedefine/>
    <w:uiPriority w:val="39"/>
    <w:unhideWhenUsed/>
    <w:rsid w:val="00FA0688"/>
    <w:pPr>
      <w:numPr>
        <w:ilvl w:val="1"/>
        <w:numId w:val="19"/>
      </w:numPr>
      <w:tabs>
        <w:tab w:val="right" w:leader="dot" w:pos="9628"/>
      </w:tabs>
      <w:spacing w:before="80" w:after="0"/>
      <w:contextualSpacing/>
    </w:pPr>
  </w:style>
  <w:style w:type="paragraph" w:styleId="1">
    <w:name w:val="toc 1"/>
    <w:basedOn w:val="a1"/>
    <w:next w:val="a1"/>
    <w:autoRedefine/>
    <w:uiPriority w:val="39"/>
    <w:unhideWhenUsed/>
    <w:rsid w:val="00264847"/>
    <w:pPr>
      <w:numPr>
        <w:numId w:val="19"/>
      </w:numPr>
      <w:spacing w:before="120" w:after="0"/>
      <w:contextualSpacing/>
    </w:pPr>
    <w:rPr>
      <w:b/>
      <w:caps/>
    </w:rPr>
  </w:style>
  <w:style w:type="paragraph" w:styleId="30">
    <w:name w:val="toc 3"/>
    <w:basedOn w:val="a1"/>
    <w:next w:val="a1"/>
    <w:autoRedefine/>
    <w:uiPriority w:val="39"/>
    <w:unhideWhenUsed/>
    <w:rsid w:val="00BE57EF"/>
    <w:pPr>
      <w:numPr>
        <w:ilvl w:val="2"/>
        <w:numId w:val="19"/>
      </w:numPr>
      <w:spacing w:after="0"/>
      <w:contextualSpacing/>
    </w:pPr>
    <w:rPr>
      <w:i/>
      <w:sz w:val="18"/>
    </w:rPr>
  </w:style>
  <w:style w:type="numbering" w:customStyle="1" w:styleId="TOC">
    <w:name w:val="TOC"/>
    <w:uiPriority w:val="99"/>
    <w:rsid w:val="00264847"/>
    <w:pPr>
      <w:numPr>
        <w:numId w:val="18"/>
      </w:numPr>
    </w:pPr>
  </w:style>
  <w:style w:type="character" w:customStyle="1" w:styleId="42">
    <w:name w:val="Заголовок 4 Знак"/>
    <w:basedOn w:val="a2"/>
    <w:link w:val="41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character" w:customStyle="1" w:styleId="52">
    <w:name w:val="Заголовок 5 Знак"/>
    <w:basedOn w:val="a2"/>
    <w:link w:val="51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paragraph" w:customStyle="1" w:styleId="Default">
    <w:name w:val="Default"/>
    <w:rsid w:val="00E61E47"/>
    <w:pPr>
      <w:autoSpaceDE w:val="0"/>
      <w:autoSpaceDN w:val="0"/>
      <w:adjustRightInd w:val="0"/>
      <w:spacing w:after="0" w:line="240" w:lineRule="auto"/>
    </w:pPr>
    <w:rPr>
      <w:rFonts w:ascii="Frutiger LT Com" w:hAnsi="Frutiger LT Com" w:cs="Frutiger LT Com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1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e\Dropbox%20(WS%20Secretariat)\WS\Templates\Focus%20on%20Competitions%20and%20Projects\CAP_doc_cover_v2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5BDBB-C422-46A7-93E3-23ED3BDD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CAP_doc_cover_v2.0</Template>
  <TotalTime>2</TotalTime>
  <Pages>7</Pages>
  <Words>2197</Words>
  <Characters>12523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Kuehnel</dc:creator>
  <cp:keywords/>
  <dc:description/>
  <cp:lastModifiedBy>Данагуль Байгулунова</cp:lastModifiedBy>
  <cp:revision>3</cp:revision>
  <cp:lastPrinted>2015-07-28T06:16:00Z</cp:lastPrinted>
  <dcterms:created xsi:type="dcterms:W3CDTF">2017-03-01T09:08:00Z</dcterms:created>
  <dcterms:modified xsi:type="dcterms:W3CDTF">2017-03-03T05:47:00Z</dcterms:modified>
</cp:coreProperties>
</file>