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A28" w:rsidRDefault="00756A28" w:rsidP="00E61E47">
      <w:pPr>
        <w:spacing w:after="0" w:line="240" w:lineRule="auto"/>
        <w:rPr>
          <w:rFonts w:eastAsiaTheme="majorEastAsia" w:cstheme="majorBidi"/>
          <w:b/>
          <w:caps/>
          <w:color w:val="FFFFFF" w:themeColor="background1"/>
          <w:spacing w:val="-10"/>
          <w:kern w:val="28"/>
          <w:sz w:val="108"/>
          <w:szCs w:val="56"/>
          <w:lang w:val="ru-RU"/>
        </w:rPr>
      </w:pPr>
      <w:r>
        <w:rPr>
          <w:rFonts w:eastAsiaTheme="majorEastAsia" w:cstheme="majorBidi"/>
          <w:b/>
          <w:caps/>
          <w:color w:val="FFFFFF" w:themeColor="background1"/>
          <w:spacing w:val="-10"/>
          <w:kern w:val="28"/>
          <w:sz w:val="108"/>
          <w:szCs w:val="56"/>
          <w:lang w:val="ru-RU"/>
        </w:rPr>
        <w:t>СПЕЦИФИКАЦИЯ</w:t>
      </w:r>
    </w:p>
    <w:p w:rsidR="00E61E47" w:rsidRPr="00E61E47" w:rsidRDefault="00756A28" w:rsidP="00E61E47">
      <w:pPr>
        <w:spacing w:after="0" w:line="240" w:lineRule="auto"/>
        <w:rPr>
          <w:rFonts w:eastAsiaTheme="majorEastAsia" w:cstheme="majorBidi"/>
          <w:b/>
          <w:caps/>
          <w:color w:val="FFFFFF" w:themeColor="background1"/>
          <w:spacing w:val="-10"/>
          <w:kern w:val="28"/>
          <w:sz w:val="108"/>
          <w:szCs w:val="56"/>
          <w:lang w:val="ru-RU"/>
        </w:rPr>
      </w:pPr>
      <w:r>
        <w:rPr>
          <w:rFonts w:eastAsiaTheme="majorEastAsia" w:cstheme="majorBidi"/>
          <w:b/>
          <w:caps/>
          <w:color w:val="FFFFFF" w:themeColor="background1"/>
          <w:spacing w:val="-10"/>
          <w:kern w:val="28"/>
          <w:sz w:val="108"/>
          <w:szCs w:val="56"/>
          <w:lang w:val="ru-RU"/>
        </w:rPr>
        <w:t>СТАНДАРТОВ</w:t>
      </w:r>
      <w:r w:rsidR="00E61E47" w:rsidRPr="00E61E47">
        <w:rPr>
          <w:rFonts w:eastAsiaTheme="majorEastAsia" w:cstheme="majorBidi"/>
          <w:b/>
          <w:caps/>
          <w:color w:val="FFFFFF" w:themeColor="background1"/>
          <w:spacing w:val="-10"/>
          <w:kern w:val="28"/>
          <w:sz w:val="108"/>
          <w:szCs w:val="56"/>
          <w:lang w:val="ru-RU"/>
        </w:rPr>
        <w:t xml:space="preserve"> WORLDSKILLS</w:t>
      </w:r>
    </w:p>
    <w:p w:rsidR="00B85034" w:rsidRPr="00B9280C" w:rsidRDefault="003C5113" w:rsidP="00313492">
      <w:pPr>
        <w:pStyle w:val="ac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 xml:space="preserve">КОМПЕТЕНЦИЯ </w:t>
      </w:r>
      <w:r w:rsidRPr="00B9280C">
        <w:rPr>
          <w:sz w:val="40"/>
          <w:szCs w:val="40"/>
          <w:lang w:val="ru-RU"/>
        </w:rPr>
        <w:t>21</w:t>
      </w:r>
    </w:p>
    <w:p w:rsidR="003C5113" w:rsidRPr="003C5113" w:rsidRDefault="003C5113" w:rsidP="003C5113">
      <w:pPr>
        <w:autoSpaceDE w:val="0"/>
        <w:autoSpaceDN w:val="0"/>
        <w:adjustRightInd w:val="0"/>
        <w:spacing w:after="0" w:line="240" w:lineRule="auto"/>
        <w:rPr>
          <w:rFonts w:ascii="Frutiger LT Com 45 Light" w:hAnsi="Frutiger LT Com 45 Light" w:cs="Frutiger LT Com 45 Light"/>
          <w:color w:val="000000"/>
          <w:sz w:val="24"/>
          <w:szCs w:val="24"/>
          <w:lang w:val="ru-RU"/>
        </w:rPr>
      </w:pPr>
    </w:p>
    <w:p w:rsidR="008827AA" w:rsidRPr="00C47C3D" w:rsidRDefault="003C5113" w:rsidP="003C5113">
      <w:pPr>
        <w:rPr>
          <w:lang w:val="fr-FR"/>
        </w:rPr>
      </w:pPr>
      <w:r w:rsidRPr="003C5113">
        <w:rPr>
          <w:rFonts w:ascii="Frutiger LT Com 45 Light" w:hAnsi="Frutiger LT Com 45 Light" w:cs="Frutiger LT Com 45 Light"/>
          <w:color w:val="000000"/>
          <w:sz w:val="24"/>
          <w:szCs w:val="24"/>
          <w:lang w:val="ru-RU"/>
        </w:rPr>
        <w:t xml:space="preserve"> </w:t>
      </w:r>
      <w:r w:rsidR="00C36493">
        <w:rPr>
          <w:rFonts w:eastAsiaTheme="minorEastAsia"/>
          <w:color w:val="00594F"/>
          <w:spacing w:val="15"/>
          <w:sz w:val="40"/>
          <w:szCs w:val="40"/>
          <w:lang w:val="ru-RU"/>
        </w:rPr>
        <w:t>Сухое строительство и штукатурные работы</w:t>
      </w:r>
    </w:p>
    <w:p w:rsidR="008827AA" w:rsidRPr="00C47C3D" w:rsidRDefault="008827AA" w:rsidP="001C2B30">
      <w:pPr>
        <w:rPr>
          <w:lang w:val="fr-FR"/>
        </w:rPr>
      </w:pPr>
    </w:p>
    <w:p w:rsidR="008827AA" w:rsidRPr="00C47C3D" w:rsidRDefault="008827AA" w:rsidP="001C2B30">
      <w:pPr>
        <w:rPr>
          <w:lang w:val="fr-FR"/>
        </w:rPr>
      </w:pPr>
    </w:p>
    <w:p w:rsidR="003F39F8" w:rsidRPr="00E61E47" w:rsidRDefault="003F39F8" w:rsidP="001C2B30">
      <w:pPr>
        <w:rPr>
          <w:rFonts w:ascii="Frutiger LT Com 45 Light" w:hAnsi="Frutiger LT Com 45 Light"/>
          <w:sz w:val="28"/>
          <w:szCs w:val="28"/>
          <w:lang w:val="ru-RU"/>
        </w:rPr>
      </w:pPr>
    </w:p>
    <w:p w:rsidR="003F39F8" w:rsidRPr="00E61E47" w:rsidRDefault="003F39F8" w:rsidP="001C2B30">
      <w:pPr>
        <w:rPr>
          <w:rFonts w:ascii="Frutiger LT Com 45 Light" w:hAnsi="Frutiger LT Com 45 Light"/>
          <w:sz w:val="28"/>
          <w:szCs w:val="28"/>
          <w:lang w:val="ru-RU"/>
        </w:rPr>
      </w:pPr>
    </w:p>
    <w:p w:rsidR="003F39F8" w:rsidRPr="00E61E47" w:rsidRDefault="003F39F8" w:rsidP="001C2B30">
      <w:pPr>
        <w:rPr>
          <w:rFonts w:ascii="Frutiger LT Com 45 Light" w:hAnsi="Frutiger LT Com 45 Light"/>
          <w:sz w:val="28"/>
          <w:szCs w:val="28"/>
          <w:lang w:val="ru-RU"/>
        </w:rPr>
      </w:pPr>
    </w:p>
    <w:p w:rsidR="003F39F8" w:rsidRPr="00E61E47" w:rsidRDefault="003F39F8" w:rsidP="001C2B30">
      <w:pPr>
        <w:rPr>
          <w:rFonts w:ascii="Frutiger LT Com 45 Light" w:hAnsi="Frutiger LT Com 45 Light"/>
          <w:sz w:val="28"/>
          <w:szCs w:val="28"/>
          <w:lang w:val="ru-RU"/>
        </w:rPr>
      </w:pPr>
    </w:p>
    <w:p w:rsidR="00336548" w:rsidRPr="00F42C43" w:rsidRDefault="00336548" w:rsidP="001C2B30">
      <w:pPr>
        <w:rPr>
          <w:rFonts w:ascii="Frutiger LT Com 45 Light" w:hAnsi="Frutiger LT Com 45 Light"/>
          <w:sz w:val="28"/>
          <w:szCs w:val="28"/>
          <w:lang w:val="ru-RU"/>
        </w:rPr>
      </w:pPr>
    </w:p>
    <w:p w:rsidR="00E61E47" w:rsidRPr="00F42C43" w:rsidRDefault="00E61E47" w:rsidP="001C2B30">
      <w:pPr>
        <w:rPr>
          <w:rFonts w:ascii="Frutiger LT Com 45 Light" w:hAnsi="Frutiger LT Com 45 Light"/>
          <w:sz w:val="28"/>
          <w:szCs w:val="28"/>
          <w:lang w:val="ru-RU"/>
        </w:rPr>
      </w:pPr>
    </w:p>
    <w:p w:rsidR="00E61E47" w:rsidRPr="00F42C43" w:rsidRDefault="00E61E47" w:rsidP="001C2B30">
      <w:pPr>
        <w:rPr>
          <w:rFonts w:ascii="Frutiger LT Com 45 Light" w:hAnsi="Frutiger LT Com 45 Light"/>
          <w:sz w:val="28"/>
          <w:szCs w:val="28"/>
          <w:lang w:val="ru-RU"/>
        </w:rPr>
      </w:pPr>
    </w:p>
    <w:p w:rsidR="00E61E47" w:rsidRPr="00F42C43" w:rsidRDefault="00E61E47" w:rsidP="001C2B30">
      <w:pPr>
        <w:rPr>
          <w:rFonts w:ascii="Frutiger LT Com 45 Light" w:hAnsi="Frutiger LT Com 45 Light"/>
          <w:sz w:val="28"/>
          <w:szCs w:val="28"/>
          <w:lang w:val="ru-RU"/>
        </w:rPr>
      </w:pPr>
    </w:p>
    <w:p w:rsidR="00E61E47" w:rsidRPr="00F42C43" w:rsidRDefault="00E61E47" w:rsidP="001C2B30">
      <w:pPr>
        <w:rPr>
          <w:rFonts w:ascii="Frutiger LT Com 45 Light" w:hAnsi="Frutiger LT Com 45 Light"/>
          <w:sz w:val="28"/>
          <w:szCs w:val="28"/>
          <w:lang w:val="ru-RU"/>
        </w:rPr>
      </w:pPr>
    </w:p>
    <w:p w:rsidR="00336548" w:rsidRPr="00F42C43" w:rsidRDefault="00336548" w:rsidP="00336548">
      <w:pPr>
        <w:rPr>
          <w:rFonts w:ascii="Frutiger LT Com 45 Light" w:hAnsi="Frutiger LT Com 45 Light"/>
          <w:sz w:val="28"/>
          <w:szCs w:val="28"/>
          <w:lang w:val="ru-RU"/>
        </w:rPr>
      </w:pPr>
    </w:p>
    <w:p w:rsidR="00E61E47" w:rsidRPr="00F42C43" w:rsidRDefault="00E61E47" w:rsidP="00336548">
      <w:pPr>
        <w:rPr>
          <w:lang w:val="ru-RU"/>
        </w:rPr>
      </w:pPr>
    </w:p>
    <w:p w:rsidR="00336548" w:rsidRPr="00F42C43" w:rsidRDefault="00336548" w:rsidP="00336548">
      <w:pPr>
        <w:rPr>
          <w:lang w:val="ru-RU"/>
        </w:rPr>
      </w:pPr>
    </w:p>
    <w:p w:rsidR="00336548" w:rsidRPr="00F42C43" w:rsidRDefault="00336548" w:rsidP="00336548">
      <w:pPr>
        <w:pStyle w:val="a0"/>
        <w:numPr>
          <w:ilvl w:val="0"/>
          <w:numId w:val="0"/>
        </w:numPr>
        <w:ind w:left="284" w:hanging="284"/>
        <w:rPr>
          <w:lang w:val="ru-RU"/>
        </w:rPr>
      </w:pPr>
    </w:p>
    <w:p w:rsidR="00336548" w:rsidRPr="00F42C43" w:rsidRDefault="00336548" w:rsidP="00336548">
      <w:pPr>
        <w:pStyle w:val="a0"/>
        <w:numPr>
          <w:ilvl w:val="0"/>
          <w:numId w:val="0"/>
        </w:numPr>
        <w:rPr>
          <w:rFonts w:ascii="Frutiger LT Com 45 Light" w:hAnsi="Frutiger LT Com 45 Light"/>
          <w:lang w:val="ru-RU"/>
        </w:rPr>
        <w:sectPr w:rsidR="00336548" w:rsidRPr="00F42C43" w:rsidSect="001C5F88">
          <w:headerReference w:type="default" r:id="rId8"/>
          <w:headerReference w:type="first" r:id="rId9"/>
          <w:footerReference w:type="first" r:id="rId10"/>
          <w:pgSz w:w="11906" w:h="16838" w:code="9"/>
          <w:pgMar w:top="1985" w:right="1134" w:bottom="1985" w:left="1134" w:header="567" w:footer="567" w:gutter="0"/>
          <w:cols w:space="708"/>
          <w:titlePg/>
          <w:docGrid w:linePitch="360"/>
        </w:sectPr>
      </w:pPr>
    </w:p>
    <w:p w:rsidR="00A80131" w:rsidRPr="00756A28" w:rsidRDefault="00756A28" w:rsidP="00E61E47">
      <w:pPr>
        <w:rPr>
          <w:rStyle w:val="11"/>
          <w:rFonts w:asciiTheme="minorHAnsi" w:hAnsiTheme="minorHAnsi"/>
          <w:lang w:val="ru-RU"/>
        </w:rPr>
      </w:pPr>
      <w:r>
        <w:rPr>
          <w:rStyle w:val="11"/>
          <w:rFonts w:asciiTheme="minorHAnsi" w:hAnsiTheme="minorHAnsi"/>
          <w:lang w:val="ru-RU"/>
        </w:rPr>
        <w:lastRenderedPageBreak/>
        <w:t xml:space="preserve">СПЕЦИФИКАЦИЯ СТАНДАРТОВ </w:t>
      </w:r>
      <w:r w:rsidRPr="00756A28">
        <w:rPr>
          <w:rStyle w:val="11"/>
          <w:rFonts w:asciiTheme="minorHAnsi" w:hAnsiTheme="minorHAnsi"/>
          <w:lang w:val="ru-RU"/>
        </w:rPr>
        <w:t>WORLDSKILLS (wsss)</w:t>
      </w:r>
    </w:p>
    <w:p w:rsidR="00B85034" w:rsidRPr="00B5209C" w:rsidRDefault="00B85034" w:rsidP="00E61E47">
      <w:pPr>
        <w:rPr>
          <w:b/>
          <w:caps/>
          <w:szCs w:val="20"/>
          <w:lang w:val="ru-RU"/>
        </w:rPr>
      </w:pPr>
      <w:r w:rsidRPr="00B85034">
        <w:rPr>
          <w:b/>
          <w:caps/>
          <w:szCs w:val="20"/>
          <w:lang w:val="ru-RU"/>
        </w:rPr>
        <w:t>ОБЩИЕ</w:t>
      </w:r>
      <w:r w:rsidRPr="003F5CE5">
        <w:rPr>
          <w:b/>
          <w:caps/>
          <w:szCs w:val="20"/>
          <w:lang w:val="ru-RU"/>
        </w:rPr>
        <w:t xml:space="preserve"> </w:t>
      </w:r>
      <w:r>
        <w:rPr>
          <w:b/>
          <w:caps/>
          <w:szCs w:val="20"/>
          <w:lang w:val="ru-RU"/>
        </w:rPr>
        <w:t>ПРИМЕЧАНИЯ</w:t>
      </w:r>
      <w:r w:rsidRPr="003F5CE5">
        <w:rPr>
          <w:b/>
          <w:caps/>
          <w:szCs w:val="20"/>
          <w:lang w:val="ru-RU"/>
        </w:rPr>
        <w:t xml:space="preserve"> </w:t>
      </w:r>
      <w:r w:rsidRPr="00B85034">
        <w:rPr>
          <w:b/>
          <w:caps/>
          <w:szCs w:val="20"/>
          <w:lang w:val="ru-RU"/>
        </w:rPr>
        <w:t>ПО</w:t>
      </w:r>
      <w:r w:rsidRPr="003F5CE5">
        <w:rPr>
          <w:b/>
          <w:caps/>
          <w:szCs w:val="20"/>
          <w:lang w:val="ru-RU"/>
        </w:rPr>
        <w:t xml:space="preserve"> </w:t>
      </w:r>
      <w:r w:rsidR="00756A28">
        <w:rPr>
          <w:b/>
          <w:caps/>
          <w:szCs w:val="20"/>
          <w:lang w:val="en-US"/>
        </w:rPr>
        <w:t>wsss</w:t>
      </w:r>
    </w:p>
    <w:p w:rsidR="00756A28" w:rsidRPr="00B5209C" w:rsidRDefault="00756A28" w:rsidP="00E61E47">
      <w:pPr>
        <w:rPr>
          <w:b/>
          <w:caps/>
          <w:szCs w:val="20"/>
          <w:lang w:val="ru-RU"/>
        </w:rPr>
      </w:pPr>
    </w:p>
    <w:p w:rsidR="005B0009" w:rsidRPr="005B0009" w:rsidRDefault="005B0009" w:rsidP="005B0009">
      <w:pPr>
        <w:jc w:val="both"/>
        <w:rPr>
          <w:rFonts w:ascii="Frutiger LT Com 45 Light" w:hAnsi="Frutiger LT Com 45 Light"/>
          <w:sz w:val="22"/>
          <w:lang w:val="ru-RU"/>
        </w:rPr>
      </w:pPr>
      <w:r w:rsidRPr="005B0009">
        <w:rPr>
          <w:rFonts w:ascii="Frutiger LT Com 45 Light" w:hAnsi="Frutiger LT Com 45 Light"/>
          <w:sz w:val="22"/>
        </w:rPr>
        <w:t>WSSS</w:t>
      </w:r>
      <w:r w:rsidRPr="005B0009">
        <w:rPr>
          <w:rFonts w:ascii="Frutiger LT Com 45 Light" w:hAnsi="Frutiger LT Com 45 Light"/>
          <w:sz w:val="22"/>
          <w:lang w:val="ru-RU"/>
        </w:rPr>
        <w:t xml:space="preserve"> определяет знания, понимание и конкретные навыки, которые лежат в основе лучшей международной практики в области технического и профессионального исполнения. Она должна отражать общее глобальное понимание того, что </w:t>
      </w:r>
      <w:r>
        <w:rPr>
          <w:rFonts w:ascii="Frutiger LT Com 45 Light" w:hAnsi="Frutiger LT Com 45 Light"/>
          <w:sz w:val="22"/>
          <w:lang w:val="ru-RU"/>
        </w:rPr>
        <w:t>связанная с этим работа(-ы) или</w:t>
      </w:r>
      <w:r w:rsidRPr="005B0009">
        <w:rPr>
          <w:rFonts w:ascii="Frutiger LT Com 45 Light" w:hAnsi="Frutiger LT Com 45 Light"/>
          <w:sz w:val="22"/>
          <w:lang w:val="ru-RU"/>
        </w:rPr>
        <w:t xml:space="preserve"> деятельность(-и) представляют для промышленности и бизнеса (</w:t>
      </w:r>
      <w:r w:rsidRPr="005B0009">
        <w:rPr>
          <w:rFonts w:ascii="Frutiger LT Com 45 Light" w:hAnsi="Frutiger LT Com 45 Light"/>
          <w:sz w:val="22"/>
        </w:rPr>
        <w:t>Www</w:t>
      </w:r>
      <w:r w:rsidRPr="005B0009">
        <w:rPr>
          <w:rFonts w:ascii="Frutiger LT Com 45 Light" w:hAnsi="Frutiger LT Com 45 Light"/>
          <w:sz w:val="22"/>
          <w:lang w:val="ru-RU"/>
        </w:rPr>
        <w:t>.</w:t>
      </w:r>
      <w:proofErr w:type="spellStart"/>
      <w:r w:rsidRPr="005B0009">
        <w:rPr>
          <w:rFonts w:ascii="Frutiger LT Com 45 Light" w:hAnsi="Frutiger LT Com 45 Light"/>
          <w:sz w:val="22"/>
        </w:rPr>
        <w:t>worldskills</w:t>
      </w:r>
      <w:proofErr w:type="spellEnd"/>
      <w:r w:rsidRPr="005B0009">
        <w:rPr>
          <w:rFonts w:ascii="Frutiger LT Com 45 Light" w:hAnsi="Frutiger LT Com 45 Light"/>
          <w:sz w:val="22"/>
          <w:lang w:val="ru-RU"/>
        </w:rPr>
        <w:t>.</w:t>
      </w:r>
      <w:r w:rsidRPr="005B0009">
        <w:rPr>
          <w:rFonts w:ascii="Frutiger LT Com 45 Light" w:hAnsi="Frutiger LT Com 45 Light"/>
          <w:sz w:val="22"/>
        </w:rPr>
        <w:t>org</w:t>
      </w:r>
      <w:r w:rsidRPr="005B0009">
        <w:rPr>
          <w:rFonts w:ascii="Frutiger LT Com 45 Light" w:hAnsi="Frutiger LT Com 45 Light"/>
          <w:sz w:val="22"/>
          <w:lang w:val="ru-RU"/>
        </w:rPr>
        <w:t>/</w:t>
      </w:r>
      <w:r w:rsidRPr="005B0009">
        <w:rPr>
          <w:rFonts w:ascii="Frutiger LT Com 45 Light" w:hAnsi="Frutiger LT Com 45 Light"/>
          <w:sz w:val="22"/>
        </w:rPr>
        <w:t>WSSS</w:t>
      </w:r>
      <w:r w:rsidRPr="005B0009">
        <w:rPr>
          <w:rFonts w:ascii="Frutiger LT Com 45 Light" w:hAnsi="Frutiger LT Com 45 Light"/>
          <w:sz w:val="22"/>
          <w:lang w:val="ru-RU"/>
        </w:rPr>
        <w:t>).</w:t>
      </w:r>
    </w:p>
    <w:p w:rsidR="005B0009" w:rsidRPr="005B0009" w:rsidRDefault="005B0009" w:rsidP="005B0009">
      <w:pPr>
        <w:jc w:val="both"/>
        <w:rPr>
          <w:rFonts w:ascii="Frutiger LT Com 45 Light" w:hAnsi="Frutiger LT Com 45 Light"/>
          <w:sz w:val="22"/>
          <w:lang w:val="ru-RU"/>
        </w:rPr>
      </w:pPr>
      <w:r w:rsidRPr="005B0009">
        <w:rPr>
          <w:rFonts w:ascii="Frutiger LT Com 45 Light" w:hAnsi="Frutiger LT Com 45 Light"/>
          <w:sz w:val="22"/>
          <w:lang w:val="ru-RU"/>
        </w:rPr>
        <w:t xml:space="preserve">Целью конкурса профессионального мастерства является провести лучшую международную практику, как это описано в </w:t>
      </w:r>
      <w:r w:rsidRPr="005B0009">
        <w:rPr>
          <w:rFonts w:ascii="Frutiger LT Com 45 Light" w:hAnsi="Frutiger LT Com 45 Light"/>
          <w:sz w:val="22"/>
        </w:rPr>
        <w:t>WSSS</w:t>
      </w:r>
      <w:r w:rsidRPr="005B0009">
        <w:rPr>
          <w:rFonts w:ascii="Frutiger LT Com 45 Light" w:hAnsi="Frutiger LT Com 45 Light"/>
          <w:sz w:val="22"/>
          <w:lang w:val="ru-RU"/>
        </w:rPr>
        <w:t>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5B0009" w:rsidRPr="005B0009" w:rsidRDefault="005B0009" w:rsidP="005B0009">
      <w:pPr>
        <w:jc w:val="both"/>
        <w:rPr>
          <w:rFonts w:ascii="Frutiger LT Com 45 Light" w:hAnsi="Frutiger LT Com 45 Light"/>
          <w:sz w:val="22"/>
          <w:lang w:val="ru-RU"/>
        </w:rPr>
      </w:pPr>
      <w:r>
        <w:rPr>
          <w:rFonts w:ascii="Frutiger LT Com 45 Light" w:hAnsi="Frutiger LT Com 45 Light"/>
          <w:sz w:val="22"/>
          <w:lang w:val="ru-RU"/>
        </w:rPr>
        <w:t>Оценивание знаний и понимания</w:t>
      </w:r>
      <w:r w:rsidRPr="005B0009">
        <w:rPr>
          <w:rFonts w:ascii="Frutiger LT Com 45 Light" w:hAnsi="Frutiger LT Com 45 Light"/>
          <w:sz w:val="22"/>
          <w:lang w:val="ru-RU"/>
        </w:rPr>
        <w:t xml:space="preserve"> в конкурсе профессионального мастерства будет выполняться наряду с оцениванием представления работы. Отдельных испытаний на знание и понимание проходить не будет.</w:t>
      </w:r>
    </w:p>
    <w:p w:rsidR="005B0009" w:rsidRPr="005B0009" w:rsidRDefault="005B0009" w:rsidP="005B0009">
      <w:pPr>
        <w:jc w:val="both"/>
        <w:rPr>
          <w:rFonts w:ascii="Frutiger LT Com 45 Light" w:hAnsi="Frutiger LT Com 45 Light"/>
          <w:sz w:val="22"/>
          <w:lang w:val="ru-RU"/>
        </w:rPr>
      </w:pPr>
      <w:r w:rsidRPr="005B0009">
        <w:rPr>
          <w:rFonts w:ascii="Frutiger LT Com 45 Light" w:hAnsi="Frutiger LT Com 45 Light"/>
          <w:sz w:val="22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5B0009" w:rsidRPr="005B0009" w:rsidRDefault="005B0009" w:rsidP="005B0009">
      <w:pPr>
        <w:jc w:val="both"/>
        <w:rPr>
          <w:rFonts w:ascii="Frutiger LT Com 45 Light" w:hAnsi="Frutiger LT Com 45 Light"/>
          <w:sz w:val="22"/>
          <w:lang w:val="ru-RU"/>
        </w:rPr>
      </w:pPr>
      <w:r w:rsidRPr="005B0009">
        <w:rPr>
          <w:rFonts w:ascii="Frutiger LT Com 45 Light" w:hAnsi="Frutiger LT Com 45 Light"/>
          <w:sz w:val="22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5B0009" w:rsidRPr="005B0009" w:rsidRDefault="005B0009" w:rsidP="005B0009">
      <w:pPr>
        <w:jc w:val="both"/>
        <w:rPr>
          <w:rFonts w:ascii="Frutiger LT Com 45 Light" w:hAnsi="Frutiger LT Com 45 Light"/>
          <w:sz w:val="22"/>
          <w:lang w:val="ru-RU"/>
        </w:rPr>
      </w:pPr>
      <w:r w:rsidRPr="005B0009">
        <w:rPr>
          <w:rFonts w:ascii="Frutiger LT Com 45 Light" w:hAnsi="Frutiger LT Com 45 Light"/>
          <w:sz w:val="22"/>
          <w:lang w:val="ru-RU"/>
        </w:rPr>
        <w:t>Схема оценивания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3F5CE5" w:rsidRPr="00B85034" w:rsidRDefault="005B0009" w:rsidP="005B0009">
      <w:pPr>
        <w:jc w:val="both"/>
        <w:rPr>
          <w:rFonts w:asciiTheme="minorHAnsi" w:hAnsiTheme="minorHAnsi" w:cs="Frutiger LT Com 45 Light"/>
          <w:sz w:val="22"/>
          <w:szCs w:val="20"/>
          <w:lang w:val="ru-RU"/>
        </w:rPr>
      </w:pPr>
      <w:r w:rsidRPr="005B0009">
        <w:rPr>
          <w:rFonts w:ascii="Frutiger LT Com 45 Light" w:hAnsi="Frutiger LT Com 45 Light"/>
          <w:sz w:val="22"/>
          <w:lang w:val="ru-RU"/>
        </w:rPr>
        <w:t>Схема оценивания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5B0009" w:rsidRPr="00B5209C" w:rsidRDefault="005B0009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5B0009" w:rsidRDefault="005B0009" w:rsidP="00B85034">
      <w:pPr>
        <w:rPr>
          <w:b/>
          <w:caps/>
          <w:szCs w:val="20"/>
          <w:lang w:val="ru-RU"/>
        </w:rPr>
      </w:pPr>
      <w:r w:rsidRPr="005B0009">
        <w:rPr>
          <w:b/>
          <w:caps/>
          <w:szCs w:val="20"/>
          <w:lang w:val="ru-RU"/>
        </w:rPr>
        <w:lastRenderedPageBreak/>
        <w:t>СПЕЦИФИКАЦИЯ СТАНДАРТОВ WORLDSKILLS</w:t>
      </w:r>
    </w:p>
    <w:tbl>
      <w:tblPr>
        <w:tblStyle w:val="WSI-Table"/>
        <w:tblW w:w="0" w:type="auto"/>
        <w:tblLook w:val="04A0" w:firstRow="1" w:lastRow="0" w:firstColumn="1" w:lastColumn="0" w:noHBand="0" w:noVBand="1"/>
      </w:tblPr>
      <w:tblGrid>
        <w:gridCol w:w="1244"/>
        <w:gridCol w:w="6867"/>
        <w:gridCol w:w="1507"/>
      </w:tblGrid>
      <w:tr w:rsidR="00B85034" w:rsidTr="003C51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18" w:type="dxa"/>
            <w:gridSpan w:val="3"/>
          </w:tcPr>
          <w:tbl>
            <w:tblPr>
              <w:tblW w:w="9629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09"/>
              <w:gridCol w:w="8620"/>
            </w:tblGrid>
            <w:tr w:rsidR="00B85034" w:rsidRPr="005B0009" w:rsidTr="005B0009">
              <w:trPr>
                <w:trHeight w:val="368"/>
              </w:trPr>
              <w:tc>
                <w:tcPr>
                  <w:tcW w:w="0" w:type="auto"/>
                </w:tcPr>
                <w:p w:rsidR="00B85034" w:rsidRPr="00B85034" w:rsidRDefault="005B0009" w:rsidP="00B850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Frutiger LT Com 45 Light" w:hAnsi="Frutiger LT Com 45 Light" w:cs="Frutiger LT Com 45 Light"/>
                      <w:b/>
                      <w:color w:val="000000"/>
                      <w:szCs w:val="20"/>
                      <w:lang w:val="ru-RU"/>
                    </w:rPr>
                  </w:pPr>
                  <w:r w:rsidRPr="005B0009">
                    <w:rPr>
                      <w:rFonts w:ascii="Frutiger LT Com 45 Light" w:hAnsi="Frutiger LT Com 45 Light"/>
                      <w:b/>
                      <w:shd w:val="clear" w:color="auto" w:fill="92D050"/>
                    </w:rPr>
                    <w:t xml:space="preserve">РАЗДЕЛ                                                                         </w:t>
                  </w:r>
                </w:p>
              </w:tc>
              <w:tc>
                <w:tcPr>
                  <w:tcW w:w="8662" w:type="dxa"/>
                </w:tcPr>
                <w:p w:rsidR="00B85034" w:rsidRPr="00B85034" w:rsidRDefault="005B0009" w:rsidP="00B850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Frutiger LT Com 45 Light" w:hAnsi="Frutiger LT Com 45 Light" w:cs="Frutiger LT Com 45 Light"/>
                      <w:b/>
                      <w:color w:val="000000"/>
                      <w:szCs w:val="20"/>
                      <w:lang w:val="ru-RU"/>
                    </w:rPr>
                  </w:pPr>
                  <w:r w:rsidRPr="005B0009">
                    <w:rPr>
                      <w:rFonts w:asciiTheme="minorHAnsi" w:hAnsiTheme="minorHAnsi" w:cs="Frutiger LT Com 45 Light"/>
                      <w:b/>
                      <w:bCs/>
                      <w:color w:val="000000"/>
                      <w:szCs w:val="20"/>
                      <w:lang w:val="ru-RU"/>
                    </w:rPr>
                    <w:t xml:space="preserve">                            </w:t>
                  </w:r>
                  <w:r w:rsidR="00B85034" w:rsidRPr="005B0009">
                    <w:rPr>
                      <w:rFonts w:asciiTheme="minorHAnsi" w:hAnsiTheme="minorHAnsi" w:cs="Frutiger LT Com 45 Light"/>
                      <w:b/>
                      <w:bCs/>
                      <w:color w:val="000000"/>
                      <w:szCs w:val="20"/>
                      <w:lang w:val="ru-RU"/>
                    </w:rPr>
                    <w:t xml:space="preserve">                                         </w:t>
                  </w:r>
                  <w:r w:rsidRPr="005B0009">
                    <w:rPr>
                      <w:rFonts w:asciiTheme="minorHAnsi" w:hAnsiTheme="minorHAnsi" w:cs="Frutiger LT Com 45 Light"/>
                      <w:b/>
                      <w:bCs/>
                      <w:color w:val="000000"/>
                      <w:szCs w:val="20"/>
                      <w:lang w:val="ru-RU"/>
                    </w:rPr>
                    <w:t xml:space="preserve">                     </w:t>
                  </w:r>
                  <w:r w:rsidR="00B85034" w:rsidRPr="005B0009">
                    <w:rPr>
                      <w:rFonts w:asciiTheme="minorHAnsi" w:hAnsiTheme="minorHAnsi" w:cs="Frutiger LT Com 45 Light"/>
                      <w:b/>
                      <w:bCs/>
                      <w:color w:val="000000"/>
                      <w:szCs w:val="20"/>
                      <w:lang w:val="ru-RU"/>
                    </w:rPr>
                    <w:t xml:space="preserve">          </w:t>
                  </w:r>
                  <w:r w:rsidRPr="005B0009">
                    <w:rPr>
                      <w:rFonts w:ascii="Frutiger LT Com 45 Light" w:hAnsi="Frutiger LT Com 45 Light"/>
                      <w:b/>
                      <w:shd w:val="clear" w:color="auto" w:fill="92D050"/>
                    </w:rPr>
                    <w:t>ОТНОСИТЕЛЬНАЯ ЗНАЧИМОСТЬ (%</w:t>
                  </w:r>
                  <w:r w:rsidRPr="005B0009">
                    <w:rPr>
                      <w:rFonts w:ascii="Frutiger LT Com 45 Light" w:hAnsi="Frutiger LT Com 45 Light"/>
                      <w:b/>
                    </w:rPr>
                    <w:t>)</w:t>
                  </w:r>
                </w:p>
              </w:tc>
            </w:tr>
          </w:tbl>
          <w:p w:rsidR="00B85034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en-US"/>
              </w:rPr>
            </w:pPr>
          </w:p>
        </w:tc>
      </w:tr>
      <w:tr w:rsidR="00D30324" w:rsidRPr="005B0009" w:rsidTr="003C5113">
        <w:tc>
          <w:tcPr>
            <w:tcW w:w="1363" w:type="dxa"/>
            <w:shd w:val="clear" w:color="auto" w:fill="385623" w:themeFill="accent6" w:themeFillShade="80"/>
          </w:tcPr>
          <w:p w:rsidR="00B85034" w:rsidRPr="003904BA" w:rsidRDefault="00B85034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3904BA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1 </w:t>
            </w:r>
          </w:p>
        </w:tc>
        <w:tc>
          <w:tcPr>
            <w:tcW w:w="6611" w:type="dxa"/>
            <w:shd w:val="clear" w:color="auto" w:fill="385623" w:themeFill="accent6" w:themeFillShade="80"/>
          </w:tcPr>
          <w:p w:rsidR="00B85034" w:rsidRPr="005B0009" w:rsidRDefault="005B0009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5B0009">
              <w:rPr>
                <w:rFonts w:ascii="Times New Roman" w:hAnsi="Times New Roman" w:cs="Times New Roman"/>
                <w:b/>
                <w:color w:val="FFFFFF" w:themeColor="background1"/>
              </w:rPr>
              <w:t>Организация работы</w:t>
            </w:r>
          </w:p>
        </w:tc>
        <w:tc>
          <w:tcPr>
            <w:tcW w:w="1644" w:type="dxa"/>
            <w:shd w:val="clear" w:color="auto" w:fill="385623" w:themeFill="accent6" w:themeFillShade="80"/>
          </w:tcPr>
          <w:p w:rsidR="00B85034" w:rsidRPr="003904BA" w:rsidRDefault="003C5113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3904BA">
              <w:rPr>
                <w:rFonts w:ascii="Times New Roman" w:hAnsi="Times New Roman" w:cs="Times New Roman"/>
                <w:b/>
                <w:color w:val="FFFFFF" w:themeColor="background1"/>
              </w:rPr>
              <w:t>1</w:t>
            </w:r>
            <w:r w:rsidR="00B85034" w:rsidRPr="003904BA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5 </w:t>
            </w:r>
          </w:p>
        </w:tc>
      </w:tr>
      <w:tr w:rsidR="00D30324" w:rsidRPr="00D703E6" w:rsidTr="003C5113">
        <w:tc>
          <w:tcPr>
            <w:tcW w:w="1363" w:type="dxa"/>
          </w:tcPr>
          <w:p w:rsidR="00B85034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en-US"/>
              </w:rPr>
            </w:pPr>
          </w:p>
        </w:tc>
        <w:tc>
          <w:tcPr>
            <w:tcW w:w="6611" w:type="dxa"/>
          </w:tcPr>
          <w:p w:rsidR="003E2567" w:rsidRPr="00B9280C" w:rsidRDefault="00D703E6" w:rsidP="004B761A">
            <w:p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>
              <w:rPr>
                <w:rFonts w:ascii="Frutiger LT Com 45 Light" w:hAnsi="Frutiger LT Com 45 Light"/>
                <w:color w:val="4BACC6"/>
                <w:lang w:val="ru-RU"/>
              </w:rPr>
              <w:t>Участник</w:t>
            </w:r>
            <w:r w:rsidR="003E2567" w:rsidRPr="00B9280C">
              <w:rPr>
                <w:rFonts w:ascii="Frutiger LT Com 45 Light" w:hAnsi="Frutiger LT Com 45 Light"/>
                <w:color w:val="4BACC6"/>
                <w:lang w:val="ru-RU"/>
              </w:rPr>
              <w:t xml:space="preserve"> долж</w:t>
            </w:r>
            <w:r w:rsidRPr="00D703E6">
              <w:rPr>
                <w:rFonts w:ascii="Frutiger LT Com 45 Light" w:hAnsi="Frutiger LT Com 45 Light"/>
                <w:color w:val="4BACC6"/>
                <w:lang w:val="ru-RU"/>
              </w:rPr>
              <w:t>ен</w:t>
            </w:r>
            <w:r w:rsidR="003E2567" w:rsidRPr="00B9280C">
              <w:rPr>
                <w:rFonts w:ascii="Frutiger LT Com 45 Light" w:hAnsi="Frutiger LT Com 45 Light"/>
                <w:color w:val="4BACC6"/>
                <w:lang w:val="ru-RU"/>
              </w:rPr>
              <w:t xml:space="preserve"> знать и понимать:</w:t>
            </w:r>
          </w:p>
          <w:p w:rsidR="003E2567" w:rsidRPr="00B9280C" w:rsidRDefault="003E2567" w:rsidP="005C6866">
            <w:pPr>
              <w:pStyle w:val="af1"/>
              <w:numPr>
                <w:ilvl w:val="0"/>
                <w:numId w:val="7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>Стандарты и законы, относящиеся к безопасности, охране труда и гигиене монтажных и штукатурных работ;</w:t>
            </w:r>
          </w:p>
          <w:p w:rsidR="003E2567" w:rsidRPr="00B9280C" w:rsidRDefault="003E2567" w:rsidP="005C6866">
            <w:pPr>
              <w:pStyle w:val="af1"/>
              <w:numPr>
                <w:ilvl w:val="0"/>
                <w:numId w:val="7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 xml:space="preserve">Различные средства индивидуальной защиты </w:t>
            </w:r>
            <w:r w:rsidR="004B761A" w:rsidRPr="00B9280C">
              <w:rPr>
                <w:rFonts w:ascii="Frutiger LT Com 45 Light" w:hAnsi="Frutiger LT Com 45 Light"/>
                <w:color w:val="4BACC6"/>
                <w:lang w:val="ru-RU"/>
              </w:rPr>
              <w:t>(СИЗ</w:t>
            </w: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>);</w:t>
            </w:r>
          </w:p>
          <w:p w:rsidR="003E2567" w:rsidRPr="00B9280C" w:rsidRDefault="003E2567" w:rsidP="005C6866">
            <w:pPr>
              <w:pStyle w:val="af1"/>
              <w:numPr>
                <w:ilvl w:val="0"/>
                <w:numId w:val="7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>Технику безопасности при работе с электрическими инструментами;</w:t>
            </w:r>
          </w:p>
          <w:p w:rsidR="003E2567" w:rsidRPr="004B761A" w:rsidRDefault="003E2567" w:rsidP="005C6866">
            <w:pPr>
              <w:pStyle w:val="af1"/>
              <w:numPr>
                <w:ilvl w:val="0"/>
                <w:numId w:val="7"/>
              </w:numPr>
              <w:spacing w:after="0"/>
              <w:rPr>
                <w:rFonts w:ascii="Frutiger LT Com 45 Light" w:hAnsi="Frutiger LT Com 45 Light"/>
                <w:color w:val="4BACC6"/>
              </w:rPr>
            </w:pPr>
            <w:proofErr w:type="spellStart"/>
            <w:r w:rsidRPr="004B761A">
              <w:rPr>
                <w:rFonts w:ascii="Frutiger LT Com 45 Light" w:hAnsi="Frutiger LT Com 45 Light"/>
                <w:color w:val="4BACC6"/>
              </w:rPr>
              <w:t>Методы</w:t>
            </w:r>
            <w:proofErr w:type="spellEnd"/>
            <w:r w:rsidRPr="004B761A">
              <w:rPr>
                <w:rFonts w:ascii="Frutiger LT Com 45 Light" w:hAnsi="Frutiger LT Com 45 Light"/>
                <w:color w:val="4BACC6"/>
              </w:rPr>
              <w:t xml:space="preserve"> </w:t>
            </w:r>
            <w:proofErr w:type="spellStart"/>
            <w:r w:rsidRPr="004B761A">
              <w:rPr>
                <w:rFonts w:ascii="Frutiger LT Com 45 Light" w:hAnsi="Frutiger LT Com 45 Light"/>
                <w:color w:val="4BACC6"/>
              </w:rPr>
              <w:t>создания</w:t>
            </w:r>
            <w:proofErr w:type="spellEnd"/>
            <w:r w:rsidRPr="004B761A">
              <w:rPr>
                <w:rFonts w:ascii="Frutiger LT Com 45 Light" w:hAnsi="Frutiger LT Com 45 Light"/>
                <w:color w:val="4BACC6"/>
              </w:rPr>
              <w:t xml:space="preserve"> и </w:t>
            </w:r>
            <w:proofErr w:type="spellStart"/>
            <w:r w:rsidRPr="004B761A">
              <w:rPr>
                <w:rFonts w:ascii="Frutiger LT Com 45 Light" w:hAnsi="Frutiger LT Com 45 Light"/>
                <w:color w:val="4BACC6"/>
              </w:rPr>
              <w:t>технологии</w:t>
            </w:r>
            <w:proofErr w:type="spellEnd"/>
            <w:r w:rsidRPr="004B761A">
              <w:rPr>
                <w:rFonts w:ascii="Frutiger LT Com 45 Light" w:hAnsi="Frutiger LT Com 45 Light"/>
                <w:color w:val="4BACC6"/>
              </w:rPr>
              <w:t xml:space="preserve"> строительства</w:t>
            </w:r>
          </w:p>
          <w:p w:rsidR="003E2567" w:rsidRPr="004B761A" w:rsidRDefault="003E2567" w:rsidP="004B761A">
            <w:pPr>
              <w:spacing w:after="0"/>
              <w:ind w:left="360"/>
              <w:rPr>
                <w:rFonts w:ascii="Frutiger LT Com 45 Light" w:hAnsi="Frutiger LT Com 45 Light"/>
                <w:color w:val="4BACC6"/>
              </w:rPr>
            </w:pPr>
            <w:r w:rsidRPr="004B761A">
              <w:rPr>
                <w:rFonts w:ascii="Frutiger LT Com 45 Light" w:hAnsi="Frutiger LT Com 45 Light"/>
                <w:color w:val="4BACC6"/>
              </w:rPr>
              <w:t>Базовые знания по:</w:t>
            </w:r>
          </w:p>
          <w:p w:rsidR="003E2567" w:rsidRPr="004B761A" w:rsidRDefault="003E2567" w:rsidP="005C6866">
            <w:pPr>
              <w:pStyle w:val="af1"/>
              <w:numPr>
                <w:ilvl w:val="0"/>
                <w:numId w:val="8"/>
              </w:numPr>
              <w:spacing w:after="0"/>
              <w:rPr>
                <w:rFonts w:ascii="Frutiger LT Com 45 Light" w:hAnsi="Frutiger LT Com 45 Light"/>
                <w:color w:val="4BACC6"/>
              </w:rPr>
            </w:pPr>
            <w:r w:rsidRPr="004B761A">
              <w:rPr>
                <w:rFonts w:ascii="Frutiger LT Com 45 Light" w:hAnsi="Frutiger LT Com 45 Light"/>
                <w:color w:val="4BACC6"/>
              </w:rPr>
              <w:t>Электричеству</w:t>
            </w:r>
          </w:p>
          <w:p w:rsidR="003E2567" w:rsidRPr="004B761A" w:rsidRDefault="003E2567" w:rsidP="005C6866">
            <w:pPr>
              <w:pStyle w:val="af1"/>
              <w:numPr>
                <w:ilvl w:val="0"/>
                <w:numId w:val="8"/>
              </w:numPr>
              <w:spacing w:after="0"/>
              <w:rPr>
                <w:rFonts w:ascii="Frutiger LT Com 45 Light" w:hAnsi="Frutiger LT Com 45 Light"/>
                <w:color w:val="4BACC6"/>
              </w:rPr>
            </w:pPr>
            <w:r w:rsidRPr="004B761A">
              <w:rPr>
                <w:rFonts w:ascii="Frutiger LT Com 45 Light" w:hAnsi="Frutiger LT Com 45 Light"/>
                <w:color w:val="4BACC6"/>
              </w:rPr>
              <w:t>Трубопроводу</w:t>
            </w:r>
          </w:p>
          <w:p w:rsidR="003E2567" w:rsidRPr="004B761A" w:rsidRDefault="003E2567" w:rsidP="005C6866">
            <w:pPr>
              <w:pStyle w:val="af1"/>
              <w:numPr>
                <w:ilvl w:val="0"/>
                <w:numId w:val="8"/>
              </w:numPr>
              <w:spacing w:after="0"/>
              <w:rPr>
                <w:rFonts w:ascii="Frutiger LT Com 45 Light" w:hAnsi="Frutiger LT Com 45 Light"/>
                <w:color w:val="4BACC6"/>
              </w:rPr>
            </w:pPr>
            <w:r w:rsidRPr="004B761A">
              <w:rPr>
                <w:rFonts w:ascii="Frutiger LT Com 45 Light" w:hAnsi="Frutiger LT Com 45 Light"/>
                <w:color w:val="4BACC6"/>
              </w:rPr>
              <w:t>Дренажу</w:t>
            </w:r>
          </w:p>
          <w:p w:rsidR="003E2567" w:rsidRPr="004B761A" w:rsidRDefault="003E2567" w:rsidP="005C6866">
            <w:pPr>
              <w:pStyle w:val="af1"/>
              <w:numPr>
                <w:ilvl w:val="0"/>
                <w:numId w:val="8"/>
              </w:numPr>
              <w:spacing w:after="0"/>
              <w:rPr>
                <w:rFonts w:ascii="Frutiger LT Com 45 Light" w:hAnsi="Frutiger LT Com 45 Light"/>
                <w:color w:val="4BACC6"/>
              </w:rPr>
            </w:pPr>
            <w:r w:rsidRPr="004B761A">
              <w:rPr>
                <w:rFonts w:ascii="Frutiger LT Com 45 Light" w:hAnsi="Frutiger LT Com 45 Light"/>
                <w:color w:val="4BACC6"/>
              </w:rPr>
              <w:t>Системе безопасности</w:t>
            </w:r>
          </w:p>
          <w:p w:rsidR="003E2567" w:rsidRPr="004B761A" w:rsidRDefault="003E2567" w:rsidP="005C6866">
            <w:pPr>
              <w:pStyle w:val="af1"/>
              <w:numPr>
                <w:ilvl w:val="0"/>
                <w:numId w:val="8"/>
              </w:numPr>
              <w:spacing w:after="0"/>
              <w:rPr>
                <w:rFonts w:ascii="Frutiger LT Com 45 Light" w:hAnsi="Frutiger LT Com 45 Light"/>
                <w:color w:val="4BACC6"/>
              </w:rPr>
            </w:pPr>
            <w:r w:rsidRPr="004B761A">
              <w:rPr>
                <w:rFonts w:ascii="Frutiger LT Com 45 Light" w:hAnsi="Frutiger LT Com 45 Light"/>
                <w:color w:val="4BACC6"/>
              </w:rPr>
              <w:t>Интегрированным системам развлечения</w:t>
            </w:r>
          </w:p>
          <w:p w:rsidR="003E2567" w:rsidRPr="00B9280C" w:rsidRDefault="00C36493" w:rsidP="005C6866">
            <w:pPr>
              <w:pStyle w:val="af1"/>
              <w:numPr>
                <w:ilvl w:val="0"/>
                <w:numId w:val="8"/>
              </w:numPr>
              <w:spacing w:after="0"/>
              <w:ind w:left="284" w:firstLine="1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>Безопасное использование</w:t>
            </w:r>
            <w:r w:rsidR="003E2567" w:rsidRPr="00B9280C">
              <w:rPr>
                <w:rFonts w:ascii="Frutiger LT Com 45 Light" w:hAnsi="Frutiger LT Com 45 Light"/>
                <w:color w:val="4BACC6"/>
                <w:lang w:val="ru-RU"/>
              </w:rPr>
              <w:t xml:space="preserve"> и хранени</w:t>
            </w: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>е</w:t>
            </w:r>
            <w:r w:rsidR="003E2567" w:rsidRPr="00B9280C">
              <w:rPr>
                <w:rFonts w:ascii="Frutiger LT Com 45 Light" w:hAnsi="Frutiger LT Com 45 Light"/>
                <w:color w:val="4BACC6"/>
                <w:lang w:val="ru-RU"/>
              </w:rPr>
              <w:t xml:space="preserve"> соответствующих материалов, используемых в штукатурных и гипсокартонных системах</w:t>
            </w:r>
          </w:p>
          <w:p w:rsidR="003E2567" w:rsidRPr="00B9280C" w:rsidRDefault="003E2567" w:rsidP="005C6866">
            <w:pPr>
              <w:pStyle w:val="af1"/>
              <w:numPr>
                <w:ilvl w:val="0"/>
                <w:numId w:val="8"/>
              </w:numPr>
              <w:spacing w:after="0"/>
              <w:ind w:left="284" w:firstLine="1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>Баланс между экономикой и качеством в зависимости от ожидаемого результата и обстоятельств</w:t>
            </w:r>
          </w:p>
          <w:p w:rsidR="00C36493" w:rsidRPr="00B9280C" w:rsidRDefault="00C36493" w:rsidP="005C6866">
            <w:pPr>
              <w:pStyle w:val="af1"/>
              <w:numPr>
                <w:ilvl w:val="0"/>
                <w:numId w:val="8"/>
              </w:numPr>
              <w:spacing w:after="0"/>
              <w:ind w:left="284" w:firstLine="1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>Потребность в безопасности для хранения инструментов и материалов</w:t>
            </w:r>
          </w:p>
          <w:p w:rsidR="00C36493" w:rsidRPr="004B761A" w:rsidRDefault="00C36493" w:rsidP="005C6866">
            <w:pPr>
              <w:pStyle w:val="af1"/>
              <w:numPr>
                <w:ilvl w:val="0"/>
                <w:numId w:val="8"/>
              </w:numPr>
              <w:spacing w:after="0"/>
              <w:ind w:left="284" w:firstLine="10"/>
              <w:rPr>
                <w:rFonts w:ascii="Frutiger LT Com 45 Light" w:hAnsi="Frutiger LT Com 45 Light"/>
                <w:color w:val="4BACC6"/>
              </w:rPr>
            </w:pPr>
            <w:proofErr w:type="spellStart"/>
            <w:r w:rsidRPr="004B761A">
              <w:rPr>
                <w:rFonts w:ascii="Frutiger LT Com 45 Light" w:hAnsi="Frutiger LT Com 45 Light"/>
                <w:color w:val="4BACC6"/>
              </w:rPr>
              <w:t>Хорошее</w:t>
            </w:r>
            <w:proofErr w:type="spellEnd"/>
            <w:r w:rsidRPr="004B761A">
              <w:rPr>
                <w:rFonts w:ascii="Frutiger LT Com 45 Light" w:hAnsi="Frutiger LT Com 45 Light"/>
                <w:color w:val="4BACC6"/>
              </w:rPr>
              <w:t xml:space="preserve"> </w:t>
            </w:r>
            <w:proofErr w:type="spellStart"/>
            <w:r w:rsidRPr="004B761A">
              <w:rPr>
                <w:rFonts w:ascii="Frutiger LT Com 45 Light" w:hAnsi="Frutiger LT Com 45 Light"/>
                <w:color w:val="4BACC6"/>
              </w:rPr>
              <w:t>знание</w:t>
            </w:r>
            <w:proofErr w:type="spellEnd"/>
            <w:r w:rsidRPr="004B761A">
              <w:rPr>
                <w:rFonts w:ascii="Frutiger LT Com 45 Light" w:hAnsi="Frutiger LT Com 45 Light"/>
                <w:color w:val="4BACC6"/>
              </w:rPr>
              <w:t xml:space="preserve"> </w:t>
            </w:r>
            <w:proofErr w:type="spellStart"/>
            <w:r w:rsidRPr="004B761A">
              <w:rPr>
                <w:rFonts w:ascii="Frutiger LT Com 45 Light" w:hAnsi="Frutiger LT Com 45 Light"/>
                <w:color w:val="4BACC6"/>
              </w:rPr>
              <w:t>математики</w:t>
            </w:r>
            <w:proofErr w:type="spellEnd"/>
            <w:r w:rsidRPr="004B761A">
              <w:rPr>
                <w:rFonts w:ascii="Frutiger LT Com 45 Light" w:hAnsi="Frutiger LT Com 45 Light"/>
                <w:color w:val="4BACC6"/>
              </w:rPr>
              <w:t xml:space="preserve"> и геометрии</w:t>
            </w:r>
          </w:p>
          <w:p w:rsidR="00B85034" w:rsidRPr="00B9280C" w:rsidRDefault="00C36493" w:rsidP="005C6866">
            <w:pPr>
              <w:pStyle w:val="af1"/>
              <w:numPr>
                <w:ilvl w:val="0"/>
                <w:numId w:val="8"/>
              </w:numPr>
              <w:spacing w:after="0"/>
              <w:ind w:left="284" w:firstLine="1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>Безопасная утилизация отходов и осведомленность о возможностях утилизации</w:t>
            </w:r>
            <w:r w:rsidR="003C5113" w:rsidRPr="00B9280C">
              <w:rPr>
                <w:rFonts w:ascii="Frutiger LT Com 45 Light" w:hAnsi="Frutiger LT Com 45 Light"/>
                <w:color w:val="4BACC6"/>
                <w:lang w:val="ru-RU"/>
              </w:rPr>
              <w:t xml:space="preserve"> </w:t>
            </w:r>
          </w:p>
        </w:tc>
        <w:tc>
          <w:tcPr>
            <w:tcW w:w="1644" w:type="dxa"/>
          </w:tcPr>
          <w:p w:rsidR="00B85034" w:rsidRPr="00C36493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D30324" w:rsidRPr="00D703E6" w:rsidTr="003C5113">
        <w:tc>
          <w:tcPr>
            <w:tcW w:w="1363" w:type="dxa"/>
          </w:tcPr>
          <w:p w:rsidR="00B85034" w:rsidRPr="00C36493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  <w:tc>
          <w:tcPr>
            <w:tcW w:w="6611" w:type="dxa"/>
          </w:tcPr>
          <w:p w:rsidR="00D703E6" w:rsidRPr="00DB17E3" w:rsidRDefault="00D703E6" w:rsidP="00D703E6">
            <w:p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>
              <w:rPr>
                <w:rFonts w:ascii="Frutiger LT Com 45 Light" w:hAnsi="Frutiger LT Com 45 Light"/>
                <w:color w:val="4BACC6"/>
                <w:lang w:val="ru-RU"/>
              </w:rPr>
              <w:t>Участник должен</w:t>
            </w: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 xml:space="preserve"> уметь:</w:t>
            </w:r>
          </w:p>
          <w:p w:rsidR="00C36493" w:rsidRPr="004B761A" w:rsidRDefault="00C36493" w:rsidP="005C6866">
            <w:pPr>
              <w:pStyle w:val="af1"/>
              <w:numPr>
                <w:ilvl w:val="0"/>
                <w:numId w:val="7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bookmarkStart w:id="0" w:name="_GoBack"/>
            <w:bookmarkEnd w:id="0"/>
            <w:r w:rsidRPr="004B761A">
              <w:rPr>
                <w:rFonts w:ascii="Frutiger LT Com 45 Light" w:hAnsi="Frutiger LT Com 45 Light"/>
                <w:color w:val="4BACC6"/>
                <w:lang w:val="ru-RU"/>
              </w:rPr>
              <w:t>Создать и поддерживать безопасную и гигиеничную рабочую среду;</w:t>
            </w:r>
          </w:p>
          <w:p w:rsidR="00C36493" w:rsidRPr="00B9280C" w:rsidRDefault="00C36493" w:rsidP="005C6866">
            <w:pPr>
              <w:pStyle w:val="af1"/>
              <w:numPr>
                <w:ilvl w:val="0"/>
                <w:numId w:val="7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>Организовать рабочее место, чтобы избежать болей в спине;</w:t>
            </w:r>
          </w:p>
          <w:p w:rsidR="00C36493" w:rsidRPr="00B9280C" w:rsidRDefault="00C36493" w:rsidP="005C6866">
            <w:pPr>
              <w:pStyle w:val="af1"/>
              <w:numPr>
                <w:ilvl w:val="0"/>
                <w:numId w:val="7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>Применять стандарты и законы, относящиеся к безопасности, охране труда и личной гигиене монтажных и штукатурных работ;</w:t>
            </w:r>
          </w:p>
          <w:p w:rsidR="00C36493" w:rsidRPr="00B9280C" w:rsidRDefault="00C36493" w:rsidP="005C6866">
            <w:pPr>
              <w:pStyle w:val="af1"/>
              <w:numPr>
                <w:ilvl w:val="0"/>
                <w:numId w:val="7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>Определять и использовать необходимые в каждом конкретном случае средства индивидуальной защиты;</w:t>
            </w:r>
          </w:p>
          <w:p w:rsidR="004B761A" w:rsidRPr="00B9280C" w:rsidRDefault="004B761A" w:rsidP="005C6866">
            <w:pPr>
              <w:pStyle w:val="af1"/>
              <w:numPr>
                <w:ilvl w:val="0"/>
                <w:numId w:val="7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>Эффективно использовать соответствующие средства индивидуальной защиты (СИЗ)</w:t>
            </w:r>
          </w:p>
          <w:p w:rsidR="00C36493" w:rsidRPr="00B9280C" w:rsidRDefault="00C36493" w:rsidP="005C6866">
            <w:pPr>
              <w:pStyle w:val="af1"/>
              <w:numPr>
                <w:ilvl w:val="0"/>
                <w:numId w:val="7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>Соблюдать технику безопасности при работе с электрическими инструментами.</w:t>
            </w:r>
          </w:p>
          <w:p w:rsidR="004B761A" w:rsidRPr="00B9280C" w:rsidRDefault="004B761A" w:rsidP="005C6866">
            <w:pPr>
              <w:pStyle w:val="af1"/>
              <w:numPr>
                <w:ilvl w:val="0"/>
                <w:numId w:val="7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 xml:space="preserve">Безопасно и надежно хранить </w:t>
            </w:r>
            <w:proofErr w:type="spellStart"/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>гипсокартон</w:t>
            </w:r>
            <w:proofErr w:type="spellEnd"/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 xml:space="preserve"> и связанные с ними продукты</w:t>
            </w:r>
          </w:p>
          <w:p w:rsidR="004B761A" w:rsidRPr="00B9280C" w:rsidRDefault="004B761A" w:rsidP="005C6866">
            <w:pPr>
              <w:pStyle w:val="af1"/>
              <w:numPr>
                <w:ilvl w:val="0"/>
                <w:numId w:val="7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>Быть активным в собственном непрерывном профессиональном развитие для того, чтобы быть в курсе методов работы в строительной отрасли и изменений технологии, например, акустики и зеленых повесток</w:t>
            </w:r>
          </w:p>
          <w:p w:rsidR="004B761A" w:rsidRPr="004B761A" w:rsidRDefault="004B761A" w:rsidP="005C6866">
            <w:pPr>
              <w:pStyle w:val="af1"/>
              <w:numPr>
                <w:ilvl w:val="0"/>
                <w:numId w:val="7"/>
              </w:numPr>
              <w:spacing w:after="0"/>
              <w:rPr>
                <w:rFonts w:ascii="Frutiger LT Com 45 Light" w:hAnsi="Frutiger LT Com 45 Light"/>
                <w:color w:val="4BACC6"/>
              </w:rPr>
            </w:pPr>
            <w:proofErr w:type="spellStart"/>
            <w:r w:rsidRPr="004B761A">
              <w:rPr>
                <w:rFonts w:ascii="Frutiger LT Com 45 Light" w:hAnsi="Frutiger LT Com 45 Light"/>
                <w:color w:val="4BACC6"/>
              </w:rPr>
              <w:t>Эффективно</w:t>
            </w:r>
            <w:proofErr w:type="spellEnd"/>
            <w:r w:rsidRPr="004B761A">
              <w:rPr>
                <w:rFonts w:ascii="Frutiger LT Com 45 Light" w:hAnsi="Frutiger LT Com 45 Light"/>
                <w:color w:val="4BACC6"/>
              </w:rPr>
              <w:t xml:space="preserve"> </w:t>
            </w:r>
            <w:proofErr w:type="spellStart"/>
            <w:r w:rsidRPr="004B761A">
              <w:rPr>
                <w:rFonts w:ascii="Frutiger LT Com 45 Light" w:hAnsi="Frutiger LT Com 45 Light"/>
                <w:color w:val="4BACC6"/>
              </w:rPr>
              <w:t>работать</w:t>
            </w:r>
            <w:proofErr w:type="spellEnd"/>
            <w:r w:rsidRPr="004B761A">
              <w:rPr>
                <w:rFonts w:ascii="Frutiger LT Com 45 Light" w:hAnsi="Frutiger LT Com 45 Light"/>
                <w:color w:val="4BACC6"/>
              </w:rPr>
              <w:t xml:space="preserve"> </w:t>
            </w:r>
            <w:proofErr w:type="spellStart"/>
            <w:r w:rsidRPr="004B761A">
              <w:rPr>
                <w:rFonts w:ascii="Frutiger LT Com 45 Light" w:hAnsi="Frutiger LT Com 45 Light"/>
                <w:color w:val="4BACC6"/>
              </w:rPr>
              <w:t>как</w:t>
            </w:r>
            <w:proofErr w:type="spellEnd"/>
            <w:r w:rsidRPr="004B761A">
              <w:rPr>
                <w:rFonts w:ascii="Frutiger LT Com 45 Light" w:hAnsi="Frutiger LT Com 45 Light"/>
                <w:color w:val="4BACC6"/>
              </w:rPr>
              <w:t xml:space="preserve"> </w:t>
            </w:r>
            <w:proofErr w:type="spellStart"/>
            <w:r w:rsidRPr="004B761A">
              <w:rPr>
                <w:rFonts w:ascii="Frutiger LT Com 45 Light" w:hAnsi="Frutiger LT Com 45 Light"/>
                <w:color w:val="4BACC6"/>
              </w:rPr>
              <w:t>часть</w:t>
            </w:r>
            <w:proofErr w:type="spellEnd"/>
            <w:r w:rsidRPr="004B761A">
              <w:rPr>
                <w:rFonts w:ascii="Frutiger LT Com 45 Light" w:hAnsi="Frutiger LT Com 45 Light"/>
                <w:color w:val="4BACC6"/>
              </w:rPr>
              <w:t xml:space="preserve"> команды</w:t>
            </w:r>
          </w:p>
          <w:p w:rsidR="004B761A" w:rsidRPr="00DC34C0" w:rsidRDefault="004B761A" w:rsidP="005C6866">
            <w:pPr>
              <w:pStyle w:val="af1"/>
              <w:numPr>
                <w:ilvl w:val="0"/>
                <w:numId w:val="7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DC34C0">
              <w:rPr>
                <w:rFonts w:ascii="Frutiger LT Com 45 Light" w:hAnsi="Frutiger LT Com 45 Light"/>
                <w:color w:val="4BACC6"/>
                <w:lang w:val="ru-RU"/>
              </w:rPr>
              <w:t xml:space="preserve">Эффективно работать с </w:t>
            </w: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 xml:space="preserve">другими </w:t>
            </w:r>
            <w:r w:rsidR="00DC34C0" w:rsidRPr="00B9280C">
              <w:rPr>
                <w:rFonts w:ascii="Frutiger LT Com 45 Light" w:hAnsi="Frutiger LT Com 45 Light"/>
                <w:color w:val="4BACC6"/>
                <w:lang w:val="ru-RU"/>
              </w:rPr>
              <w:t>специалистами</w:t>
            </w: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 xml:space="preserve"> на</w:t>
            </w:r>
            <w:r w:rsidRPr="00DC34C0">
              <w:rPr>
                <w:rFonts w:ascii="Frutiger LT Com 45 Light" w:hAnsi="Frutiger LT Com 45 Light"/>
                <w:color w:val="4BACC6"/>
                <w:lang w:val="ru-RU"/>
              </w:rPr>
              <w:t xml:space="preserve"> строительной площадке</w:t>
            </w:r>
          </w:p>
          <w:p w:rsidR="004B761A" w:rsidRPr="004B761A" w:rsidRDefault="004B761A" w:rsidP="005C6866">
            <w:pPr>
              <w:pStyle w:val="af1"/>
              <w:numPr>
                <w:ilvl w:val="0"/>
                <w:numId w:val="7"/>
              </w:numPr>
              <w:spacing w:after="0"/>
              <w:rPr>
                <w:rFonts w:ascii="Frutiger LT Com 45 Light" w:hAnsi="Frutiger LT Com 45 Light"/>
                <w:color w:val="4BACC6"/>
              </w:rPr>
            </w:pPr>
            <w:proofErr w:type="spellStart"/>
            <w:r w:rsidRPr="004B761A">
              <w:rPr>
                <w:rFonts w:ascii="Frutiger LT Com 45 Light" w:hAnsi="Frutiger LT Com 45 Light"/>
                <w:color w:val="4BACC6"/>
              </w:rPr>
              <w:t>Бережно</w:t>
            </w:r>
            <w:proofErr w:type="spellEnd"/>
            <w:r w:rsidRPr="004B761A">
              <w:rPr>
                <w:rFonts w:ascii="Frutiger LT Com 45 Light" w:hAnsi="Frutiger LT Com 45 Light"/>
                <w:color w:val="4BACC6"/>
              </w:rPr>
              <w:t xml:space="preserve"> </w:t>
            </w:r>
            <w:proofErr w:type="spellStart"/>
            <w:r w:rsidRPr="004B761A">
              <w:rPr>
                <w:rFonts w:ascii="Frutiger LT Com 45 Light" w:hAnsi="Frutiger LT Com 45 Light"/>
                <w:color w:val="4BACC6"/>
              </w:rPr>
              <w:t>относиться</w:t>
            </w:r>
            <w:proofErr w:type="spellEnd"/>
            <w:r w:rsidRPr="004B761A">
              <w:rPr>
                <w:rFonts w:ascii="Frutiger LT Com 45 Light" w:hAnsi="Frutiger LT Com 45 Light"/>
                <w:color w:val="4BACC6"/>
              </w:rPr>
              <w:t xml:space="preserve"> к </w:t>
            </w:r>
            <w:proofErr w:type="spellStart"/>
            <w:r w:rsidRPr="004B761A">
              <w:rPr>
                <w:rFonts w:ascii="Frutiger LT Com 45 Light" w:hAnsi="Frutiger LT Com 45 Light"/>
                <w:color w:val="4BACC6"/>
              </w:rPr>
              <w:t>имуществу</w:t>
            </w:r>
            <w:proofErr w:type="spellEnd"/>
          </w:p>
          <w:p w:rsidR="00B85034" w:rsidRPr="00B9280C" w:rsidRDefault="004B761A" w:rsidP="005C6866">
            <w:pPr>
              <w:pStyle w:val="af1"/>
              <w:numPr>
                <w:ilvl w:val="0"/>
                <w:numId w:val="7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>Применить математические принципы геометрии для расчета углов, площади, периметров, кривых, дуг, объемов, соотношений и т.д.</w:t>
            </w:r>
            <w:r w:rsidR="003C5113" w:rsidRPr="00B9280C">
              <w:rPr>
                <w:rFonts w:ascii="Frutiger LT Com 45 Light" w:hAnsi="Frutiger LT Com 45 Light"/>
                <w:color w:val="4BACC6"/>
                <w:lang w:val="ru-RU"/>
              </w:rPr>
              <w:t xml:space="preserve"> </w:t>
            </w:r>
          </w:p>
          <w:p w:rsidR="00B9280C" w:rsidRDefault="00B9280C" w:rsidP="00B9280C">
            <w:pPr>
              <w:spacing w:after="0"/>
              <w:rPr>
                <w:rFonts w:asciiTheme="minorHAnsi" w:hAnsiTheme="minorHAnsi"/>
                <w:color w:val="4BACC6"/>
                <w:lang w:val="ru-RU"/>
              </w:rPr>
            </w:pPr>
          </w:p>
          <w:p w:rsidR="00B9280C" w:rsidRPr="00B9280C" w:rsidRDefault="00B9280C" w:rsidP="00B9280C">
            <w:pPr>
              <w:spacing w:after="0"/>
              <w:rPr>
                <w:rFonts w:asciiTheme="minorHAnsi" w:hAnsiTheme="minorHAnsi"/>
                <w:color w:val="4BACC6"/>
                <w:lang w:val="ru-RU"/>
              </w:rPr>
            </w:pPr>
          </w:p>
        </w:tc>
        <w:tc>
          <w:tcPr>
            <w:tcW w:w="1644" w:type="dxa"/>
          </w:tcPr>
          <w:p w:rsidR="00B85034" w:rsidRPr="004B761A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D30324" w:rsidRPr="004B761A" w:rsidTr="003C5113">
        <w:tc>
          <w:tcPr>
            <w:tcW w:w="1363" w:type="dxa"/>
            <w:shd w:val="clear" w:color="auto" w:fill="385623" w:themeFill="accent6" w:themeFillShade="80"/>
          </w:tcPr>
          <w:p w:rsidR="003C5113" w:rsidRPr="003904BA" w:rsidRDefault="003C5113" w:rsidP="003C5113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3904BA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2 </w:t>
            </w:r>
          </w:p>
        </w:tc>
        <w:tc>
          <w:tcPr>
            <w:tcW w:w="6611" w:type="dxa"/>
            <w:shd w:val="clear" w:color="auto" w:fill="385623" w:themeFill="accent6" w:themeFillShade="80"/>
          </w:tcPr>
          <w:p w:rsidR="003C5113" w:rsidRPr="004B761A" w:rsidRDefault="004B761A" w:rsidP="003C5113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4B761A">
              <w:rPr>
                <w:rFonts w:ascii="Times New Roman" w:hAnsi="Times New Roman" w:cs="Times New Roman"/>
                <w:b/>
                <w:color w:val="FFFFFF" w:themeColor="background1"/>
              </w:rPr>
              <w:t>Планирование</w:t>
            </w:r>
            <w:r w:rsidR="003C5113" w:rsidRPr="004B761A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</w:t>
            </w:r>
          </w:p>
        </w:tc>
        <w:tc>
          <w:tcPr>
            <w:tcW w:w="1644" w:type="dxa"/>
            <w:shd w:val="clear" w:color="auto" w:fill="385623" w:themeFill="accent6" w:themeFillShade="80"/>
          </w:tcPr>
          <w:p w:rsidR="003C5113" w:rsidRPr="004B761A" w:rsidRDefault="003C5113" w:rsidP="003C5113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4B761A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15 </w:t>
            </w:r>
          </w:p>
        </w:tc>
      </w:tr>
      <w:tr w:rsidR="00DC34C0" w:rsidRPr="00D703E6" w:rsidTr="003C5113">
        <w:tc>
          <w:tcPr>
            <w:tcW w:w="1363" w:type="dxa"/>
          </w:tcPr>
          <w:p w:rsidR="00B85034" w:rsidRPr="004B761A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  <w:tc>
          <w:tcPr>
            <w:tcW w:w="6611" w:type="dxa"/>
          </w:tcPr>
          <w:p w:rsidR="00D703E6" w:rsidRPr="00B9280C" w:rsidRDefault="00D703E6" w:rsidP="00D703E6">
            <w:p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>
              <w:rPr>
                <w:rFonts w:ascii="Frutiger LT Com 45 Light" w:hAnsi="Frutiger LT Com 45 Light"/>
                <w:color w:val="4BACC6"/>
                <w:lang w:val="ru-RU"/>
              </w:rPr>
              <w:t>Участник</w:t>
            </w: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 xml:space="preserve"> долж</w:t>
            </w:r>
            <w:r w:rsidRPr="00D703E6">
              <w:rPr>
                <w:rFonts w:ascii="Frutiger LT Com 45 Light" w:hAnsi="Frutiger LT Com 45 Light"/>
                <w:color w:val="4BACC6"/>
                <w:lang w:val="ru-RU"/>
              </w:rPr>
              <w:t>ен</w:t>
            </w: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 xml:space="preserve"> знать и понимать:</w:t>
            </w:r>
          </w:p>
          <w:p w:rsidR="004B761A" w:rsidRPr="00B9280C" w:rsidRDefault="004B761A" w:rsidP="005C6866">
            <w:pPr>
              <w:pStyle w:val="af1"/>
              <w:numPr>
                <w:ilvl w:val="0"/>
                <w:numId w:val="7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>Понимание внутренних и коммерческих запросов клиента;</w:t>
            </w:r>
          </w:p>
          <w:p w:rsidR="00D30324" w:rsidRPr="00B9280C" w:rsidRDefault="00D30324" w:rsidP="005C6866">
            <w:pPr>
              <w:pStyle w:val="af1"/>
              <w:numPr>
                <w:ilvl w:val="0"/>
                <w:numId w:val="7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 xml:space="preserve">Влияние использования здания на используемые штукатурные методы и материалы </w:t>
            </w:r>
          </w:p>
          <w:p w:rsidR="004B761A" w:rsidRPr="00B9280C" w:rsidRDefault="004B761A" w:rsidP="005C6866">
            <w:pPr>
              <w:pStyle w:val="af1"/>
              <w:numPr>
                <w:ilvl w:val="0"/>
                <w:numId w:val="7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>Определение качества и необходимых стандартов.</w:t>
            </w:r>
          </w:p>
          <w:p w:rsidR="00D30324" w:rsidRPr="00B9280C" w:rsidRDefault="00D30324" w:rsidP="005C6866">
            <w:pPr>
              <w:pStyle w:val="af1"/>
              <w:numPr>
                <w:ilvl w:val="0"/>
                <w:numId w:val="7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>Приоритетность работы и планирования поряд</w:t>
            </w:r>
            <w:r w:rsidR="00DC34C0" w:rsidRPr="00B9280C">
              <w:rPr>
                <w:rFonts w:ascii="Frutiger LT Com 45 Light" w:hAnsi="Frutiger LT Com 45 Light"/>
                <w:color w:val="4BACC6"/>
                <w:lang w:val="ru-RU"/>
              </w:rPr>
              <w:t>ка</w:t>
            </w: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 xml:space="preserve"> работы с другими </w:t>
            </w:r>
            <w:r w:rsidR="00DC34C0" w:rsidRPr="00B9280C">
              <w:rPr>
                <w:rFonts w:ascii="Frutiger LT Com 45 Light" w:hAnsi="Frutiger LT Com 45 Light"/>
                <w:color w:val="4BACC6"/>
                <w:lang w:val="ru-RU"/>
              </w:rPr>
              <w:t>специалистами</w:t>
            </w:r>
          </w:p>
          <w:p w:rsidR="00DC34C0" w:rsidRPr="00DC34C0" w:rsidRDefault="00DC34C0" w:rsidP="005C6866">
            <w:pPr>
              <w:pStyle w:val="af1"/>
              <w:numPr>
                <w:ilvl w:val="0"/>
                <w:numId w:val="7"/>
              </w:numPr>
              <w:spacing w:after="0"/>
              <w:rPr>
                <w:rFonts w:ascii="Frutiger LT Com 45 Light" w:hAnsi="Frutiger LT Com 45 Light"/>
                <w:color w:val="4BACC6"/>
              </w:rPr>
            </w:pPr>
            <w:proofErr w:type="spellStart"/>
            <w:r w:rsidRPr="00DC34C0">
              <w:rPr>
                <w:rFonts w:ascii="Frutiger LT Com 45 Light" w:hAnsi="Frutiger LT Com 45 Light"/>
                <w:color w:val="4BACC6"/>
              </w:rPr>
              <w:t>Расходные</w:t>
            </w:r>
            <w:proofErr w:type="spellEnd"/>
            <w:r w:rsidRPr="00DC34C0">
              <w:rPr>
                <w:rFonts w:ascii="Frutiger LT Com 45 Light" w:hAnsi="Frutiger LT Com 45 Light"/>
                <w:color w:val="4BACC6"/>
              </w:rPr>
              <w:t xml:space="preserve"> </w:t>
            </w:r>
            <w:proofErr w:type="spellStart"/>
            <w:r w:rsidRPr="00DC34C0">
              <w:rPr>
                <w:rFonts w:ascii="Frutiger LT Com 45 Light" w:hAnsi="Frutiger LT Com 45 Light"/>
                <w:color w:val="4BACC6"/>
              </w:rPr>
              <w:t>материалы</w:t>
            </w:r>
            <w:proofErr w:type="spellEnd"/>
          </w:p>
          <w:p w:rsidR="00B85034" w:rsidRPr="00B9280C" w:rsidRDefault="00DC34C0" w:rsidP="005C6866">
            <w:pPr>
              <w:pStyle w:val="af1"/>
              <w:numPr>
                <w:ilvl w:val="0"/>
                <w:numId w:val="7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>Контроль запасов включая важность использования каждого по датам</w:t>
            </w:r>
            <w:r w:rsidR="003C5113" w:rsidRPr="00B9280C">
              <w:rPr>
                <w:rFonts w:ascii="Frutiger LT Com 45 Light" w:hAnsi="Frutiger LT Com 45 Light"/>
                <w:color w:val="4BACC6"/>
                <w:lang w:val="ru-RU"/>
              </w:rPr>
              <w:t xml:space="preserve"> </w:t>
            </w:r>
          </w:p>
        </w:tc>
        <w:tc>
          <w:tcPr>
            <w:tcW w:w="1644" w:type="dxa"/>
          </w:tcPr>
          <w:p w:rsidR="00B85034" w:rsidRPr="00DC34C0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DC34C0" w:rsidRPr="00D703E6" w:rsidTr="003C5113">
        <w:tc>
          <w:tcPr>
            <w:tcW w:w="1363" w:type="dxa"/>
          </w:tcPr>
          <w:p w:rsidR="00B85034" w:rsidRPr="00DC34C0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  <w:tc>
          <w:tcPr>
            <w:tcW w:w="6611" w:type="dxa"/>
          </w:tcPr>
          <w:p w:rsidR="00D703E6" w:rsidRPr="00DB17E3" w:rsidRDefault="00D703E6" w:rsidP="00D703E6">
            <w:p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>
              <w:rPr>
                <w:rFonts w:ascii="Frutiger LT Com 45 Light" w:hAnsi="Frutiger LT Com 45 Light"/>
                <w:color w:val="4BACC6"/>
                <w:lang w:val="ru-RU"/>
              </w:rPr>
              <w:t>Участник должен</w:t>
            </w: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 xml:space="preserve"> уметь:</w:t>
            </w:r>
          </w:p>
          <w:p w:rsidR="00DC34C0" w:rsidRPr="00B9280C" w:rsidRDefault="00DC34C0" w:rsidP="005C6866">
            <w:pPr>
              <w:pStyle w:val="af1"/>
              <w:numPr>
                <w:ilvl w:val="0"/>
                <w:numId w:val="7"/>
              </w:numPr>
              <w:spacing w:after="0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>Читать и интерпретировать документацию из различных источников;</w:t>
            </w:r>
          </w:p>
          <w:p w:rsidR="00DC34C0" w:rsidRPr="00B9280C" w:rsidRDefault="00DC34C0" w:rsidP="005C6866">
            <w:pPr>
              <w:pStyle w:val="af1"/>
              <w:numPr>
                <w:ilvl w:val="0"/>
                <w:numId w:val="7"/>
              </w:numPr>
              <w:spacing w:after="0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>Интерпретировать и работать с различными принятыми спецификациями</w:t>
            </w:r>
          </w:p>
          <w:p w:rsidR="00DC34C0" w:rsidRPr="00B9280C" w:rsidRDefault="00DC34C0" w:rsidP="005C6866">
            <w:pPr>
              <w:pStyle w:val="af1"/>
              <w:numPr>
                <w:ilvl w:val="0"/>
                <w:numId w:val="7"/>
              </w:numPr>
              <w:spacing w:after="0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>Разрабатывать спецификации, в основном для частной работы</w:t>
            </w:r>
          </w:p>
          <w:p w:rsidR="00DC34C0" w:rsidRPr="00B9280C" w:rsidRDefault="00DC34C0" w:rsidP="005C6866">
            <w:pPr>
              <w:pStyle w:val="af1"/>
              <w:numPr>
                <w:ilvl w:val="0"/>
                <w:numId w:val="7"/>
              </w:numPr>
              <w:spacing w:after="0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>Предоставлять консультации и рекомендации для других специалистов, таких как архитекторы и сметчики</w:t>
            </w:r>
          </w:p>
          <w:p w:rsidR="00DC34C0" w:rsidRPr="00B9280C" w:rsidRDefault="00DC34C0" w:rsidP="005C6866">
            <w:pPr>
              <w:pStyle w:val="af1"/>
              <w:numPr>
                <w:ilvl w:val="0"/>
                <w:numId w:val="7"/>
              </w:numPr>
              <w:spacing w:after="0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>Читать и интерпретировать чертежи и технические описания;</w:t>
            </w:r>
          </w:p>
          <w:p w:rsidR="00DC34C0" w:rsidRPr="00B9280C" w:rsidRDefault="00DC34C0" w:rsidP="005C6866">
            <w:pPr>
              <w:pStyle w:val="af1"/>
              <w:numPr>
                <w:ilvl w:val="0"/>
                <w:numId w:val="7"/>
              </w:numPr>
              <w:spacing w:after="0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>Рассчитывать количество материала в соответствии с планами и техническими описаниями;</w:t>
            </w:r>
          </w:p>
          <w:p w:rsidR="00DC34C0" w:rsidRPr="00B9280C" w:rsidRDefault="00DC34C0" w:rsidP="005C6866">
            <w:pPr>
              <w:pStyle w:val="af1"/>
              <w:numPr>
                <w:ilvl w:val="0"/>
                <w:numId w:val="7"/>
              </w:numPr>
              <w:spacing w:after="0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>Описать в письменной форме процесс установки</w:t>
            </w:r>
          </w:p>
          <w:p w:rsidR="00B85034" w:rsidRPr="00B9280C" w:rsidRDefault="00DC34C0" w:rsidP="005C6866">
            <w:pPr>
              <w:pStyle w:val="af1"/>
              <w:numPr>
                <w:ilvl w:val="0"/>
                <w:numId w:val="7"/>
              </w:numPr>
              <w:spacing w:after="0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>Объяснять сложную специфическую и техническую информацию об установках для клиентов и других специалистов</w:t>
            </w:r>
            <w:r w:rsidR="003C5113" w:rsidRPr="00B9280C">
              <w:rPr>
                <w:rFonts w:ascii="Frutiger LT Com 45 Light" w:hAnsi="Frutiger LT Com 45 Light"/>
                <w:color w:val="4BACC6"/>
                <w:lang w:val="ru-RU"/>
              </w:rPr>
              <w:t xml:space="preserve"> </w:t>
            </w:r>
          </w:p>
        </w:tc>
        <w:tc>
          <w:tcPr>
            <w:tcW w:w="1644" w:type="dxa"/>
          </w:tcPr>
          <w:p w:rsidR="00B85034" w:rsidRPr="00DC34C0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D30324" w:rsidRPr="00E85377" w:rsidTr="003C5113">
        <w:tc>
          <w:tcPr>
            <w:tcW w:w="1363" w:type="dxa"/>
            <w:shd w:val="clear" w:color="auto" w:fill="385623" w:themeFill="accent6" w:themeFillShade="80"/>
          </w:tcPr>
          <w:p w:rsidR="003C5113" w:rsidRPr="003904BA" w:rsidRDefault="003C5113" w:rsidP="003C5113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3904BA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3 </w:t>
            </w:r>
          </w:p>
        </w:tc>
        <w:tc>
          <w:tcPr>
            <w:tcW w:w="6611" w:type="dxa"/>
            <w:shd w:val="clear" w:color="auto" w:fill="385623" w:themeFill="accent6" w:themeFillShade="80"/>
          </w:tcPr>
          <w:p w:rsidR="003C5113" w:rsidRPr="00DC34C0" w:rsidRDefault="00DC34C0" w:rsidP="003C5113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DC34C0">
              <w:rPr>
                <w:rFonts w:ascii="Times New Roman" w:hAnsi="Times New Roman" w:cs="Times New Roman"/>
                <w:b/>
                <w:color w:val="FFFFFF" w:themeColor="background1"/>
              </w:rPr>
              <w:t>Строительство</w:t>
            </w:r>
            <w:r w:rsidR="003C5113" w:rsidRPr="00DC34C0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</w:t>
            </w:r>
          </w:p>
        </w:tc>
        <w:tc>
          <w:tcPr>
            <w:tcW w:w="1644" w:type="dxa"/>
            <w:shd w:val="clear" w:color="auto" w:fill="385623" w:themeFill="accent6" w:themeFillShade="80"/>
          </w:tcPr>
          <w:p w:rsidR="003C5113" w:rsidRPr="00DC34C0" w:rsidRDefault="003C5113" w:rsidP="003C5113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DC34C0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10 </w:t>
            </w:r>
          </w:p>
        </w:tc>
      </w:tr>
      <w:tr w:rsidR="00F04A3F" w:rsidRPr="00D703E6" w:rsidTr="003C5113">
        <w:tc>
          <w:tcPr>
            <w:tcW w:w="1363" w:type="dxa"/>
          </w:tcPr>
          <w:p w:rsidR="00B85034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en-US"/>
              </w:rPr>
            </w:pPr>
          </w:p>
        </w:tc>
        <w:tc>
          <w:tcPr>
            <w:tcW w:w="6611" w:type="dxa"/>
          </w:tcPr>
          <w:p w:rsidR="00D703E6" w:rsidRPr="00B9280C" w:rsidRDefault="00D703E6" w:rsidP="00D703E6">
            <w:p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>
              <w:rPr>
                <w:rFonts w:ascii="Frutiger LT Com 45 Light" w:hAnsi="Frutiger LT Com 45 Light"/>
                <w:color w:val="4BACC6"/>
                <w:lang w:val="ru-RU"/>
              </w:rPr>
              <w:t>Участник</w:t>
            </w: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 xml:space="preserve"> долж</w:t>
            </w:r>
            <w:r w:rsidRPr="00D703E6">
              <w:rPr>
                <w:rFonts w:ascii="Frutiger LT Com 45 Light" w:hAnsi="Frutiger LT Com 45 Light"/>
                <w:color w:val="4BACC6"/>
                <w:lang w:val="ru-RU"/>
              </w:rPr>
              <w:t>ен</w:t>
            </w: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 xml:space="preserve"> знать и понимать:</w:t>
            </w:r>
          </w:p>
          <w:p w:rsidR="00DC34C0" w:rsidRPr="00B9280C" w:rsidRDefault="00DC34C0" w:rsidP="005C6866">
            <w:pPr>
              <w:pStyle w:val="af1"/>
              <w:numPr>
                <w:ilvl w:val="0"/>
                <w:numId w:val="7"/>
              </w:numPr>
              <w:spacing w:after="0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 xml:space="preserve">Стандарты и законы, относящиеся к строительству перегородок и потолков из </w:t>
            </w:r>
            <w:proofErr w:type="spellStart"/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>гипсокартона</w:t>
            </w:r>
            <w:proofErr w:type="spellEnd"/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>;</w:t>
            </w:r>
          </w:p>
          <w:p w:rsidR="00DC34C0" w:rsidRPr="00F04A3F" w:rsidRDefault="00DC34C0" w:rsidP="005C6866">
            <w:pPr>
              <w:pStyle w:val="af1"/>
              <w:numPr>
                <w:ilvl w:val="0"/>
                <w:numId w:val="7"/>
              </w:numPr>
              <w:spacing w:after="0"/>
              <w:jc w:val="both"/>
              <w:rPr>
                <w:rFonts w:ascii="Frutiger LT Com 45 Light" w:hAnsi="Frutiger LT Com 45 Light"/>
                <w:color w:val="4BACC6"/>
              </w:rPr>
            </w:pPr>
            <w:proofErr w:type="spellStart"/>
            <w:r w:rsidRPr="00F04A3F">
              <w:rPr>
                <w:rFonts w:ascii="Frutiger LT Com 45 Light" w:hAnsi="Frutiger LT Com 45 Light"/>
                <w:color w:val="4BACC6"/>
              </w:rPr>
              <w:t>Соответствующие</w:t>
            </w:r>
            <w:proofErr w:type="spellEnd"/>
            <w:r w:rsidRPr="00F04A3F">
              <w:rPr>
                <w:rFonts w:ascii="Frutiger LT Com 45 Light" w:hAnsi="Frutiger LT Com 45 Light"/>
                <w:color w:val="4BACC6"/>
              </w:rPr>
              <w:t xml:space="preserve"> </w:t>
            </w:r>
            <w:proofErr w:type="spellStart"/>
            <w:r w:rsidRPr="00F04A3F">
              <w:rPr>
                <w:rFonts w:ascii="Frutiger LT Com 45 Light" w:hAnsi="Frutiger LT Com 45 Light"/>
                <w:color w:val="4BACC6"/>
              </w:rPr>
              <w:t>национальные</w:t>
            </w:r>
            <w:proofErr w:type="spellEnd"/>
            <w:r w:rsidRPr="00F04A3F">
              <w:rPr>
                <w:rFonts w:ascii="Frutiger LT Com 45 Light" w:hAnsi="Frutiger LT Com 45 Light"/>
                <w:color w:val="4BACC6"/>
              </w:rPr>
              <w:t xml:space="preserve"> </w:t>
            </w:r>
            <w:proofErr w:type="spellStart"/>
            <w:r w:rsidRPr="00F04A3F">
              <w:rPr>
                <w:rFonts w:ascii="Frutiger LT Com 45 Light" w:hAnsi="Frutiger LT Com 45 Light"/>
                <w:color w:val="4BACC6"/>
              </w:rPr>
              <w:t>стандарты</w:t>
            </w:r>
            <w:proofErr w:type="spellEnd"/>
          </w:p>
          <w:p w:rsidR="00F04A3F" w:rsidRPr="00F04A3F" w:rsidRDefault="00F04A3F" w:rsidP="005C6866">
            <w:pPr>
              <w:pStyle w:val="af1"/>
              <w:numPr>
                <w:ilvl w:val="0"/>
                <w:numId w:val="7"/>
              </w:numPr>
              <w:spacing w:after="0"/>
              <w:jc w:val="both"/>
              <w:rPr>
                <w:rFonts w:ascii="Frutiger LT Com 45 Light" w:hAnsi="Frutiger LT Com 45 Light"/>
                <w:color w:val="4BACC6"/>
              </w:rPr>
            </w:pPr>
            <w:r w:rsidRPr="00F04A3F">
              <w:rPr>
                <w:rFonts w:ascii="Frutiger LT Com 45 Light" w:hAnsi="Frutiger LT Com 45 Light"/>
                <w:color w:val="4BACC6"/>
              </w:rPr>
              <w:t>Специальную терминологию</w:t>
            </w:r>
          </w:p>
          <w:p w:rsidR="00F04A3F" w:rsidRPr="00B9280C" w:rsidRDefault="00F04A3F" w:rsidP="005C6866">
            <w:pPr>
              <w:pStyle w:val="af1"/>
              <w:numPr>
                <w:ilvl w:val="0"/>
                <w:numId w:val="7"/>
              </w:numPr>
              <w:spacing w:after="0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>Методы строительства, включая деревянный каркас зданий</w:t>
            </w:r>
          </w:p>
          <w:p w:rsidR="00DC34C0" w:rsidRPr="00B9280C" w:rsidRDefault="00F04A3F" w:rsidP="005C6866">
            <w:pPr>
              <w:pStyle w:val="af1"/>
              <w:numPr>
                <w:ilvl w:val="0"/>
                <w:numId w:val="7"/>
              </w:numPr>
              <w:spacing w:after="0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>С</w:t>
            </w:r>
            <w:r w:rsidR="00DC34C0" w:rsidRPr="00B9280C">
              <w:rPr>
                <w:rFonts w:ascii="Frutiger LT Com 45 Light" w:hAnsi="Frutiger LT Com 45 Light"/>
                <w:color w:val="4BACC6"/>
                <w:lang w:val="ru-RU"/>
              </w:rPr>
              <w:t>истемы обрамления, используемые в строительстве перегородок и потолков;</w:t>
            </w:r>
          </w:p>
          <w:p w:rsidR="00DC34C0" w:rsidRPr="00B9280C" w:rsidRDefault="00F04A3F" w:rsidP="005C6866">
            <w:pPr>
              <w:pStyle w:val="af1"/>
              <w:numPr>
                <w:ilvl w:val="0"/>
                <w:numId w:val="7"/>
              </w:numPr>
              <w:spacing w:after="0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>Ш</w:t>
            </w:r>
            <w:r w:rsidR="00DC34C0" w:rsidRPr="00B9280C">
              <w:rPr>
                <w:rFonts w:ascii="Frutiger LT Com 45 Light" w:hAnsi="Frutiger LT Com 45 Light"/>
                <w:color w:val="4BACC6"/>
                <w:lang w:val="ru-RU"/>
              </w:rPr>
              <w:t>урупы и крепления, используемые в строительстве перегородок и потолков;</w:t>
            </w:r>
          </w:p>
          <w:p w:rsidR="00B85034" w:rsidRPr="00B9280C" w:rsidRDefault="00F04A3F" w:rsidP="005C6866">
            <w:pPr>
              <w:pStyle w:val="af1"/>
              <w:numPr>
                <w:ilvl w:val="0"/>
                <w:numId w:val="7"/>
              </w:numPr>
              <w:spacing w:after="0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>Р</w:t>
            </w:r>
            <w:r w:rsidR="00DC34C0" w:rsidRPr="00B9280C">
              <w:rPr>
                <w:rFonts w:ascii="Frutiger LT Com 45 Light" w:hAnsi="Frutiger LT Com 45 Light"/>
                <w:color w:val="4BACC6"/>
                <w:lang w:val="ru-RU"/>
              </w:rPr>
              <w:t xml:space="preserve">азличные типы </w:t>
            </w:r>
            <w:proofErr w:type="spellStart"/>
            <w:r w:rsidR="00DC34C0" w:rsidRPr="00B9280C">
              <w:rPr>
                <w:rFonts w:ascii="Frutiger LT Com 45 Light" w:hAnsi="Frutiger LT Com 45 Light"/>
                <w:color w:val="4BACC6"/>
                <w:lang w:val="ru-RU"/>
              </w:rPr>
              <w:t>гипсокартона</w:t>
            </w:r>
            <w:proofErr w:type="spellEnd"/>
            <w:r w:rsidR="00DC34C0" w:rsidRPr="00B9280C">
              <w:rPr>
                <w:rFonts w:ascii="Frutiger LT Com 45 Light" w:hAnsi="Frutiger LT Com 45 Light"/>
                <w:color w:val="4BACC6"/>
                <w:lang w:val="ru-RU"/>
              </w:rPr>
              <w:t xml:space="preserve"> и цементно-фибролитовых плит.</w:t>
            </w:r>
            <w:r w:rsidR="003C5113" w:rsidRPr="00B9280C">
              <w:rPr>
                <w:rFonts w:ascii="Frutiger LT Com 45 Light" w:hAnsi="Frutiger LT Com 45 Light"/>
                <w:color w:val="4BACC6"/>
                <w:lang w:val="ru-RU"/>
              </w:rPr>
              <w:t xml:space="preserve"> </w:t>
            </w:r>
          </w:p>
        </w:tc>
        <w:tc>
          <w:tcPr>
            <w:tcW w:w="1644" w:type="dxa"/>
          </w:tcPr>
          <w:p w:rsidR="00B85034" w:rsidRPr="00F04A3F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F04A3F" w:rsidRPr="00D703E6" w:rsidTr="003C5113">
        <w:tc>
          <w:tcPr>
            <w:tcW w:w="1363" w:type="dxa"/>
          </w:tcPr>
          <w:p w:rsidR="00B85034" w:rsidRPr="00F04A3F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  <w:tc>
          <w:tcPr>
            <w:tcW w:w="6611" w:type="dxa"/>
          </w:tcPr>
          <w:p w:rsidR="00D703E6" w:rsidRPr="00DB17E3" w:rsidRDefault="00D703E6" w:rsidP="00D703E6">
            <w:p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>
              <w:rPr>
                <w:rFonts w:ascii="Frutiger LT Com 45 Light" w:hAnsi="Frutiger LT Com 45 Light"/>
                <w:color w:val="4BACC6"/>
                <w:lang w:val="ru-RU"/>
              </w:rPr>
              <w:t>Участник должен</w:t>
            </w: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 xml:space="preserve"> уметь:</w:t>
            </w:r>
          </w:p>
          <w:p w:rsidR="00F04A3F" w:rsidRPr="00B9280C" w:rsidRDefault="00B9280C" w:rsidP="005C6866">
            <w:pPr>
              <w:pStyle w:val="af1"/>
              <w:numPr>
                <w:ilvl w:val="0"/>
                <w:numId w:val="7"/>
              </w:numPr>
              <w:spacing w:after="0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>Установить</w:t>
            </w:r>
            <w:r w:rsidR="00F04A3F" w:rsidRPr="00B9280C">
              <w:rPr>
                <w:rFonts w:ascii="Frutiger LT Com 45 Light" w:hAnsi="Frutiger LT Com 45 Light"/>
                <w:color w:val="4BACC6"/>
                <w:lang w:val="ru-RU"/>
              </w:rPr>
              <w:t xml:space="preserve"> различные элементы стен и потолков</w:t>
            </w:r>
          </w:p>
          <w:p w:rsidR="00F04A3F" w:rsidRPr="00B9280C" w:rsidRDefault="00F04A3F" w:rsidP="005C6866">
            <w:pPr>
              <w:pStyle w:val="af1"/>
              <w:numPr>
                <w:ilvl w:val="0"/>
                <w:numId w:val="7"/>
              </w:numPr>
              <w:spacing w:after="0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>Точно измерять</w:t>
            </w:r>
          </w:p>
          <w:p w:rsidR="00F04A3F" w:rsidRPr="00B9280C" w:rsidRDefault="00F04A3F" w:rsidP="005C6866">
            <w:pPr>
              <w:pStyle w:val="af1"/>
              <w:numPr>
                <w:ilvl w:val="0"/>
                <w:numId w:val="7"/>
              </w:numPr>
              <w:spacing w:after="0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>Аккуратно разрезать металлические профили</w:t>
            </w:r>
          </w:p>
          <w:p w:rsidR="00F04A3F" w:rsidRPr="00B9280C" w:rsidRDefault="00F04A3F" w:rsidP="005C6866">
            <w:pPr>
              <w:pStyle w:val="af1"/>
              <w:numPr>
                <w:ilvl w:val="0"/>
                <w:numId w:val="7"/>
              </w:numPr>
              <w:spacing w:after="0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>Возводить обрамление (прямые углы, горизонтали и вертикали);</w:t>
            </w:r>
          </w:p>
          <w:p w:rsidR="00F04A3F" w:rsidRPr="00B9280C" w:rsidRDefault="00FB3C31" w:rsidP="005C6866">
            <w:pPr>
              <w:pStyle w:val="af1"/>
              <w:numPr>
                <w:ilvl w:val="0"/>
                <w:numId w:val="7"/>
              </w:numPr>
              <w:spacing w:after="0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>Резать металлические рамки;</w:t>
            </w:r>
          </w:p>
          <w:p w:rsidR="00FB3C31" w:rsidRPr="00B9280C" w:rsidRDefault="00B9280C" w:rsidP="00B9280C">
            <w:pPr>
              <w:spacing w:after="0"/>
              <w:ind w:left="360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>Металлические профили каналов и шпильки:</w:t>
            </w:r>
          </w:p>
          <w:p w:rsidR="00B9280C" w:rsidRPr="00B9280C" w:rsidRDefault="00B9280C" w:rsidP="005C6866">
            <w:pPr>
              <w:pStyle w:val="af1"/>
              <w:numPr>
                <w:ilvl w:val="0"/>
                <w:numId w:val="9"/>
              </w:numPr>
              <w:spacing w:after="0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>Установить изогнутые металлические конструкции, такие как арки, бочечные потолки</w:t>
            </w:r>
          </w:p>
          <w:p w:rsidR="00B9280C" w:rsidRPr="00B9280C" w:rsidRDefault="00B9280C" w:rsidP="005C6866">
            <w:pPr>
              <w:pStyle w:val="af1"/>
              <w:numPr>
                <w:ilvl w:val="0"/>
                <w:numId w:val="9"/>
              </w:numPr>
              <w:spacing w:after="0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>Резать и фиксировать (клеящими составами и шурупами) гипсокартонные листы</w:t>
            </w:r>
          </w:p>
          <w:p w:rsidR="00B9280C" w:rsidRPr="00B9280C" w:rsidRDefault="00B9280C" w:rsidP="005C6866">
            <w:pPr>
              <w:pStyle w:val="af1"/>
              <w:numPr>
                <w:ilvl w:val="0"/>
                <w:numId w:val="9"/>
              </w:numPr>
              <w:spacing w:after="0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>Резать и фиксировать (клеящими составами и шурупами) цементно-фибролитовые плиты</w:t>
            </w:r>
          </w:p>
          <w:p w:rsidR="00B85034" w:rsidRPr="00B9280C" w:rsidRDefault="00B9280C" w:rsidP="005C6866">
            <w:pPr>
              <w:pStyle w:val="af1"/>
              <w:numPr>
                <w:ilvl w:val="0"/>
                <w:numId w:val="9"/>
              </w:numPr>
              <w:spacing w:after="0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 xml:space="preserve">Установить рамки с помощью сетки из </w:t>
            </w:r>
            <w:proofErr w:type="spellStart"/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>цельнорешётчатого</w:t>
            </w:r>
            <w:proofErr w:type="spellEnd"/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 xml:space="preserve"> металла</w:t>
            </w:r>
            <w:r w:rsidR="003C5113" w:rsidRPr="00B9280C">
              <w:rPr>
                <w:rFonts w:ascii="Frutiger LT Com 45 Light" w:hAnsi="Frutiger LT Com 45 Light"/>
                <w:color w:val="4BACC6"/>
                <w:lang w:val="ru-RU"/>
              </w:rPr>
              <w:t xml:space="preserve"> </w:t>
            </w:r>
          </w:p>
        </w:tc>
        <w:tc>
          <w:tcPr>
            <w:tcW w:w="1644" w:type="dxa"/>
          </w:tcPr>
          <w:p w:rsidR="00B85034" w:rsidRPr="00B9280C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D30324" w:rsidRPr="00E85377" w:rsidTr="003C5113">
        <w:tc>
          <w:tcPr>
            <w:tcW w:w="1363" w:type="dxa"/>
            <w:shd w:val="clear" w:color="auto" w:fill="385623" w:themeFill="accent6" w:themeFillShade="80"/>
          </w:tcPr>
          <w:p w:rsidR="003C5113" w:rsidRPr="003904BA" w:rsidRDefault="003C5113" w:rsidP="003C5113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3904BA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 xml:space="preserve">4 </w:t>
            </w:r>
          </w:p>
        </w:tc>
        <w:tc>
          <w:tcPr>
            <w:tcW w:w="6611" w:type="dxa"/>
            <w:shd w:val="clear" w:color="auto" w:fill="385623" w:themeFill="accent6" w:themeFillShade="80"/>
          </w:tcPr>
          <w:p w:rsidR="003C5113" w:rsidRPr="00B9280C" w:rsidRDefault="00B9280C" w:rsidP="00B9280C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9280C">
              <w:rPr>
                <w:rFonts w:ascii="Times New Roman" w:hAnsi="Times New Roman" w:cs="Times New Roman"/>
                <w:b/>
                <w:color w:val="FFFFFF" w:themeColor="background1"/>
              </w:rPr>
              <w:t>Изоляция (теплоизоляция, звукоизоляция, огнестойкая изоляция)</w:t>
            </w:r>
          </w:p>
        </w:tc>
        <w:tc>
          <w:tcPr>
            <w:tcW w:w="1644" w:type="dxa"/>
            <w:shd w:val="clear" w:color="auto" w:fill="385623" w:themeFill="accent6" w:themeFillShade="80"/>
          </w:tcPr>
          <w:p w:rsidR="003C5113" w:rsidRPr="00B9280C" w:rsidRDefault="003C5113" w:rsidP="00B9280C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9280C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8 </w:t>
            </w:r>
          </w:p>
        </w:tc>
      </w:tr>
      <w:tr w:rsidR="00F04A3F" w:rsidRPr="00D703E6" w:rsidTr="003C5113">
        <w:tc>
          <w:tcPr>
            <w:tcW w:w="1363" w:type="dxa"/>
          </w:tcPr>
          <w:p w:rsidR="00B85034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en-US"/>
              </w:rPr>
            </w:pPr>
          </w:p>
        </w:tc>
        <w:tc>
          <w:tcPr>
            <w:tcW w:w="6611" w:type="dxa"/>
          </w:tcPr>
          <w:p w:rsidR="00D703E6" w:rsidRPr="00B9280C" w:rsidRDefault="00D703E6" w:rsidP="00D703E6">
            <w:p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>
              <w:rPr>
                <w:rFonts w:ascii="Frutiger LT Com 45 Light" w:hAnsi="Frutiger LT Com 45 Light"/>
                <w:color w:val="4BACC6"/>
                <w:lang w:val="ru-RU"/>
              </w:rPr>
              <w:t>Участник</w:t>
            </w: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 xml:space="preserve"> долж</w:t>
            </w:r>
            <w:r w:rsidRPr="00D703E6">
              <w:rPr>
                <w:rFonts w:ascii="Frutiger LT Com 45 Light" w:hAnsi="Frutiger LT Com 45 Light"/>
                <w:color w:val="4BACC6"/>
                <w:lang w:val="ru-RU"/>
              </w:rPr>
              <w:t>ен</w:t>
            </w: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 xml:space="preserve"> знать и понимать:</w:t>
            </w:r>
          </w:p>
          <w:p w:rsidR="00B9280C" w:rsidRPr="00313A95" w:rsidRDefault="00B9280C" w:rsidP="005C6866">
            <w:pPr>
              <w:pStyle w:val="af1"/>
              <w:numPr>
                <w:ilvl w:val="0"/>
                <w:numId w:val="10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313A95">
              <w:rPr>
                <w:rFonts w:ascii="Frutiger LT Com 45 Light" w:hAnsi="Frutiger LT Com 45 Light"/>
                <w:color w:val="4BACC6"/>
                <w:lang w:val="ru-RU"/>
              </w:rPr>
              <w:t>Стандарты и правила, относящиеся к:</w:t>
            </w:r>
          </w:p>
          <w:p w:rsidR="00B9280C" w:rsidRPr="00313A95" w:rsidRDefault="00B9280C" w:rsidP="005C6866">
            <w:pPr>
              <w:pStyle w:val="af1"/>
              <w:numPr>
                <w:ilvl w:val="0"/>
                <w:numId w:val="11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313A95">
              <w:rPr>
                <w:rFonts w:ascii="Frutiger LT Com 45 Light" w:hAnsi="Frutiger LT Com 45 Light"/>
                <w:color w:val="4BACC6"/>
                <w:lang w:val="ru-RU"/>
              </w:rPr>
              <w:t>теплоизоляции зданий</w:t>
            </w:r>
          </w:p>
          <w:p w:rsidR="00B9280C" w:rsidRPr="00313A95" w:rsidRDefault="00B9280C" w:rsidP="005C6866">
            <w:pPr>
              <w:pStyle w:val="af1"/>
              <w:numPr>
                <w:ilvl w:val="0"/>
                <w:numId w:val="11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313A95">
              <w:rPr>
                <w:rFonts w:ascii="Frutiger LT Com 45 Light" w:hAnsi="Frutiger LT Com 45 Light"/>
                <w:color w:val="4BACC6"/>
                <w:lang w:val="ru-RU"/>
              </w:rPr>
              <w:t>звукоизоляции зданий</w:t>
            </w:r>
          </w:p>
          <w:p w:rsidR="00B9280C" w:rsidRPr="00BD61DA" w:rsidRDefault="00B9280C" w:rsidP="005C6866">
            <w:pPr>
              <w:pStyle w:val="af1"/>
              <w:numPr>
                <w:ilvl w:val="0"/>
                <w:numId w:val="11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313A95">
              <w:rPr>
                <w:rFonts w:ascii="Frutiger LT Com 45 Light" w:hAnsi="Frutiger LT Com 45 Light"/>
                <w:color w:val="4BACC6"/>
                <w:lang w:val="ru-RU"/>
              </w:rPr>
              <w:t>огнестойкости</w:t>
            </w:r>
          </w:p>
          <w:p w:rsidR="00B9280C" w:rsidRPr="00313A95" w:rsidRDefault="00313A95" w:rsidP="005C6866">
            <w:pPr>
              <w:pStyle w:val="Default"/>
              <w:numPr>
                <w:ilvl w:val="0"/>
                <w:numId w:val="10"/>
              </w:numPr>
              <w:rPr>
                <w:rFonts w:ascii="Frutiger LT Com 45 Light" w:hAnsi="Frutiger LT Com 45 Light" w:cstheme="minorBidi"/>
                <w:color w:val="4BACC6"/>
                <w:sz w:val="20"/>
                <w:szCs w:val="22"/>
              </w:rPr>
            </w:pPr>
            <w:r w:rsidRPr="00313A95">
              <w:rPr>
                <w:rFonts w:ascii="Frutiger LT Com 45 Light" w:hAnsi="Frutiger LT Com 45 Light" w:cstheme="minorBidi"/>
                <w:color w:val="4BACC6"/>
                <w:sz w:val="20"/>
                <w:szCs w:val="22"/>
              </w:rPr>
              <w:t>Правила техники безопасности, связанные с хранением, обработкой и монтажом изоляционных материалов</w:t>
            </w:r>
          </w:p>
          <w:p w:rsidR="00313A95" w:rsidRPr="00313A95" w:rsidRDefault="00313A95" w:rsidP="005C6866">
            <w:pPr>
              <w:pStyle w:val="Default"/>
              <w:numPr>
                <w:ilvl w:val="0"/>
                <w:numId w:val="10"/>
              </w:numPr>
              <w:rPr>
                <w:rFonts w:ascii="Frutiger LT Com 45 Light" w:hAnsi="Frutiger LT Com 45 Light" w:cstheme="minorBidi"/>
                <w:color w:val="4BACC6"/>
                <w:sz w:val="20"/>
                <w:szCs w:val="22"/>
              </w:rPr>
            </w:pPr>
            <w:r w:rsidRPr="00313A95">
              <w:rPr>
                <w:rFonts w:ascii="Frutiger LT Com 45 Light" w:hAnsi="Frutiger LT Com 45 Light" w:cstheme="minorBidi"/>
                <w:color w:val="4BACC6"/>
                <w:sz w:val="20"/>
                <w:szCs w:val="22"/>
              </w:rPr>
              <w:t>Используемые материалы</w:t>
            </w:r>
          </w:p>
          <w:p w:rsidR="00313A95" w:rsidRPr="00313A95" w:rsidRDefault="00313A95" w:rsidP="005C6866">
            <w:pPr>
              <w:pStyle w:val="Default"/>
              <w:numPr>
                <w:ilvl w:val="0"/>
                <w:numId w:val="10"/>
              </w:numPr>
              <w:rPr>
                <w:rFonts w:ascii="Frutiger LT Com 45 Light" w:hAnsi="Frutiger LT Com 45 Light" w:cstheme="minorBidi"/>
                <w:color w:val="4BACC6"/>
                <w:sz w:val="20"/>
                <w:szCs w:val="22"/>
              </w:rPr>
            </w:pPr>
            <w:r w:rsidRPr="00313A95">
              <w:rPr>
                <w:rFonts w:ascii="Frutiger LT Com 45 Light" w:hAnsi="Frutiger LT Com 45 Light" w:cstheme="minorBidi"/>
                <w:color w:val="4BACC6"/>
                <w:sz w:val="20"/>
                <w:szCs w:val="22"/>
              </w:rPr>
              <w:t>Теплоизоляцию зданий</w:t>
            </w:r>
          </w:p>
          <w:p w:rsidR="00313A95" w:rsidRPr="00313A95" w:rsidRDefault="00313A95" w:rsidP="005C6866">
            <w:pPr>
              <w:pStyle w:val="Default"/>
              <w:numPr>
                <w:ilvl w:val="0"/>
                <w:numId w:val="10"/>
              </w:numPr>
              <w:rPr>
                <w:rFonts w:ascii="Frutiger LT Com 45 Light" w:hAnsi="Frutiger LT Com 45 Light" w:cstheme="minorBidi"/>
                <w:color w:val="4BACC6"/>
                <w:sz w:val="20"/>
                <w:szCs w:val="22"/>
              </w:rPr>
            </w:pPr>
            <w:r w:rsidRPr="00313A95">
              <w:rPr>
                <w:rFonts w:ascii="Frutiger LT Com 45 Light" w:hAnsi="Frutiger LT Com 45 Light" w:cstheme="minorBidi"/>
                <w:color w:val="4BACC6"/>
                <w:sz w:val="20"/>
                <w:szCs w:val="22"/>
              </w:rPr>
              <w:t>Акустическую изоляцию в зданиях</w:t>
            </w:r>
          </w:p>
          <w:p w:rsidR="00313A95" w:rsidRPr="00313A95" w:rsidRDefault="00313A95" w:rsidP="005C6866">
            <w:pPr>
              <w:pStyle w:val="Default"/>
              <w:numPr>
                <w:ilvl w:val="0"/>
                <w:numId w:val="10"/>
              </w:numPr>
              <w:rPr>
                <w:rFonts w:ascii="Frutiger LT Com 45 Light" w:hAnsi="Frutiger LT Com 45 Light" w:cstheme="minorBidi"/>
                <w:color w:val="4BACC6"/>
                <w:sz w:val="20"/>
                <w:szCs w:val="22"/>
              </w:rPr>
            </w:pPr>
            <w:r w:rsidRPr="00313A95">
              <w:rPr>
                <w:rFonts w:ascii="Frutiger LT Com 45 Light" w:hAnsi="Frutiger LT Com 45 Light" w:cstheme="minorBidi"/>
                <w:color w:val="4BACC6"/>
                <w:sz w:val="20"/>
                <w:szCs w:val="22"/>
              </w:rPr>
              <w:t>Предотвращение распространения огня</w:t>
            </w:r>
          </w:p>
          <w:p w:rsidR="00313A95" w:rsidRPr="00BD61DA" w:rsidRDefault="00313A95" w:rsidP="005C6866">
            <w:pPr>
              <w:pStyle w:val="Default"/>
              <w:numPr>
                <w:ilvl w:val="0"/>
                <w:numId w:val="10"/>
              </w:numPr>
              <w:rPr>
                <w:rFonts w:ascii="Frutiger LT Com 45 Light" w:hAnsi="Frutiger LT Com 45 Light" w:cstheme="minorBidi"/>
                <w:color w:val="4BACC6"/>
                <w:sz w:val="20"/>
                <w:szCs w:val="22"/>
              </w:rPr>
            </w:pPr>
            <w:r w:rsidRPr="00BD61DA">
              <w:rPr>
                <w:rFonts w:ascii="Frutiger LT Com 45 Light" w:hAnsi="Frutiger LT Com 45 Light" w:cstheme="minorBidi"/>
                <w:color w:val="4BACC6"/>
                <w:sz w:val="20"/>
                <w:szCs w:val="22"/>
              </w:rPr>
              <w:t>Надлежащее использование используемых материалов</w:t>
            </w:r>
          </w:p>
          <w:p w:rsidR="00313A95" w:rsidRPr="00BD61DA" w:rsidRDefault="00313A95" w:rsidP="005C6866">
            <w:pPr>
              <w:pStyle w:val="Default"/>
              <w:numPr>
                <w:ilvl w:val="0"/>
                <w:numId w:val="10"/>
              </w:numPr>
              <w:rPr>
                <w:rFonts w:ascii="Frutiger LT Com 45 Light" w:hAnsi="Frutiger LT Com 45 Light" w:cstheme="minorBidi"/>
                <w:color w:val="4BACC6"/>
                <w:sz w:val="20"/>
                <w:szCs w:val="22"/>
              </w:rPr>
            </w:pPr>
            <w:r w:rsidRPr="00BD61DA">
              <w:rPr>
                <w:rFonts w:ascii="Frutiger LT Com 45 Light" w:hAnsi="Frutiger LT Com 45 Light" w:cstheme="minorBidi"/>
                <w:color w:val="4BACC6"/>
                <w:sz w:val="20"/>
                <w:szCs w:val="22"/>
              </w:rPr>
              <w:t>Влияние строительных норм и правил</w:t>
            </w:r>
          </w:p>
          <w:p w:rsidR="00BD61DA" w:rsidRPr="00BD61DA" w:rsidRDefault="00BD61DA" w:rsidP="005C6866">
            <w:pPr>
              <w:pStyle w:val="Default"/>
              <w:numPr>
                <w:ilvl w:val="0"/>
                <w:numId w:val="10"/>
              </w:numPr>
              <w:rPr>
                <w:rFonts w:ascii="Frutiger LT Com 45 Light" w:hAnsi="Frutiger LT Com 45 Light" w:cstheme="minorBidi"/>
                <w:color w:val="4BACC6"/>
                <w:sz w:val="20"/>
                <w:szCs w:val="22"/>
              </w:rPr>
            </w:pPr>
            <w:r w:rsidRPr="00BD61DA">
              <w:rPr>
                <w:rFonts w:ascii="Frutiger LT Com 45 Light" w:hAnsi="Frutiger LT Com 45 Light" w:cstheme="minorBidi"/>
                <w:color w:val="4BACC6"/>
                <w:sz w:val="20"/>
                <w:szCs w:val="22"/>
              </w:rPr>
              <w:t>Влияние зеленой политики и устойчивости на материалы и методы изоляции</w:t>
            </w:r>
          </w:p>
          <w:p w:rsidR="00B85034" w:rsidRPr="00BD61DA" w:rsidRDefault="00BD61DA" w:rsidP="005C6866">
            <w:pPr>
              <w:pStyle w:val="Default"/>
              <w:numPr>
                <w:ilvl w:val="0"/>
                <w:numId w:val="10"/>
              </w:numPr>
              <w:rPr>
                <w:rFonts w:ascii="Frutiger LT Com 45 Light" w:hAnsi="Frutiger LT Com 45 Light" w:cstheme="minorBidi"/>
                <w:color w:val="4BACC6"/>
                <w:sz w:val="20"/>
                <w:szCs w:val="22"/>
              </w:rPr>
            </w:pPr>
            <w:r w:rsidRPr="00BD61DA">
              <w:rPr>
                <w:rFonts w:ascii="Frutiger LT Com 45 Light" w:hAnsi="Frutiger LT Com 45 Light" w:cstheme="minorBidi"/>
                <w:color w:val="4BACC6"/>
                <w:sz w:val="20"/>
                <w:szCs w:val="22"/>
              </w:rPr>
              <w:t>Изменения в текущих технологиях и практиках, связанных с изоляцией</w:t>
            </w:r>
            <w:r w:rsidR="003C5113" w:rsidRPr="00BD61DA">
              <w:rPr>
                <w:rFonts w:ascii="Frutiger LT Com 45 Light" w:hAnsi="Frutiger LT Com 45 Light" w:cstheme="minorBidi"/>
                <w:color w:val="4BACC6"/>
                <w:sz w:val="20"/>
                <w:szCs w:val="22"/>
              </w:rPr>
              <w:t xml:space="preserve"> </w:t>
            </w:r>
          </w:p>
        </w:tc>
        <w:tc>
          <w:tcPr>
            <w:tcW w:w="1644" w:type="dxa"/>
          </w:tcPr>
          <w:p w:rsidR="00B85034" w:rsidRPr="00BD61DA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F04A3F" w:rsidRPr="003C5113" w:rsidTr="003C5113">
        <w:tc>
          <w:tcPr>
            <w:tcW w:w="1363" w:type="dxa"/>
          </w:tcPr>
          <w:p w:rsidR="00B85034" w:rsidRPr="00BD61DA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  <w:tc>
          <w:tcPr>
            <w:tcW w:w="6611" w:type="dxa"/>
          </w:tcPr>
          <w:p w:rsidR="00D703E6" w:rsidRPr="00DB17E3" w:rsidRDefault="00D703E6" w:rsidP="00D703E6">
            <w:p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>
              <w:rPr>
                <w:rFonts w:ascii="Frutiger LT Com 45 Light" w:hAnsi="Frutiger LT Com 45 Light"/>
                <w:color w:val="4BACC6"/>
                <w:lang w:val="ru-RU"/>
              </w:rPr>
              <w:t>Участник должен</w:t>
            </w: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 xml:space="preserve"> уметь:</w:t>
            </w:r>
          </w:p>
          <w:p w:rsidR="00BD61DA" w:rsidRPr="00A26BC0" w:rsidRDefault="00BD61DA" w:rsidP="005C6866">
            <w:pPr>
              <w:pStyle w:val="af1"/>
              <w:numPr>
                <w:ilvl w:val="0"/>
                <w:numId w:val="12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26BC0">
              <w:rPr>
                <w:rFonts w:ascii="Frutiger LT Com 45 Light" w:hAnsi="Frutiger LT Com 45 Light"/>
                <w:color w:val="4BACC6"/>
                <w:lang w:val="ru-RU"/>
              </w:rPr>
              <w:t xml:space="preserve">Установить и закрепить изоляционные материалы </w:t>
            </w:r>
          </w:p>
          <w:p w:rsidR="00BD61DA" w:rsidRPr="00A26BC0" w:rsidRDefault="00BD61DA" w:rsidP="005C6866">
            <w:pPr>
              <w:pStyle w:val="af1"/>
              <w:numPr>
                <w:ilvl w:val="0"/>
                <w:numId w:val="12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26BC0">
              <w:rPr>
                <w:rFonts w:ascii="Frutiger LT Com 45 Light" w:hAnsi="Frutiger LT Com 45 Light"/>
                <w:color w:val="4BACC6"/>
                <w:lang w:val="ru-RU"/>
              </w:rPr>
              <w:t xml:space="preserve">Установить и закрепить теплоизоляционные материалы </w:t>
            </w:r>
          </w:p>
          <w:p w:rsidR="00BD61DA" w:rsidRPr="00A26BC0" w:rsidRDefault="00BD61DA" w:rsidP="005C6866">
            <w:pPr>
              <w:pStyle w:val="af1"/>
              <w:numPr>
                <w:ilvl w:val="0"/>
                <w:numId w:val="12"/>
              </w:numPr>
              <w:spacing w:after="0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26BC0">
              <w:rPr>
                <w:rFonts w:ascii="Frutiger LT Com 45 Light" w:hAnsi="Frutiger LT Com 45 Light"/>
                <w:color w:val="4BACC6"/>
                <w:lang w:val="ru-RU"/>
              </w:rPr>
              <w:t>Установить и закрепить материалы для противопожарной изоляции и другие материалы, используемые для предотвращения распространения огня;</w:t>
            </w:r>
          </w:p>
          <w:p w:rsidR="00BD61DA" w:rsidRPr="00A26BC0" w:rsidRDefault="00A26BC0" w:rsidP="005C6866">
            <w:pPr>
              <w:pStyle w:val="af1"/>
              <w:numPr>
                <w:ilvl w:val="0"/>
                <w:numId w:val="12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26BC0">
              <w:rPr>
                <w:rFonts w:ascii="Frutiger LT Com 45 Light" w:hAnsi="Frutiger LT Com 45 Light"/>
                <w:color w:val="4BACC6"/>
                <w:lang w:val="ru-RU"/>
              </w:rPr>
              <w:t>Использовать упругие материалы</w:t>
            </w:r>
          </w:p>
          <w:p w:rsidR="00B85034" w:rsidRPr="00A26BC0" w:rsidRDefault="00A26BC0" w:rsidP="005C6866">
            <w:pPr>
              <w:pStyle w:val="af1"/>
              <w:numPr>
                <w:ilvl w:val="0"/>
                <w:numId w:val="12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26BC0">
              <w:rPr>
                <w:rFonts w:ascii="Frutiger LT Com 45 Light" w:hAnsi="Frutiger LT Com 45 Light"/>
                <w:color w:val="4BACC6"/>
                <w:lang w:val="ru-RU"/>
              </w:rPr>
              <w:t>Тестировать и корректировать установки</w:t>
            </w:r>
            <w:r w:rsidR="003C5113" w:rsidRPr="00A26BC0">
              <w:rPr>
                <w:rFonts w:ascii="Frutiger LT Com 45 Light" w:hAnsi="Frutiger LT Com 45 Light"/>
                <w:color w:val="4BACC6"/>
                <w:lang w:val="ru-RU"/>
              </w:rPr>
              <w:t xml:space="preserve"> </w:t>
            </w:r>
          </w:p>
        </w:tc>
        <w:tc>
          <w:tcPr>
            <w:tcW w:w="1644" w:type="dxa"/>
          </w:tcPr>
          <w:p w:rsidR="00B85034" w:rsidRPr="003C5113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en-US"/>
              </w:rPr>
            </w:pPr>
          </w:p>
        </w:tc>
      </w:tr>
      <w:tr w:rsidR="00D30324" w:rsidRPr="00E85377" w:rsidTr="003C5113">
        <w:tc>
          <w:tcPr>
            <w:tcW w:w="1363" w:type="dxa"/>
            <w:shd w:val="clear" w:color="auto" w:fill="385623" w:themeFill="accent6" w:themeFillShade="80"/>
          </w:tcPr>
          <w:p w:rsidR="003C5113" w:rsidRPr="003904BA" w:rsidRDefault="003C5113" w:rsidP="003C5113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3904BA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5 </w:t>
            </w:r>
          </w:p>
        </w:tc>
        <w:tc>
          <w:tcPr>
            <w:tcW w:w="6611" w:type="dxa"/>
            <w:shd w:val="clear" w:color="auto" w:fill="385623" w:themeFill="accent6" w:themeFillShade="80"/>
          </w:tcPr>
          <w:p w:rsidR="003C5113" w:rsidRPr="00BB0292" w:rsidRDefault="00BB0292" w:rsidP="003C5113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B0292">
              <w:rPr>
                <w:rFonts w:ascii="Times New Roman" w:hAnsi="Times New Roman" w:cs="Times New Roman"/>
                <w:b/>
                <w:color w:val="FFFFFF" w:themeColor="background1"/>
              </w:rPr>
              <w:t>Финишное покрытие гипсовой строительной плиты (оклейка лентой, покрытие)</w:t>
            </w:r>
          </w:p>
        </w:tc>
        <w:tc>
          <w:tcPr>
            <w:tcW w:w="1644" w:type="dxa"/>
            <w:shd w:val="clear" w:color="auto" w:fill="385623" w:themeFill="accent6" w:themeFillShade="80"/>
          </w:tcPr>
          <w:p w:rsidR="003C5113" w:rsidRPr="00BB0292" w:rsidRDefault="003C5113" w:rsidP="003C5113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B029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12 </w:t>
            </w:r>
          </w:p>
        </w:tc>
      </w:tr>
      <w:tr w:rsidR="00F04A3F" w:rsidRPr="00D703E6" w:rsidTr="003C5113">
        <w:tc>
          <w:tcPr>
            <w:tcW w:w="1363" w:type="dxa"/>
          </w:tcPr>
          <w:p w:rsidR="00B85034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en-US"/>
              </w:rPr>
            </w:pPr>
          </w:p>
        </w:tc>
        <w:tc>
          <w:tcPr>
            <w:tcW w:w="6611" w:type="dxa"/>
          </w:tcPr>
          <w:p w:rsidR="00D703E6" w:rsidRPr="00B9280C" w:rsidRDefault="00D703E6" w:rsidP="00D703E6">
            <w:p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>
              <w:rPr>
                <w:rFonts w:ascii="Frutiger LT Com 45 Light" w:hAnsi="Frutiger LT Com 45 Light"/>
                <w:color w:val="4BACC6"/>
                <w:lang w:val="ru-RU"/>
              </w:rPr>
              <w:t>Участник</w:t>
            </w: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 xml:space="preserve"> долж</w:t>
            </w:r>
            <w:r w:rsidRPr="00D703E6">
              <w:rPr>
                <w:rFonts w:ascii="Frutiger LT Com 45 Light" w:hAnsi="Frutiger LT Com 45 Light"/>
                <w:color w:val="4BACC6"/>
                <w:lang w:val="ru-RU"/>
              </w:rPr>
              <w:t>ен</w:t>
            </w: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 xml:space="preserve"> знать и понимать:</w:t>
            </w:r>
          </w:p>
          <w:p w:rsidR="00BB0292" w:rsidRPr="00BB0292" w:rsidRDefault="00BB0292" w:rsidP="005C6866">
            <w:pPr>
              <w:pStyle w:val="af1"/>
              <w:numPr>
                <w:ilvl w:val="0"/>
                <w:numId w:val="13"/>
              </w:numPr>
              <w:spacing w:after="0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BB0292">
              <w:rPr>
                <w:rFonts w:ascii="Frutiger LT Com 45 Light" w:hAnsi="Frutiger LT Com 45 Light"/>
                <w:color w:val="4BACC6"/>
                <w:lang w:val="ru-RU"/>
              </w:rPr>
              <w:t>Различные методы отделки гипсовой строительной плиты</w:t>
            </w:r>
          </w:p>
          <w:p w:rsidR="00B85034" w:rsidRPr="00BB0292" w:rsidRDefault="00BB0292" w:rsidP="005C6866">
            <w:pPr>
              <w:pStyle w:val="af1"/>
              <w:numPr>
                <w:ilvl w:val="0"/>
                <w:numId w:val="13"/>
              </w:numPr>
              <w:spacing w:after="0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BB0292">
              <w:rPr>
                <w:rFonts w:ascii="Frutiger LT Com 45 Light" w:hAnsi="Frutiger LT Com 45 Light"/>
                <w:color w:val="4BACC6"/>
                <w:lang w:val="ru-RU"/>
              </w:rPr>
              <w:t>Материалы и методы, используемые при отделке гипсокартонных материалов</w:t>
            </w:r>
            <w:r w:rsidR="003C5113" w:rsidRPr="00BB0292">
              <w:rPr>
                <w:rFonts w:ascii="Frutiger LT Com 45 Light" w:hAnsi="Frutiger LT Com 45 Light"/>
                <w:color w:val="4BACC6"/>
                <w:lang w:val="ru-RU"/>
              </w:rPr>
              <w:t xml:space="preserve"> </w:t>
            </w:r>
          </w:p>
        </w:tc>
        <w:tc>
          <w:tcPr>
            <w:tcW w:w="1644" w:type="dxa"/>
          </w:tcPr>
          <w:p w:rsidR="00B85034" w:rsidRPr="00BB0292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F04A3F" w:rsidRPr="00D703E6" w:rsidTr="003C5113">
        <w:tc>
          <w:tcPr>
            <w:tcW w:w="1363" w:type="dxa"/>
          </w:tcPr>
          <w:p w:rsidR="00B85034" w:rsidRPr="00BB0292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  <w:tc>
          <w:tcPr>
            <w:tcW w:w="6611" w:type="dxa"/>
          </w:tcPr>
          <w:p w:rsidR="00D703E6" w:rsidRPr="00DB17E3" w:rsidRDefault="00D703E6" w:rsidP="00D703E6">
            <w:p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>
              <w:rPr>
                <w:rFonts w:ascii="Frutiger LT Com 45 Light" w:hAnsi="Frutiger LT Com 45 Light"/>
                <w:color w:val="4BACC6"/>
                <w:lang w:val="ru-RU"/>
              </w:rPr>
              <w:t>Участник должен</w:t>
            </w: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 xml:space="preserve"> уметь:</w:t>
            </w:r>
          </w:p>
          <w:p w:rsidR="00BB0292" w:rsidRPr="00A61678" w:rsidRDefault="00BB0292" w:rsidP="005C6866">
            <w:pPr>
              <w:pStyle w:val="af1"/>
              <w:numPr>
                <w:ilvl w:val="0"/>
                <w:numId w:val="14"/>
              </w:numPr>
              <w:spacing w:after="0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61678">
              <w:rPr>
                <w:rFonts w:ascii="Frutiger LT Com 45 Light" w:hAnsi="Frutiger LT Com 45 Light"/>
                <w:color w:val="4BACC6"/>
                <w:lang w:val="ru-RU"/>
              </w:rPr>
              <w:t>Подготовить поверхность гипсовой строительной плиты под облицовку;</w:t>
            </w:r>
          </w:p>
          <w:p w:rsidR="00BB0292" w:rsidRPr="00A61678" w:rsidRDefault="00BB0292" w:rsidP="005C6866">
            <w:pPr>
              <w:pStyle w:val="af1"/>
              <w:numPr>
                <w:ilvl w:val="0"/>
                <w:numId w:val="14"/>
              </w:numPr>
              <w:spacing w:after="0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61678">
              <w:rPr>
                <w:rFonts w:ascii="Frutiger LT Com 45 Light" w:hAnsi="Frutiger LT Com 45 Light"/>
                <w:color w:val="4BACC6"/>
                <w:lang w:val="ru-RU"/>
              </w:rPr>
              <w:t>Отрезать лишние куски материала;</w:t>
            </w:r>
          </w:p>
          <w:p w:rsidR="00BB0292" w:rsidRPr="00A61678" w:rsidRDefault="00BB0292" w:rsidP="005C6866">
            <w:pPr>
              <w:pStyle w:val="af1"/>
              <w:numPr>
                <w:ilvl w:val="0"/>
                <w:numId w:val="14"/>
              </w:numPr>
              <w:spacing w:after="0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61678">
              <w:rPr>
                <w:rFonts w:ascii="Frutiger LT Com 45 Light" w:hAnsi="Frutiger LT Com 45 Light"/>
                <w:color w:val="4BACC6"/>
                <w:lang w:val="ru-RU"/>
              </w:rPr>
              <w:t>Смешивать шпаклевочные составы;</w:t>
            </w:r>
          </w:p>
          <w:p w:rsidR="00BB0292" w:rsidRPr="00A61678" w:rsidRDefault="00BB0292" w:rsidP="005C6866">
            <w:pPr>
              <w:pStyle w:val="af1"/>
              <w:numPr>
                <w:ilvl w:val="0"/>
                <w:numId w:val="14"/>
              </w:numPr>
              <w:spacing w:after="0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61678">
              <w:rPr>
                <w:rFonts w:ascii="Frutiger LT Com 45 Light" w:hAnsi="Frutiger LT Com 45 Light"/>
                <w:color w:val="4BACC6"/>
                <w:lang w:val="ru-RU"/>
              </w:rPr>
              <w:t>Вручную обрабатывать стыки между гипсовыми строительными плитами;</w:t>
            </w:r>
          </w:p>
          <w:p w:rsidR="00BB0292" w:rsidRPr="00A61678" w:rsidRDefault="00BB0292" w:rsidP="005C6866">
            <w:pPr>
              <w:pStyle w:val="af1"/>
              <w:numPr>
                <w:ilvl w:val="0"/>
                <w:numId w:val="14"/>
              </w:numPr>
              <w:spacing w:after="0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61678">
              <w:rPr>
                <w:rFonts w:ascii="Frutiger LT Com 45 Light" w:hAnsi="Frutiger LT Com 45 Light"/>
                <w:color w:val="4BACC6"/>
                <w:lang w:val="ru-RU"/>
              </w:rPr>
              <w:t>Вручную шлифовать готовые стыки;</w:t>
            </w:r>
          </w:p>
          <w:p w:rsidR="00BB0292" w:rsidRPr="00A61678" w:rsidRDefault="00BB0292" w:rsidP="005C6866">
            <w:pPr>
              <w:pStyle w:val="af1"/>
              <w:numPr>
                <w:ilvl w:val="0"/>
                <w:numId w:val="14"/>
              </w:numPr>
              <w:spacing w:after="0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61678">
              <w:rPr>
                <w:rFonts w:ascii="Frutiger LT Com 45 Light" w:hAnsi="Frutiger LT Com 45 Light"/>
                <w:color w:val="4BACC6"/>
                <w:lang w:val="ru-RU"/>
              </w:rPr>
              <w:t>Покрывать поверхность гипсовых строительных плит тонким слоем финишной шпаклевки.</w:t>
            </w:r>
          </w:p>
        </w:tc>
        <w:tc>
          <w:tcPr>
            <w:tcW w:w="1644" w:type="dxa"/>
          </w:tcPr>
          <w:p w:rsidR="00B85034" w:rsidRPr="00BB0292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D30324" w:rsidRPr="00E85377" w:rsidTr="003C5113">
        <w:tc>
          <w:tcPr>
            <w:tcW w:w="1363" w:type="dxa"/>
            <w:shd w:val="clear" w:color="auto" w:fill="385623" w:themeFill="accent6" w:themeFillShade="80"/>
          </w:tcPr>
          <w:p w:rsidR="003C5113" w:rsidRPr="003904BA" w:rsidRDefault="003C5113" w:rsidP="003C5113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3904BA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6 </w:t>
            </w:r>
          </w:p>
        </w:tc>
        <w:tc>
          <w:tcPr>
            <w:tcW w:w="6611" w:type="dxa"/>
            <w:shd w:val="clear" w:color="auto" w:fill="385623" w:themeFill="accent6" w:themeFillShade="80"/>
          </w:tcPr>
          <w:p w:rsidR="003C5113" w:rsidRPr="00A61678" w:rsidRDefault="00A61678" w:rsidP="003C5113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A61678">
              <w:rPr>
                <w:rFonts w:ascii="Times New Roman" w:hAnsi="Times New Roman" w:cs="Times New Roman"/>
                <w:b/>
                <w:color w:val="FFFFFF" w:themeColor="background1"/>
              </w:rPr>
              <w:t>Штукатурка</w:t>
            </w:r>
          </w:p>
        </w:tc>
        <w:tc>
          <w:tcPr>
            <w:tcW w:w="1644" w:type="dxa"/>
            <w:shd w:val="clear" w:color="auto" w:fill="385623" w:themeFill="accent6" w:themeFillShade="80"/>
          </w:tcPr>
          <w:p w:rsidR="003C5113" w:rsidRPr="00A61678" w:rsidRDefault="003C5113" w:rsidP="003C5113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A61678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15 </w:t>
            </w:r>
          </w:p>
        </w:tc>
      </w:tr>
      <w:tr w:rsidR="00F04A3F" w:rsidRPr="003C5113" w:rsidTr="003C5113">
        <w:tc>
          <w:tcPr>
            <w:tcW w:w="1363" w:type="dxa"/>
          </w:tcPr>
          <w:p w:rsidR="00B85034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en-US"/>
              </w:rPr>
            </w:pPr>
          </w:p>
        </w:tc>
        <w:tc>
          <w:tcPr>
            <w:tcW w:w="6611" w:type="dxa"/>
          </w:tcPr>
          <w:p w:rsidR="00D703E6" w:rsidRPr="00B9280C" w:rsidRDefault="00D703E6" w:rsidP="00D703E6">
            <w:p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>
              <w:rPr>
                <w:rFonts w:ascii="Frutiger LT Com 45 Light" w:hAnsi="Frutiger LT Com 45 Light"/>
                <w:color w:val="4BACC6"/>
                <w:lang w:val="ru-RU"/>
              </w:rPr>
              <w:t>Участник</w:t>
            </w: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 xml:space="preserve"> долж</w:t>
            </w:r>
            <w:r w:rsidRPr="00D703E6">
              <w:rPr>
                <w:rFonts w:ascii="Frutiger LT Com 45 Light" w:hAnsi="Frutiger LT Com 45 Light"/>
                <w:color w:val="4BACC6"/>
                <w:lang w:val="ru-RU"/>
              </w:rPr>
              <w:t>ен</w:t>
            </w: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 xml:space="preserve"> знать и понимать:</w:t>
            </w:r>
          </w:p>
          <w:p w:rsidR="00A61678" w:rsidRPr="00AF4516" w:rsidRDefault="00A61678" w:rsidP="005C6866">
            <w:pPr>
              <w:pStyle w:val="af1"/>
              <w:numPr>
                <w:ilvl w:val="0"/>
                <w:numId w:val="15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F4516">
              <w:rPr>
                <w:rFonts w:ascii="Frutiger LT Com 45 Light" w:hAnsi="Frutiger LT Com 45 Light"/>
                <w:color w:val="4BACC6"/>
                <w:lang w:val="ru-RU"/>
              </w:rPr>
              <w:t>Виды штукатурки и их использование</w:t>
            </w:r>
          </w:p>
          <w:p w:rsidR="00A61678" w:rsidRPr="00AF4516" w:rsidRDefault="00A61678" w:rsidP="005C6866">
            <w:pPr>
              <w:pStyle w:val="af1"/>
              <w:numPr>
                <w:ilvl w:val="0"/>
                <w:numId w:val="15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F4516">
              <w:rPr>
                <w:rFonts w:ascii="Frutiger LT Com 45 Light" w:hAnsi="Frutiger LT Com 45 Light"/>
                <w:color w:val="4BACC6"/>
                <w:lang w:val="ru-RU"/>
              </w:rPr>
              <w:t>Типы фоновых поверхностей и их влияние на штукатурку</w:t>
            </w:r>
          </w:p>
          <w:p w:rsidR="00A61678" w:rsidRPr="00AF4516" w:rsidRDefault="00A61678" w:rsidP="005C6866">
            <w:pPr>
              <w:pStyle w:val="af1"/>
              <w:numPr>
                <w:ilvl w:val="0"/>
                <w:numId w:val="15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F4516">
              <w:rPr>
                <w:rFonts w:ascii="Frutiger LT Com 45 Light" w:hAnsi="Frutiger LT Com 45 Light"/>
                <w:color w:val="4BACC6"/>
                <w:lang w:val="ru-RU"/>
              </w:rPr>
              <w:t>Методы и техники штукатурки</w:t>
            </w:r>
          </w:p>
          <w:p w:rsidR="00A61678" w:rsidRPr="00AF4516" w:rsidRDefault="00A61678" w:rsidP="005C6866">
            <w:pPr>
              <w:pStyle w:val="af1"/>
              <w:numPr>
                <w:ilvl w:val="0"/>
                <w:numId w:val="15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F4516">
              <w:rPr>
                <w:rFonts w:ascii="Frutiger LT Com 45 Light" w:hAnsi="Frutiger LT Com 45 Light"/>
                <w:color w:val="4BACC6"/>
                <w:lang w:val="ru-RU"/>
              </w:rPr>
              <w:t>Инструменты и оборудование, испо</w:t>
            </w:r>
            <w:r w:rsidR="00AF4516" w:rsidRPr="00AF4516">
              <w:rPr>
                <w:rFonts w:ascii="Frutiger LT Com 45 Light" w:hAnsi="Frutiger LT Com 45 Light"/>
                <w:color w:val="4BACC6"/>
                <w:lang w:val="ru-RU"/>
              </w:rPr>
              <w:t>льзуемые в штукатурке</w:t>
            </w:r>
          </w:p>
          <w:p w:rsidR="00AF4516" w:rsidRPr="00AF4516" w:rsidRDefault="00AF4516" w:rsidP="005C6866">
            <w:pPr>
              <w:pStyle w:val="af1"/>
              <w:numPr>
                <w:ilvl w:val="0"/>
                <w:numId w:val="15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F4516">
              <w:rPr>
                <w:rFonts w:ascii="Frutiger LT Com 45 Light" w:hAnsi="Frutiger LT Com 45 Light"/>
                <w:color w:val="4BACC6"/>
                <w:lang w:val="ru-RU"/>
              </w:rPr>
              <w:t>Как завершить исправления и замазывания</w:t>
            </w:r>
          </w:p>
          <w:p w:rsidR="00AF4516" w:rsidRPr="00AF4516" w:rsidRDefault="00AF4516" w:rsidP="005C6866">
            <w:pPr>
              <w:pStyle w:val="af1"/>
              <w:numPr>
                <w:ilvl w:val="0"/>
                <w:numId w:val="15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F4516">
              <w:rPr>
                <w:rFonts w:ascii="Frutiger LT Com 45 Light" w:hAnsi="Frutiger LT Com 45 Light"/>
                <w:color w:val="4BACC6"/>
                <w:lang w:val="ru-RU"/>
              </w:rPr>
              <w:lastRenderedPageBreak/>
              <w:t>Резка внутренних и внешних скошенных углов</w:t>
            </w:r>
          </w:p>
          <w:p w:rsidR="00B85034" w:rsidRPr="00AF4516" w:rsidRDefault="00AF4516" w:rsidP="005C6866">
            <w:pPr>
              <w:pStyle w:val="af1"/>
              <w:numPr>
                <w:ilvl w:val="0"/>
                <w:numId w:val="15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F4516">
              <w:rPr>
                <w:rFonts w:ascii="Frutiger LT Com 45 Light" w:hAnsi="Frutiger LT Com 45 Light"/>
                <w:color w:val="4BACC6"/>
                <w:lang w:val="ru-RU"/>
              </w:rPr>
              <w:t>Использование штукатурок</w:t>
            </w:r>
          </w:p>
        </w:tc>
        <w:tc>
          <w:tcPr>
            <w:tcW w:w="1644" w:type="dxa"/>
          </w:tcPr>
          <w:p w:rsidR="00B85034" w:rsidRPr="00E85377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F04A3F" w:rsidRPr="003C5113" w:rsidTr="003C5113">
        <w:tc>
          <w:tcPr>
            <w:tcW w:w="1363" w:type="dxa"/>
          </w:tcPr>
          <w:p w:rsidR="00B85034" w:rsidRPr="00E85377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  <w:tc>
          <w:tcPr>
            <w:tcW w:w="6611" w:type="dxa"/>
          </w:tcPr>
          <w:p w:rsidR="00D703E6" w:rsidRPr="00DB17E3" w:rsidRDefault="00D703E6" w:rsidP="00D703E6">
            <w:p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>
              <w:rPr>
                <w:rFonts w:ascii="Frutiger LT Com 45 Light" w:hAnsi="Frutiger LT Com 45 Light"/>
                <w:color w:val="4BACC6"/>
                <w:lang w:val="ru-RU"/>
              </w:rPr>
              <w:t>Участник должен</w:t>
            </w: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 xml:space="preserve"> уметь:</w:t>
            </w:r>
          </w:p>
          <w:p w:rsidR="00AF4516" w:rsidRPr="004F5862" w:rsidRDefault="00AF4516" w:rsidP="005C6866">
            <w:pPr>
              <w:pStyle w:val="af1"/>
              <w:numPr>
                <w:ilvl w:val="0"/>
                <w:numId w:val="16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4F5862">
              <w:rPr>
                <w:rFonts w:ascii="Frutiger LT Com 45 Light" w:hAnsi="Frutiger LT Com 45 Light"/>
                <w:color w:val="4BACC6"/>
                <w:lang w:val="ru-RU"/>
              </w:rPr>
              <w:t>Подготавливать поверхности для штукатурных работ</w:t>
            </w:r>
          </w:p>
          <w:p w:rsidR="00AF4516" w:rsidRPr="004F5862" w:rsidRDefault="00AF4516" w:rsidP="005C6866">
            <w:pPr>
              <w:pStyle w:val="af1"/>
              <w:numPr>
                <w:ilvl w:val="0"/>
                <w:numId w:val="16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4F5862">
              <w:rPr>
                <w:rFonts w:ascii="Frutiger LT Com 45 Light" w:hAnsi="Frutiger LT Com 45 Light"/>
                <w:color w:val="4BACC6"/>
                <w:lang w:val="ru-RU"/>
              </w:rPr>
              <w:t>Смешивать штукатурку для правильной консистенции</w:t>
            </w:r>
          </w:p>
          <w:p w:rsidR="00AF4516" w:rsidRPr="004F5862" w:rsidRDefault="004F5862" w:rsidP="005C6866">
            <w:pPr>
              <w:pStyle w:val="af1"/>
              <w:numPr>
                <w:ilvl w:val="0"/>
                <w:numId w:val="16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4F5862">
              <w:rPr>
                <w:rFonts w:ascii="Frutiger LT Com 45 Light" w:hAnsi="Frutiger LT Com 45 Light"/>
                <w:color w:val="4BACC6"/>
                <w:lang w:val="ru-RU"/>
              </w:rPr>
              <w:t>Использовать гладкое отделочное покрытие</w:t>
            </w:r>
          </w:p>
          <w:p w:rsidR="004F5862" w:rsidRPr="004F5862" w:rsidRDefault="004F5862" w:rsidP="005C6866">
            <w:pPr>
              <w:pStyle w:val="af1"/>
              <w:numPr>
                <w:ilvl w:val="0"/>
                <w:numId w:val="16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4F5862">
              <w:rPr>
                <w:rFonts w:ascii="Frutiger LT Com 45 Light" w:hAnsi="Frutiger LT Com 45 Light"/>
                <w:color w:val="4BACC6"/>
                <w:lang w:val="ru-RU"/>
              </w:rPr>
              <w:t>Использовать декоративные лепные фигурные элементы</w:t>
            </w:r>
          </w:p>
          <w:p w:rsidR="00B85034" w:rsidRPr="004F5862" w:rsidRDefault="004F5862" w:rsidP="005C6866">
            <w:pPr>
              <w:pStyle w:val="af1"/>
              <w:numPr>
                <w:ilvl w:val="0"/>
                <w:numId w:val="16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4F5862">
              <w:rPr>
                <w:rFonts w:ascii="Frutiger LT Com 45 Light" w:hAnsi="Frutiger LT Com 45 Light"/>
                <w:color w:val="4BACC6"/>
                <w:lang w:val="ru-RU"/>
              </w:rPr>
              <w:t>Ремонтировать штукатурку</w:t>
            </w:r>
            <w:r w:rsidR="003C5113" w:rsidRPr="004F5862">
              <w:rPr>
                <w:rFonts w:ascii="Frutiger LT Com 45 Light" w:hAnsi="Frutiger LT Com 45 Light"/>
                <w:color w:val="4BACC6"/>
                <w:lang w:val="ru-RU"/>
              </w:rPr>
              <w:t xml:space="preserve"> </w:t>
            </w:r>
          </w:p>
        </w:tc>
        <w:tc>
          <w:tcPr>
            <w:tcW w:w="1644" w:type="dxa"/>
          </w:tcPr>
          <w:p w:rsidR="00B85034" w:rsidRPr="00B9280C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en-US"/>
              </w:rPr>
            </w:pPr>
          </w:p>
        </w:tc>
      </w:tr>
      <w:tr w:rsidR="00D30324" w:rsidRPr="00E85377" w:rsidTr="003C5113">
        <w:tc>
          <w:tcPr>
            <w:tcW w:w="1363" w:type="dxa"/>
            <w:shd w:val="clear" w:color="auto" w:fill="385623" w:themeFill="accent6" w:themeFillShade="80"/>
          </w:tcPr>
          <w:p w:rsidR="003C5113" w:rsidRPr="003904BA" w:rsidRDefault="003C5113" w:rsidP="003C5113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3904BA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7 </w:t>
            </w:r>
          </w:p>
        </w:tc>
        <w:tc>
          <w:tcPr>
            <w:tcW w:w="6611" w:type="dxa"/>
            <w:shd w:val="clear" w:color="auto" w:fill="385623" w:themeFill="accent6" w:themeFillShade="80"/>
          </w:tcPr>
          <w:p w:rsidR="003C5113" w:rsidRPr="003904BA" w:rsidRDefault="003904BA" w:rsidP="003C5113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3904BA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Создание и установка декоративных </w:t>
            </w:r>
            <w:proofErr w:type="spellStart"/>
            <w:r w:rsidRPr="003904BA">
              <w:rPr>
                <w:rFonts w:ascii="Times New Roman" w:hAnsi="Times New Roman" w:cs="Times New Roman"/>
                <w:b/>
                <w:color w:val="FFFFFF" w:themeColor="background1"/>
              </w:rPr>
              <w:t>молдингов</w:t>
            </w:r>
            <w:proofErr w:type="spellEnd"/>
          </w:p>
        </w:tc>
        <w:tc>
          <w:tcPr>
            <w:tcW w:w="1644" w:type="dxa"/>
            <w:shd w:val="clear" w:color="auto" w:fill="385623" w:themeFill="accent6" w:themeFillShade="80"/>
          </w:tcPr>
          <w:p w:rsidR="003C5113" w:rsidRPr="003904BA" w:rsidRDefault="003C5113" w:rsidP="003C5113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3904BA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6 </w:t>
            </w:r>
          </w:p>
        </w:tc>
      </w:tr>
      <w:tr w:rsidR="00F04A3F" w:rsidRPr="00D703E6" w:rsidTr="003C5113">
        <w:tc>
          <w:tcPr>
            <w:tcW w:w="1363" w:type="dxa"/>
          </w:tcPr>
          <w:p w:rsidR="00B85034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en-US"/>
              </w:rPr>
            </w:pPr>
          </w:p>
        </w:tc>
        <w:tc>
          <w:tcPr>
            <w:tcW w:w="6611" w:type="dxa"/>
          </w:tcPr>
          <w:p w:rsidR="00D703E6" w:rsidRPr="00B9280C" w:rsidRDefault="00D703E6" w:rsidP="00D703E6">
            <w:p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>
              <w:rPr>
                <w:rFonts w:ascii="Frutiger LT Com 45 Light" w:hAnsi="Frutiger LT Com 45 Light"/>
                <w:color w:val="4BACC6"/>
                <w:lang w:val="ru-RU"/>
              </w:rPr>
              <w:t>Участник</w:t>
            </w: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 xml:space="preserve"> долж</w:t>
            </w:r>
            <w:r w:rsidRPr="00D703E6">
              <w:rPr>
                <w:rFonts w:ascii="Frutiger LT Com 45 Light" w:hAnsi="Frutiger LT Com 45 Light"/>
                <w:color w:val="4BACC6"/>
                <w:lang w:val="ru-RU"/>
              </w:rPr>
              <w:t>ен</w:t>
            </w: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 xml:space="preserve"> знать и понимать:</w:t>
            </w:r>
          </w:p>
          <w:p w:rsidR="003904BA" w:rsidRPr="003904BA" w:rsidRDefault="003904BA" w:rsidP="005C6866">
            <w:pPr>
              <w:pStyle w:val="af1"/>
              <w:numPr>
                <w:ilvl w:val="0"/>
                <w:numId w:val="17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3904BA">
              <w:rPr>
                <w:rFonts w:ascii="Frutiger LT Com 45 Light" w:hAnsi="Frutiger LT Com 45 Light"/>
                <w:color w:val="4BACC6"/>
                <w:lang w:val="ru-RU"/>
              </w:rPr>
              <w:t xml:space="preserve">Методы и принципы изготовления декоративных </w:t>
            </w:r>
            <w:proofErr w:type="spellStart"/>
            <w:r w:rsidRPr="003904BA">
              <w:rPr>
                <w:rFonts w:ascii="Frutiger LT Com 45 Light" w:hAnsi="Frutiger LT Com 45 Light"/>
                <w:color w:val="4BACC6"/>
                <w:lang w:val="ru-RU"/>
              </w:rPr>
              <w:t>молдингов</w:t>
            </w:r>
            <w:proofErr w:type="spellEnd"/>
          </w:p>
          <w:p w:rsidR="003904BA" w:rsidRPr="003904BA" w:rsidRDefault="003904BA" w:rsidP="005C6866">
            <w:pPr>
              <w:pStyle w:val="af1"/>
              <w:numPr>
                <w:ilvl w:val="0"/>
                <w:numId w:val="17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3904BA">
              <w:rPr>
                <w:rFonts w:ascii="Frutiger LT Com 45 Light" w:hAnsi="Frutiger LT Com 45 Light"/>
                <w:color w:val="4BACC6"/>
                <w:lang w:val="ru-RU"/>
              </w:rPr>
              <w:t xml:space="preserve">Применение и использование декоративных </w:t>
            </w:r>
            <w:proofErr w:type="spellStart"/>
            <w:r w:rsidRPr="003904BA">
              <w:rPr>
                <w:rFonts w:ascii="Frutiger LT Com 45 Light" w:hAnsi="Frutiger LT Com 45 Light"/>
                <w:color w:val="4BACC6"/>
                <w:lang w:val="ru-RU"/>
              </w:rPr>
              <w:t>молдингов</w:t>
            </w:r>
            <w:proofErr w:type="spellEnd"/>
          </w:p>
          <w:p w:rsidR="003904BA" w:rsidRPr="003904BA" w:rsidRDefault="003904BA" w:rsidP="005C6866">
            <w:pPr>
              <w:pStyle w:val="af1"/>
              <w:numPr>
                <w:ilvl w:val="0"/>
                <w:numId w:val="17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3904BA">
              <w:rPr>
                <w:rFonts w:ascii="Frutiger LT Com 45 Light" w:hAnsi="Frutiger LT Com 45 Light"/>
                <w:color w:val="4BACC6"/>
                <w:lang w:val="ru-RU"/>
              </w:rPr>
              <w:t xml:space="preserve">Специальные отделки, такие как </w:t>
            </w:r>
            <w:proofErr w:type="spellStart"/>
            <w:r w:rsidRPr="003904BA">
              <w:rPr>
                <w:rFonts w:ascii="Frutiger LT Com 45 Light" w:hAnsi="Frutiger LT Com 45 Light"/>
                <w:color w:val="4BACC6"/>
                <w:lang w:val="ru-RU"/>
              </w:rPr>
              <w:t>скальол</w:t>
            </w:r>
            <w:proofErr w:type="spellEnd"/>
            <w:r w:rsidRPr="003904BA">
              <w:rPr>
                <w:rFonts w:ascii="Frutiger LT Com 45 Light" w:hAnsi="Frutiger LT Com 45 Light"/>
                <w:color w:val="4BACC6"/>
                <w:lang w:val="ru-RU"/>
              </w:rPr>
              <w:t xml:space="preserve"> или венецианская штукатурка и другие специальные методы</w:t>
            </w:r>
          </w:p>
          <w:p w:rsidR="00B85034" w:rsidRPr="003904BA" w:rsidRDefault="003904BA" w:rsidP="005C6866">
            <w:pPr>
              <w:pStyle w:val="af1"/>
              <w:numPr>
                <w:ilvl w:val="0"/>
                <w:numId w:val="17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3904BA">
              <w:rPr>
                <w:rFonts w:ascii="Frutiger LT Com 45 Light" w:hAnsi="Frutiger LT Com 45 Light"/>
                <w:color w:val="4BACC6"/>
                <w:lang w:val="ru-RU"/>
              </w:rPr>
              <w:t xml:space="preserve">Клеи, используемые в фитинге декоративных </w:t>
            </w:r>
            <w:proofErr w:type="spellStart"/>
            <w:r w:rsidRPr="003904BA">
              <w:rPr>
                <w:rFonts w:ascii="Frutiger LT Com 45 Light" w:hAnsi="Frutiger LT Com 45 Light"/>
                <w:color w:val="4BACC6"/>
                <w:lang w:val="ru-RU"/>
              </w:rPr>
              <w:t>молдингов</w:t>
            </w:r>
            <w:proofErr w:type="spellEnd"/>
            <w:r w:rsidR="003C5113" w:rsidRPr="003904BA">
              <w:rPr>
                <w:rFonts w:ascii="Frutiger LT Com 45 Light" w:hAnsi="Frutiger LT Com 45 Light"/>
                <w:color w:val="4BACC6"/>
                <w:lang w:val="ru-RU"/>
              </w:rPr>
              <w:t xml:space="preserve"> </w:t>
            </w:r>
          </w:p>
        </w:tc>
        <w:tc>
          <w:tcPr>
            <w:tcW w:w="1644" w:type="dxa"/>
          </w:tcPr>
          <w:p w:rsidR="00B85034" w:rsidRPr="003904BA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F04A3F" w:rsidRPr="003C5113" w:rsidTr="003C5113">
        <w:tc>
          <w:tcPr>
            <w:tcW w:w="1363" w:type="dxa"/>
          </w:tcPr>
          <w:p w:rsidR="00B85034" w:rsidRPr="003904BA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  <w:tc>
          <w:tcPr>
            <w:tcW w:w="6611" w:type="dxa"/>
          </w:tcPr>
          <w:p w:rsidR="00D703E6" w:rsidRPr="00DB17E3" w:rsidRDefault="00D703E6" w:rsidP="00D703E6">
            <w:p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>
              <w:rPr>
                <w:rFonts w:ascii="Frutiger LT Com 45 Light" w:hAnsi="Frutiger LT Com 45 Light"/>
                <w:color w:val="4BACC6"/>
                <w:lang w:val="ru-RU"/>
              </w:rPr>
              <w:t>Участник должен</w:t>
            </w: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 xml:space="preserve"> уметь:</w:t>
            </w:r>
          </w:p>
          <w:p w:rsidR="005B2146" w:rsidRPr="00A2426C" w:rsidRDefault="008813C0" w:rsidP="005C6866">
            <w:pPr>
              <w:pStyle w:val="af1"/>
              <w:numPr>
                <w:ilvl w:val="0"/>
                <w:numId w:val="18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2426C">
              <w:rPr>
                <w:rFonts w:ascii="Frutiger LT Com 45 Light" w:hAnsi="Frutiger LT Com 45 Light"/>
                <w:color w:val="4BACC6"/>
                <w:lang w:val="ru-RU"/>
              </w:rPr>
              <w:t>Слушать</w:t>
            </w:r>
            <w:r w:rsidR="005B2146" w:rsidRPr="00A2426C">
              <w:rPr>
                <w:rFonts w:ascii="Frutiger LT Com 45 Light" w:hAnsi="Frutiger LT Com 45 Light"/>
                <w:color w:val="4BACC6"/>
                <w:lang w:val="ru-RU"/>
              </w:rPr>
              <w:t>, интерпретировать и уважать мнение клиентов</w:t>
            </w:r>
          </w:p>
          <w:p w:rsidR="008813C0" w:rsidRPr="00A2426C" w:rsidRDefault="008813C0" w:rsidP="005C6866">
            <w:pPr>
              <w:pStyle w:val="af1"/>
              <w:numPr>
                <w:ilvl w:val="0"/>
                <w:numId w:val="18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2426C">
              <w:rPr>
                <w:rFonts w:ascii="Frutiger LT Com 45 Light" w:hAnsi="Frutiger LT Com 45 Light"/>
                <w:color w:val="4BACC6"/>
                <w:lang w:val="ru-RU"/>
              </w:rPr>
              <w:t>Интерпретировать предложенную тему</w:t>
            </w:r>
          </w:p>
          <w:p w:rsidR="008813C0" w:rsidRPr="00A2426C" w:rsidRDefault="008813C0" w:rsidP="005C6866">
            <w:pPr>
              <w:pStyle w:val="af1"/>
              <w:numPr>
                <w:ilvl w:val="0"/>
                <w:numId w:val="18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2426C">
              <w:rPr>
                <w:rFonts w:ascii="Frutiger LT Com 45 Light" w:hAnsi="Frutiger LT Com 45 Light"/>
                <w:color w:val="4BACC6"/>
                <w:lang w:val="ru-RU"/>
              </w:rPr>
              <w:t>Точно обрезать изделия</w:t>
            </w:r>
          </w:p>
          <w:p w:rsidR="008813C0" w:rsidRPr="00A2426C" w:rsidRDefault="008813C0" w:rsidP="005C6866">
            <w:pPr>
              <w:pStyle w:val="af1"/>
              <w:numPr>
                <w:ilvl w:val="0"/>
                <w:numId w:val="18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2426C">
              <w:rPr>
                <w:rFonts w:ascii="Frutiger LT Com 45 Light" w:hAnsi="Frutiger LT Com 45 Light"/>
                <w:color w:val="4BACC6"/>
                <w:lang w:val="ru-RU"/>
              </w:rPr>
              <w:t>Точно создавать внутренние и внешние митры</w:t>
            </w:r>
          </w:p>
          <w:p w:rsidR="008813C0" w:rsidRPr="00A2426C" w:rsidRDefault="008813C0" w:rsidP="005C6866">
            <w:pPr>
              <w:pStyle w:val="af1"/>
              <w:numPr>
                <w:ilvl w:val="0"/>
                <w:numId w:val="18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2426C">
              <w:rPr>
                <w:rFonts w:ascii="Frutiger LT Com 45 Light" w:hAnsi="Frutiger LT Com 45 Light"/>
                <w:color w:val="4BACC6"/>
                <w:lang w:val="ru-RU"/>
              </w:rPr>
              <w:t>Применить и использовать декоративные покрытия на профессиональной основе</w:t>
            </w:r>
          </w:p>
          <w:p w:rsidR="008813C0" w:rsidRPr="00A2426C" w:rsidRDefault="008813C0" w:rsidP="005C6866">
            <w:pPr>
              <w:pStyle w:val="af1"/>
              <w:numPr>
                <w:ilvl w:val="0"/>
                <w:numId w:val="18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2426C">
              <w:rPr>
                <w:rFonts w:ascii="Frutiger LT Com 45 Light" w:hAnsi="Frutiger LT Com 45 Light"/>
                <w:color w:val="4BACC6"/>
                <w:lang w:val="ru-RU"/>
              </w:rPr>
              <w:t>Подготавливать и запускать натурные формы</w:t>
            </w:r>
          </w:p>
          <w:p w:rsidR="008813C0" w:rsidRPr="00A2426C" w:rsidRDefault="00A2426C" w:rsidP="005C6866">
            <w:pPr>
              <w:pStyle w:val="af1"/>
              <w:numPr>
                <w:ilvl w:val="0"/>
                <w:numId w:val="18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2426C">
              <w:rPr>
                <w:rFonts w:ascii="Frutiger LT Com 45 Light" w:hAnsi="Frutiger LT Com 45 Light"/>
                <w:color w:val="4BACC6"/>
                <w:lang w:val="ru-RU"/>
              </w:rPr>
              <w:t>Точно рассчитывать и отмерять компоненты</w:t>
            </w:r>
          </w:p>
          <w:p w:rsidR="00A2426C" w:rsidRPr="00A2426C" w:rsidRDefault="00A2426C" w:rsidP="005C6866">
            <w:pPr>
              <w:pStyle w:val="af1"/>
              <w:numPr>
                <w:ilvl w:val="0"/>
                <w:numId w:val="18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2426C">
              <w:rPr>
                <w:rFonts w:ascii="Frutiger LT Com 45 Light" w:hAnsi="Frutiger LT Com 45 Light"/>
                <w:color w:val="4BACC6"/>
                <w:lang w:val="ru-RU"/>
              </w:rPr>
              <w:t>Разрезать и крепить бумажные карнизы</w:t>
            </w:r>
          </w:p>
          <w:p w:rsidR="00A2426C" w:rsidRPr="00A2426C" w:rsidRDefault="00A2426C" w:rsidP="005C6866">
            <w:pPr>
              <w:pStyle w:val="af1"/>
              <w:numPr>
                <w:ilvl w:val="0"/>
                <w:numId w:val="18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2426C">
              <w:rPr>
                <w:rFonts w:ascii="Frutiger LT Com 45 Light" w:hAnsi="Frutiger LT Com 45 Light"/>
                <w:color w:val="4BACC6"/>
                <w:lang w:val="ru-RU"/>
              </w:rPr>
              <w:t xml:space="preserve">Рассчитывать, соединять и устанавливать литые декоративные карнизы и </w:t>
            </w:r>
            <w:proofErr w:type="spellStart"/>
            <w:r w:rsidRPr="00A2426C">
              <w:rPr>
                <w:rFonts w:ascii="Frutiger LT Com 45 Light" w:hAnsi="Frutiger LT Com 45 Light"/>
                <w:color w:val="4BACC6"/>
                <w:lang w:val="ru-RU"/>
              </w:rPr>
              <w:t>молдинги</w:t>
            </w:r>
            <w:proofErr w:type="spellEnd"/>
            <w:r w:rsidRPr="00A2426C">
              <w:rPr>
                <w:rFonts w:ascii="Frutiger LT Com 45 Light" w:hAnsi="Frutiger LT Com 45 Light"/>
                <w:color w:val="4BACC6"/>
                <w:lang w:val="ru-RU"/>
              </w:rPr>
              <w:t>, а также:</w:t>
            </w:r>
          </w:p>
          <w:p w:rsidR="00A2426C" w:rsidRPr="00A2426C" w:rsidRDefault="00A2426C" w:rsidP="005C6866">
            <w:pPr>
              <w:pStyle w:val="af1"/>
              <w:numPr>
                <w:ilvl w:val="0"/>
                <w:numId w:val="19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2426C">
              <w:rPr>
                <w:rFonts w:ascii="Frutiger LT Com 45 Light" w:hAnsi="Frutiger LT Com 45 Light"/>
                <w:color w:val="4BACC6"/>
                <w:lang w:val="ru-RU"/>
              </w:rPr>
              <w:t>Пресс-формы</w:t>
            </w:r>
          </w:p>
          <w:p w:rsidR="00A2426C" w:rsidRPr="00A2426C" w:rsidRDefault="00A2426C" w:rsidP="005C6866">
            <w:pPr>
              <w:pStyle w:val="af1"/>
              <w:numPr>
                <w:ilvl w:val="0"/>
                <w:numId w:val="19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2426C">
              <w:rPr>
                <w:rFonts w:ascii="Frutiger LT Com 45 Light" w:hAnsi="Frutiger LT Com 45 Light"/>
                <w:color w:val="4BACC6"/>
                <w:lang w:val="ru-RU"/>
              </w:rPr>
              <w:t>Арки</w:t>
            </w:r>
          </w:p>
          <w:p w:rsidR="00A2426C" w:rsidRPr="00A2426C" w:rsidRDefault="00A2426C" w:rsidP="005C6866">
            <w:pPr>
              <w:pStyle w:val="af1"/>
              <w:numPr>
                <w:ilvl w:val="0"/>
                <w:numId w:val="19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2426C">
              <w:rPr>
                <w:rFonts w:ascii="Frutiger LT Com 45 Light" w:hAnsi="Frutiger LT Com 45 Light"/>
                <w:color w:val="4BACC6"/>
                <w:lang w:val="ru-RU"/>
              </w:rPr>
              <w:t>Плинтуса</w:t>
            </w:r>
          </w:p>
          <w:p w:rsidR="00A2426C" w:rsidRPr="00A2426C" w:rsidRDefault="00A2426C" w:rsidP="005C6866">
            <w:pPr>
              <w:pStyle w:val="af1"/>
              <w:numPr>
                <w:ilvl w:val="0"/>
                <w:numId w:val="19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proofErr w:type="spellStart"/>
            <w:r w:rsidRPr="00A2426C">
              <w:rPr>
                <w:rFonts w:ascii="Frutiger LT Com 45 Light" w:hAnsi="Frutiger LT Com 45 Light"/>
                <w:color w:val="4BACC6"/>
                <w:lang w:val="ru-RU"/>
              </w:rPr>
              <w:t>Дадо</w:t>
            </w:r>
            <w:proofErr w:type="spellEnd"/>
            <w:r w:rsidRPr="00A2426C">
              <w:rPr>
                <w:rFonts w:ascii="Frutiger LT Com 45 Light" w:hAnsi="Frutiger LT Com 45 Light"/>
                <w:color w:val="4BACC6"/>
                <w:lang w:val="ru-RU"/>
              </w:rPr>
              <w:t xml:space="preserve"> рельсы</w:t>
            </w:r>
          </w:p>
          <w:p w:rsidR="00A2426C" w:rsidRPr="00A2426C" w:rsidRDefault="00A2426C" w:rsidP="005C6866">
            <w:pPr>
              <w:pStyle w:val="af1"/>
              <w:numPr>
                <w:ilvl w:val="0"/>
                <w:numId w:val="19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2426C">
              <w:rPr>
                <w:rFonts w:ascii="Frutiger LT Com 45 Light" w:hAnsi="Frutiger LT Com 45 Light"/>
                <w:color w:val="4BACC6"/>
                <w:lang w:val="ru-RU"/>
              </w:rPr>
              <w:t>Карнизы</w:t>
            </w:r>
          </w:p>
          <w:p w:rsidR="00A2426C" w:rsidRPr="00A2426C" w:rsidRDefault="00A2426C" w:rsidP="005C6866">
            <w:pPr>
              <w:pStyle w:val="af1"/>
              <w:numPr>
                <w:ilvl w:val="0"/>
                <w:numId w:val="19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2426C">
              <w:rPr>
                <w:rFonts w:ascii="Frutiger LT Com 45 Light" w:hAnsi="Frutiger LT Com 45 Light"/>
                <w:color w:val="4BACC6"/>
                <w:lang w:val="ru-RU"/>
              </w:rPr>
              <w:t>Плинтус</w:t>
            </w:r>
          </w:p>
          <w:p w:rsidR="00A2426C" w:rsidRPr="00A2426C" w:rsidRDefault="00A2426C" w:rsidP="005C6866">
            <w:pPr>
              <w:pStyle w:val="af1"/>
              <w:numPr>
                <w:ilvl w:val="0"/>
                <w:numId w:val="19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2426C">
              <w:rPr>
                <w:rFonts w:ascii="Frutiger LT Com 45 Light" w:hAnsi="Frutiger LT Com 45 Light"/>
                <w:color w:val="4BACC6"/>
                <w:lang w:val="ru-RU"/>
              </w:rPr>
              <w:t>Формы панели</w:t>
            </w:r>
          </w:p>
          <w:p w:rsidR="00A2426C" w:rsidRPr="00A2426C" w:rsidRDefault="00A2426C" w:rsidP="005C6866">
            <w:pPr>
              <w:pStyle w:val="af1"/>
              <w:numPr>
                <w:ilvl w:val="0"/>
                <w:numId w:val="19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2426C">
              <w:rPr>
                <w:rFonts w:ascii="Frutiger LT Com 45 Light" w:hAnsi="Frutiger LT Com 45 Light"/>
                <w:color w:val="4BACC6"/>
                <w:lang w:val="ru-RU"/>
              </w:rPr>
              <w:t>Потолочные розы</w:t>
            </w:r>
          </w:p>
          <w:p w:rsidR="00B85034" w:rsidRPr="00A2426C" w:rsidRDefault="00A2426C" w:rsidP="005C6866">
            <w:pPr>
              <w:pStyle w:val="af1"/>
              <w:numPr>
                <w:ilvl w:val="0"/>
                <w:numId w:val="20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2426C">
              <w:rPr>
                <w:rFonts w:ascii="Frutiger LT Com 45 Light" w:hAnsi="Frutiger LT Com 45 Light"/>
                <w:color w:val="4BACC6"/>
                <w:lang w:val="ru-RU"/>
              </w:rPr>
              <w:t xml:space="preserve">Ремонтировать декоративные </w:t>
            </w:r>
            <w:proofErr w:type="spellStart"/>
            <w:r w:rsidRPr="00A2426C">
              <w:rPr>
                <w:rFonts w:ascii="Frutiger LT Com 45 Light" w:hAnsi="Frutiger LT Com 45 Light"/>
                <w:color w:val="4BACC6"/>
                <w:lang w:val="ru-RU"/>
              </w:rPr>
              <w:t>молдинги</w:t>
            </w:r>
            <w:proofErr w:type="spellEnd"/>
          </w:p>
        </w:tc>
        <w:tc>
          <w:tcPr>
            <w:tcW w:w="1644" w:type="dxa"/>
          </w:tcPr>
          <w:p w:rsidR="00B85034" w:rsidRPr="003C5113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en-US"/>
              </w:rPr>
            </w:pPr>
          </w:p>
        </w:tc>
      </w:tr>
      <w:tr w:rsidR="004B761A" w:rsidRPr="003C5113" w:rsidTr="00A2426C">
        <w:tc>
          <w:tcPr>
            <w:tcW w:w="1363" w:type="dxa"/>
            <w:shd w:val="clear" w:color="auto" w:fill="385623" w:themeFill="accent6" w:themeFillShade="80"/>
          </w:tcPr>
          <w:p w:rsidR="003C5113" w:rsidRPr="00A2426C" w:rsidRDefault="003C5113" w:rsidP="003C5113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A2426C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8 </w:t>
            </w:r>
          </w:p>
        </w:tc>
        <w:tc>
          <w:tcPr>
            <w:tcW w:w="6611" w:type="dxa"/>
            <w:shd w:val="clear" w:color="auto" w:fill="385623" w:themeFill="accent6" w:themeFillShade="80"/>
          </w:tcPr>
          <w:p w:rsidR="003C5113" w:rsidRPr="00A2426C" w:rsidRDefault="00A2426C" w:rsidP="003C5113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Внешняя штукатурка</w:t>
            </w:r>
            <w:r w:rsidR="003C5113" w:rsidRPr="00A2426C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</w:t>
            </w:r>
          </w:p>
        </w:tc>
        <w:tc>
          <w:tcPr>
            <w:tcW w:w="1644" w:type="dxa"/>
            <w:shd w:val="clear" w:color="auto" w:fill="385623" w:themeFill="accent6" w:themeFillShade="80"/>
          </w:tcPr>
          <w:p w:rsidR="003C5113" w:rsidRPr="00A2426C" w:rsidRDefault="003C5113" w:rsidP="003C5113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A2426C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12 </w:t>
            </w:r>
          </w:p>
        </w:tc>
      </w:tr>
      <w:tr w:rsidR="004B761A" w:rsidRPr="00D703E6" w:rsidTr="003C5113">
        <w:tc>
          <w:tcPr>
            <w:tcW w:w="1363" w:type="dxa"/>
          </w:tcPr>
          <w:p w:rsidR="003C5113" w:rsidRPr="003C5113" w:rsidRDefault="003C5113" w:rsidP="003C5113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en-US"/>
              </w:rPr>
            </w:pPr>
          </w:p>
        </w:tc>
        <w:tc>
          <w:tcPr>
            <w:tcW w:w="6611" w:type="dxa"/>
          </w:tcPr>
          <w:p w:rsidR="00D703E6" w:rsidRPr="00B9280C" w:rsidRDefault="00D703E6" w:rsidP="00D703E6">
            <w:p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>
              <w:rPr>
                <w:rFonts w:ascii="Frutiger LT Com 45 Light" w:hAnsi="Frutiger LT Com 45 Light"/>
                <w:color w:val="4BACC6"/>
                <w:lang w:val="ru-RU"/>
              </w:rPr>
              <w:t>Участник</w:t>
            </w: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 xml:space="preserve"> долж</w:t>
            </w:r>
            <w:r w:rsidRPr="00D703E6">
              <w:rPr>
                <w:rFonts w:ascii="Frutiger LT Com 45 Light" w:hAnsi="Frutiger LT Com 45 Light"/>
                <w:color w:val="4BACC6"/>
                <w:lang w:val="ru-RU"/>
              </w:rPr>
              <w:t>ен</w:t>
            </w: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 xml:space="preserve"> знать и понимать:</w:t>
            </w:r>
          </w:p>
          <w:p w:rsidR="00A2426C" w:rsidRPr="00AC2D28" w:rsidRDefault="00A2426C" w:rsidP="005C6866">
            <w:pPr>
              <w:pStyle w:val="af1"/>
              <w:numPr>
                <w:ilvl w:val="0"/>
                <w:numId w:val="20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C2D28">
              <w:rPr>
                <w:rFonts w:ascii="Frutiger LT Com 45 Light" w:hAnsi="Frutiger LT Com 45 Light"/>
                <w:color w:val="4BACC6"/>
                <w:lang w:val="ru-RU"/>
              </w:rPr>
              <w:t>Стандарты и правила, касающиеся применения внешней штукатурки и покрытий</w:t>
            </w:r>
          </w:p>
          <w:p w:rsidR="00A2426C" w:rsidRPr="00AC2D28" w:rsidRDefault="00A2426C" w:rsidP="005C6866">
            <w:pPr>
              <w:pStyle w:val="af1"/>
              <w:numPr>
                <w:ilvl w:val="0"/>
                <w:numId w:val="20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C2D28">
              <w:rPr>
                <w:rFonts w:ascii="Frutiger LT Com 45 Light" w:hAnsi="Frutiger LT Com 45 Light"/>
                <w:color w:val="4BACC6"/>
                <w:lang w:val="ru-RU"/>
              </w:rPr>
              <w:t>Рабочие правила безопасности в работе с внешней штукатуркой</w:t>
            </w:r>
          </w:p>
          <w:p w:rsidR="00A2426C" w:rsidRPr="00AC2D28" w:rsidRDefault="00A2426C" w:rsidP="005C6866">
            <w:pPr>
              <w:pStyle w:val="af1"/>
              <w:numPr>
                <w:ilvl w:val="0"/>
                <w:numId w:val="20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C2D28">
              <w:rPr>
                <w:rFonts w:ascii="Frutiger LT Com 45 Light" w:hAnsi="Frutiger LT Com 45 Light"/>
                <w:color w:val="4BACC6"/>
                <w:lang w:val="ru-RU"/>
              </w:rPr>
              <w:t>Оборудование и средства индивидуальной защиты, необходимые для работы с внешней штукатуркой</w:t>
            </w:r>
          </w:p>
          <w:p w:rsidR="00A2426C" w:rsidRPr="00AC2D28" w:rsidRDefault="00A2426C" w:rsidP="005C6866">
            <w:pPr>
              <w:pStyle w:val="af1"/>
              <w:numPr>
                <w:ilvl w:val="0"/>
                <w:numId w:val="20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C2D28">
              <w:rPr>
                <w:rFonts w:ascii="Frutiger LT Com 45 Light" w:hAnsi="Frutiger LT Com 45 Light"/>
                <w:color w:val="4BACC6"/>
                <w:lang w:val="ru-RU"/>
              </w:rPr>
              <w:t>Характеристики, качество, использование и ограничения имеющихся материалов и технологий</w:t>
            </w:r>
          </w:p>
          <w:p w:rsidR="00AC2D28" w:rsidRPr="00AC2D28" w:rsidRDefault="00AC2D28" w:rsidP="005C6866">
            <w:pPr>
              <w:pStyle w:val="af1"/>
              <w:numPr>
                <w:ilvl w:val="0"/>
                <w:numId w:val="20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C2D28">
              <w:rPr>
                <w:rFonts w:ascii="Frutiger LT Com 45 Light" w:hAnsi="Frutiger LT Com 45 Light"/>
                <w:color w:val="4BACC6"/>
                <w:lang w:val="ru-RU"/>
              </w:rPr>
              <w:t>Методы использования</w:t>
            </w:r>
          </w:p>
          <w:p w:rsidR="003C5113" w:rsidRPr="00AC2D28" w:rsidRDefault="00AC2D28" w:rsidP="005C6866">
            <w:pPr>
              <w:pStyle w:val="af1"/>
              <w:numPr>
                <w:ilvl w:val="0"/>
                <w:numId w:val="20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C2D28">
              <w:rPr>
                <w:rFonts w:ascii="Frutiger LT Com 45 Light" w:hAnsi="Frutiger LT Com 45 Light"/>
                <w:color w:val="4BACC6"/>
                <w:lang w:val="ru-RU"/>
              </w:rPr>
              <w:t>Надлежащее и безопасное удаление отходов</w:t>
            </w:r>
          </w:p>
        </w:tc>
        <w:tc>
          <w:tcPr>
            <w:tcW w:w="1644" w:type="dxa"/>
          </w:tcPr>
          <w:p w:rsidR="003C5113" w:rsidRPr="00D703E6" w:rsidRDefault="003C5113" w:rsidP="003C5113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4B761A" w:rsidRPr="00D703E6" w:rsidTr="003C5113">
        <w:tc>
          <w:tcPr>
            <w:tcW w:w="1363" w:type="dxa"/>
          </w:tcPr>
          <w:p w:rsidR="003C5113" w:rsidRPr="00D703E6" w:rsidRDefault="003C5113" w:rsidP="003C5113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  <w:tc>
          <w:tcPr>
            <w:tcW w:w="6611" w:type="dxa"/>
          </w:tcPr>
          <w:p w:rsidR="00D703E6" w:rsidRPr="00DB17E3" w:rsidRDefault="00D703E6" w:rsidP="00D703E6">
            <w:p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>
              <w:rPr>
                <w:rFonts w:ascii="Frutiger LT Com 45 Light" w:hAnsi="Frutiger LT Com 45 Light"/>
                <w:color w:val="4BACC6"/>
                <w:lang w:val="ru-RU"/>
              </w:rPr>
              <w:t>Участник должен</w:t>
            </w: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 xml:space="preserve"> уметь:</w:t>
            </w:r>
          </w:p>
          <w:p w:rsidR="008632BB" w:rsidRPr="00685E47" w:rsidRDefault="008632BB" w:rsidP="005C6866">
            <w:pPr>
              <w:pStyle w:val="af1"/>
              <w:numPr>
                <w:ilvl w:val="0"/>
                <w:numId w:val="21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685E47">
              <w:rPr>
                <w:rFonts w:ascii="Frutiger LT Com 45 Light" w:hAnsi="Frutiger LT Com 45 Light"/>
                <w:color w:val="4BACC6"/>
                <w:lang w:val="ru-RU"/>
              </w:rPr>
              <w:t>Ознакомиться со спецификациями контракта</w:t>
            </w:r>
          </w:p>
          <w:p w:rsidR="008632BB" w:rsidRPr="00685E47" w:rsidRDefault="008632BB" w:rsidP="005C6866">
            <w:pPr>
              <w:pStyle w:val="af1"/>
              <w:numPr>
                <w:ilvl w:val="0"/>
                <w:numId w:val="21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685E47">
              <w:rPr>
                <w:rFonts w:ascii="Frutiger LT Com 45 Light" w:hAnsi="Frutiger LT Com 45 Light"/>
                <w:color w:val="4BACC6"/>
                <w:lang w:val="ru-RU"/>
              </w:rPr>
              <w:t>Применять законодательства и официальные инструкции в методах работы</w:t>
            </w:r>
          </w:p>
          <w:p w:rsidR="008632BB" w:rsidRPr="00685E47" w:rsidRDefault="008632BB" w:rsidP="005C6866">
            <w:pPr>
              <w:pStyle w:val="af1"/>
              <w:numPr>
                <w:ilvl w:val="0"/>
                <w:numId w:val="21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685E47">
              <w:rPr>
                <w:rFonts w:ascii="Frutiger LT Com 45 Light" w:hAnsi="Frutiger LT Com 45 Light"/>
                <w:color w:val="4BACC6"/>
                <w:lang w:val="ru-RU"/>
              </w:rPr>
              <w:lastRenderedPageBreak/>
              <w:t>Эффективно использовать и хранить средства индивидуальной защиты, оборудование и ресурсы надлежащим образом</w:t>
            </w:r>
          </w:p>
          <w:p w:rsidR="008632BB" w:rsidRPr="00685E47" w:rsidRDefault="008632BB" w:rsidP="005C6866">
            <w:pPr>
              <w:pStyle w:val="af1"/>
              <w:numPr>
                <w:ilvl w:val="0"/>
                <w:numId w:val="21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685E47">
              <w:rPr>
                <w:rFonts w:ascii="Frutiger LT Com 45 Light" w:hAnsi="Frutiger LT Com 45 Light"/>
                <w:color w:val="4BACC6"/>
                <w:lang w:val="ru-RU"/>
              </w:rPr>
              <w:t>Безопасно утилизировать отходы</w:t>
            </w:r>
          </w:p>
          <w:p w:rsidR="008632BB" w:rsidRPr="00685E47" w:rsidRDefault="008632BB" w:rsidP="005C6866">
            <w:pPr>
              <w:pStyle w:val="af1"/>
              <w:numPr>
                <w:ilvl w:val="0"/>
                <w:numId w:val="21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685E47">
              <w:rPr>
                <w:rFonts w:ascii="Frutiger LT Com 45 Light" w:hAnsi="Frutiger LT Com 45 Light"/>
                <w:color w:val="4BACC6"/>
                <w:lang w:val="ru-RU"/>
              </w:rPr>
              <w:t>Подготавливать и применять материалы к внешнему фону:</w:t>
            </w:r>
          </w:p>
          <w:p w:rsidR="008632BB" w:rsidRPr="00685E47" w:rsidRDefault="008632BB" w:rsidP="005C6866">
            <w:pPr>
              <w:pStyle w:val="af1"/>
              <w:numPr>
                <w:ilvl w:val="0"/>
                <w:numId w:val="22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685E47">
              <w:rPr>
                <w:rFonts w:ascii="Frutiger LT Com 45 Light" w:hAnsi="Frutiger LT Com 45 Light"/>
                <w:color w:val="4BACC6"/>
                <w:lang w:val="ru-RU"/>
              </w:rPr>
              <w:t>Декоративные гипсовые детали</w:t>
            </w:r>
          </w:p>
          <w:p w:rsidR="008632BB" w:rsidRPr="00685E47" w:rsidRDefault="008632BB" w:rsidP="005C6866">
            <w:pPr>
              <w:pStyle w:val="af1"/>
              <w:numPr>
                <w:ilvl w:val="0"/>
                <w:numId w:val="22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685E47">
              <w:rPr>
                <w:rFonts w:ascii="Frutiger LT Com 45 Light" w:hAnsi="Frutiger LT Com 45 Light"/>
                <w:color w:val="4BACC6"/>
                <w:lang w:val="ru-RU"/>
              </w:rPr>
              <w:t>Внутренние и внешние углы</w:t>
            </w:r>
          </w:p>
          <w:p w:rsidR="008632BB" w:rsidRPr="00685E47" w:rsidRDefault="008632BB" w:rsidP="005C6866">
            <w:pPr>
              <w:pStyle w:val="af1"/>
              <w:numPr>
                <w:ilvl w:val="0"/>
                <w:numId w:val="22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685E47">
              <w:rPr>
                <w:rFonts w:ascii="Frutiger LT Com 45 Light" w:hAnsi="Frutiger LT Com 45 Light"/>
                <w:color w:val="4BACC6"/>
                <w:lang w:val="ru-RU"/>
              </w:rPr>
              <w:t>Притолоки</w:t>
            </w:r>
          </w:p>
          <w:p w:rsidR="008632BB" w:rsidRPr="00685E47" w:rsidRDefault="008632BB" w:rsidP="005C6866">
            <w:pPr>
              <w:pStyle w:val="af1"/>
              <w:numPr>
                <w:ilvl w:val="0"/>
                <w:numId w:val="22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685E47">
              <w:rPr>
                <w:rFonts w:ascii="Frutiger LT Com 45 Light" w:hAnsi="Frutiger LT Com 45 Light"/>
                <w:color w:val="4BACC6"/>
                <w:lang w:val="ru-RU"/>
              </w:rPr>
              <w:t>Стены</w:t>
            </w:r>
          </w:p>
          <w:p w:rsidR="008632BB" w:rsidRPr="00685E47" w:rsidRDefault="008632BB" w:rsidP="005C6866">
            <w:pPr>
              <w:pStyle w:val="af1"/>
              <w:numPr>
                <w:ilvl w:val="0"/>
                <w:numId w:val="22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685E47">
              <w:rPr>
                <w:rFonts w:ascii="Frutiger LT Com 45 Light" w:hAnsi="Frutiger LT Com 45 Light"/>
                <w:color w:val="4BACC6"/>
                <w:lang w:val="ru-RU"/>
              </w:rPr>
              <w:t xml:space="preserve">Монтаж </w:t>
            </w:r>
            <w:proofErr w:type="spellStart"/>
            <w:r w:rsidRPr="00685E47">
              <w:rPr>
                <w:rFonts w:ascii="Frutiger LT Com 45 Light" w:hAnsi="Frutiger LT Com 45 Light"/>
                <w:color w:val="4BACC6"/>
                <w:lang w:val="ru-RU"/>
              </w:rPr>
              <w:t>просечно</w:t>
            </w:r>
            <w:proofErr w:type="spellEnd"/>
            <w:r w:rsidRPr="00685E47">
              <w:rPr>
                <w:rFonts w:ascii="Frutiger LT Com 45 Light" w:hAnsi="Frutiger LT Com 45 Light"/>
                <w:color w:val="4BACC6"/>
                <w:lang w:val="ru-RU"/>
              </w:rPr>
              <w:t>-вытяжных листов планки (EML)</w:t>
            </w:r>
          </w:p>
          <w:p w:rsidR="008632BB" w:rsidRPr="00685E47" w:rsidRDefault="00685E47" w:rsidP="005C6866">
            <w:pPr>
              <w:pStyle w:val="af1"/>
              <w:numPr>
                <w:ilvl w:val="0"/>
                <w:numId w:val="23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685E47">
              <w:rPr>
                <w:rFonts w:ascii="Frutiger LT Com 45 Light" w:hAnsi="Frutiger LT Com 45 Light"/>
                <w:color w:val="4BACC6"/>
                <w:lang w:val="ru-RU"/>
              </w:rPr>
              <w:t>Формировать внешнюю отделку</w:t>
            </w:r>
            <w:r w:rsidR="008632BB" w:rsidRPr="00685E47">
              <w:rPr>
                <w:rFonts w:ascii="Frutiger LT Com 45 Light" w:hAnsi="Frutiger LT Com 45 Light"/>
                <w:color w:val="4BACC6"/>
                <w:lang w:val="ru-RU"/>
              </w:rPr>
              <w:t xml:space="preserve"> рендеринга</w:t>
            </w:r>
            <w:r w:rsidRPr="00685E47">
              <w:rPr>
                <w:rFonts w:ascii="Frutiger LT Com 45 Light" w:hAnsi="Frutiger LT Com 45 Light"/>
                <w:color w:val="4BACC6"/>
                <w:lang w:val="ru-RU"/>
              </w:rPr>
              <w:t>, признанную индустрией</w:t>
            </w:r>
            <w:r w:rsidR="008632BB" w:rsidRPr="00685E47">
              <w:rPr>
                <w:rFonts w:ascii="Frutiger LT Com 45 Light" w:hAnsi="Frutiger LT Com 45 Light"/>
                <w:color w:val="4BACC6"/>
                <w:lang w:val="ru-RU"/>
              </w:rPr>
              <w:t>:</w:t>
            </w:r>
          </w:p>
          <w:p w:rsidR="00685E47" w:rsidRPr="00685E47" w:rsidRDefault="00685E47" w:rsidP="005C6866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685E47">
              <w:rPr>
                <w:rFonts w:ascii="Frutiger LT Com 45 Light" w:hAnsi="Frutiger LT Com 45 Light"/>
                <w:color w:val="4BACC6"/>
                <w:lang w:val="ru-RU"/>
              </w:rPr>
              <w:t>двухслойная штукатурка</w:t>
            </w:r>
          </w:p>
          <w:p w:rsidR="00685E47" w:rsidRPr="00685E47" w:rsidRDefault="00685E47" w:rsidP="005C6866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685E47">
              <w:rPr>
                <w:rFonts w:ascii="Frutiger LT Com 45 Light" w:hAnsi="Frutiger LT Com 45 Light"/>
                <w:color w:val="4BACC6"/>
                <w:lang w:val="ru-RU"/>
              </w:rPr>
              <w:t>трехслойная штукатурка</w:t>
            </w:r>
          </w:p>
          <w:p w:rsidR="00685E47" w:rsidRPr="00685E47" w:rsidRDefault="00685E47" w:rsidP="005C6866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685E47">
              <w:rPr>
                <w:rFonts w:ascii="Frutiger LT Com 45 Light" w:hAnsi="Frutiger LT Com 45 Light"/>
                <w:color w:val="4BACC6"/>
                <w:lang w:val="ru-RU"/>
              </w:rPr>
              <w:t>внутренние и внешние углы</w:t>
            </w:r>
          </w:p>
          <w:p w:rsidR="00685E47" w:rsidRPr="00685E47" w:rsidRDefault="00685E47" w:rsidP="005C6866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685E47">
              <w:rPr>
                <w:rFonts w:ascii="Frutiger LT Com 45 Light" w:hAnsi="Frutiger LT Com 45 Light"/>
                <w:color w:val="4BACC6"/>
                <w:lang w:val="ru-RU"/>
              </w:rPr>
              <w:t>притолока</w:t>
            </w:r>
          </w:p>
          <w:p w:rsidR="003C5113" w:rsidRPr="00685E47" w:rsidRDefault="00DB17E3" w:rsidP="005C6866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>
              <w:rPr>
                <w:rFonts w:ascii="Frutiger LT Com 45 Light" w:hAnsi="Frutiger LT Com 45 Light"/>
                <w:color w:val="4BACC6"/>
                <w:lang w:val="ru-RU"/>
              </w:rPr>
              <w:t>п</w:t>
            </w:r>
            <w:r w:rsidR="00685E47" w:rsidRPr="00685E47">
              <w:rPr>
                <w:rFonts w:ascii="Frutiger LT Com 45 Light" w:hAnsi="Frutiger LT Com 45 Light"/>
                <w:color w:val="4BACC6"/>
                <w:lang w:val="ru-RU"/>
              </w:rPr>
              <w:t>рименять текстурированный шпатель для отделочного слоя</w:t>
            </w:r>
          </w:p>
        </w:tc>
        <w:tc>
          <w:tcPr>
            <w:tcW w:w="1644" w:type="dxa"/>
          </w:tcPr>
          <w:p w:rsidR="003C5113" w:rsidRPr="00685E47" w:rsidRDefault="003C5113" w:rsidP="003C5113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4B761A" w:rsidRPr="003C5113" w:rsidTr="00DB17E3">
        <w:tc>
          <w:tcPr>
            <w:tcW w:w="1363" w:type="dxa"/>
            <w:shd w:val="clear" w:color="auto" w:fill="385623" w:themeFill="accent6" w:themeFillShade="80"/>
          </w:tcPr>
          <w:p w:rsidR="003C5113" w:rsidRPr="00DB17E3" w:rsidRDefault="003C5113" w:rsidP="003C5113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DB17E3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 xml:space="preserve">9 </w:t>
            </w:r>
          </w:p>
        </w:tc>
        <w:tc>
          <w:tcPr>
            <w:tcW w:w="6611" w:type="dxa"/>
            <w:shd w:val="clear" w:color="auto" w:fill="385623" w:themeFill="accent6" w:themeFillShade="80"/>
          </w:tcPr>
          <w:p w:rsidR="003C5113" w:rsidRPr="00DB17E3" w:rsidRDefault="00DB17E3" w:rsidP="003C5113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Культурное наследие</w:t>
            </w:r>
            <w:r w:rsidR="003C5113" w:rsidRPr="00DB17E3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</w:t>
            </w:r>
          </w:p>
        </w:tc>
        <w:tc>
          <w:tcPr>
            <w:tcW w:w="1644" w:type="dxa"/>
            <w:shd w:val="clear" w:color="auto" w:fill="385623" w:themeFill="accent6" w:themeFillShade="80"/>
          </w:tcPr>
          <w:p w:rsidR="003C5113" w:rsidRPr="00DB17E3" w:rsidRDefault="003C5113" w:rsidP="003C5113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DB17E3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7 </w:t>
            </w:r>
          </w:p>
        </w:tc>
      </w:tr>
      <w:tr w:rsidR="004B761A" w:rsidRPr="00D703E6" w:rsidTr="003C5113">
        <w:tc>
          <w:tcPr>
            <w:tcW w:w="1363" w:type="dxa"/>
          </w:tcPr>
          <w:p w:rsidR="003C5113" w:rsidRPr="003C5113" w:rsidRDefault="003C5113" w:rsidP="003C5113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en-US"/>
              </w:rPr>
            </w:pPr>
          </w:p>
        </w:tc>
        <w:tc>
          <w:tcPr>
            <w:tcW w:w="6611" w:type="dxa"/>
          </w:tcPr>
          <w:p w:rsidR="00D703E6" w:rsidRPr="00B9280C" w:rsidRDefault="00D703E6" w:rsidP="00D703E6">
            <w:p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>
              <w:rPr>
                <w:rFonts w:ascii="Frutiger LT Com 45 Light" w:hAnsi="Frutiger LT Com 45 Light"/>
                <w:color w:val="4BACC6"/>
                <w:lang w:val="ru-RU"/>
              </w:rPr>
              <w:t>Участник</w:t>
            </w: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 xml:space="preserve"> долж</w:t>
            </w:r>
            <w:r w:rsidRPr="00D703E6">
              <w:rPr>
                <w:rFonts w:ascii="Frutiger LT Com 45 Light" w:hAnsi="Frutiger LT Com 45 Light"/>
                <w:color w:val="4BACC6"/>
                <w:lang w:val="ru-RU"/>
              </w:rPr>
              <w:t>ен</w:t>
            </w:r>
            <w:r w:rsidRPr="00B9280C">
              <w:rPr>
                <w:rFonts w:ascii="Frutiger LT Com 45 Light" w:hAnsi="Frutiger LT Com 45 Light"/>
                <w:color w:val="4BACC6"/>
                <w:lang w:val="ru-RU"/>
              </w:rPr>
              <w:t xml:space="preserve"> знать и понимать:</w:t>
            </w:r>
          </w:p>
          <w:p w:rsidR="00DB17E3" w:rsidRPr="00DB17E3" w:rsidRDefault="00DB17E3" w:rsidP="005C6866">
            <w:pPr>
              <w:pStyle w:val="af1"/>
              <w:numPr>
                <w:ilvl w:val="0"/>
                <w:numId w:val="23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DB17E3">
              <w:rPr>
                <w:rFonts w:ascii="Frutiger LT Com 45 Light" w:hAnsi="Frutiger LT Com 45 Light"/>
                <w:color w:val="4BACC6"/>
                <w:lang w:val="ru-RU"/>
              </w:rPr>
              <w:t>Различные специализированные материалы, используемые на объектах наследия и исторических зданиях</w:t>
            </w:r>
          </w:p>
          <w:p w:rsidR="00DB17E3" w:rsidRPr="00DB17E3" w:rsidRDefault="00DB17E3" w:rsidP="005C6866">
            <w:pPr>
              <w:pStyle w:val="af1"/>
              <w:numPr>
                <w:ilvl w:val="0"/>
                <w:numId w:val="23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DB17E3">
              <w:rPr>
                <w:rFonts w:ascii="Frutiger LT Com 45 Light" w:hAnsi="Frutiger LT Com 45 Light"/>
                <w:color w:val="4BACC6"/>
                <w:lang w:val="ru-RU"/>
              </w:rPr>
              <w:t>Историю строительства и строительной техники</w:t>
            </w:r>
          </w:p>
          <w:p w:rsidR="003C5113" w:rsidRPr="00DB17E3" w:rsidRDefault="00DB17E3" w:rsidP="005C6866">
            <w:pPr>
              <w:pStyle w:val="af1"/>
              <w:numPr>
                <w:ilvl w:val="0"/>
                <w:numId w:val="23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DB17E3">
              <w:rPr>
                <w:rFonts w:ascii="Frutiger LT Com 45 Light" w:hAnsi="Frutiger LT Com 45 Light"/>
                <w:color w:val="4BACC6"/>
                <w:lang w:val="ru-RU"/>
              </w:rPr>
              <w:t>Законы и нормативные акты, касающиеся планирования и консервации</w:t>
            </w:r>
          </w:p>
        </w:tc>
        <w:tc>
          <w:tcPr>
            <w:tcW w:w="1644" w:type="dxa"/>
          </w:tcPr>
          <w:p w:rsidR="003C5113" w:rsidRPr="00DB17E3" w:rsidRDefault="003C5113" w:rsidP="003C5113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4B761A" w:rsidRPr="00D703E6" w:rsidTr="003C5113">
        <w:tc>
          <w:tcPr>
            <w:tcW w:w="1363" w:type="dxa"/>
          </w:tcPr>
          <w:p w:rsidR="003C5113" w:rsidRPr="00DB17E3" w:rsidRDefault="003C5113" w:rsidP="003C5113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  <w:tc>
          <w:tcPr>
            <w:tcW w:w="6611" w:type="dxa"/>
          </w:tcPr>
          <w:p w:rsidR="00DB17E3" w:rsidRPr="00DB17E3" w:rsidRDefault="00D703E6" w:rsidP="00DB17E3">
            <w:p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>
              <w:rPr>
                <w:rFonts w:ascii="Frutiger LT Com 45 Light" w:hAnsi="Frutiger LT Com 45 Light"/>
                <w:color w:val="4BACC6"/>
                <w:lang w:val="ru-RU"/>
              </w:rPr>
              <w:t>Участник должен</w:t>
            </w:r>
            <w:r w:rsidR="00DB17E3" w:rsidRPr="00B9280C">
              <w:rPr>
                <w:rFonts w:ascii="Frutiger LT Com 45 Light" w:hAnsi="Frutiger LT Com 45 Light"/>
                <w:color w:val="4BACC6"/>
                <w:lang w:val="ru-RU"/>
              </w:rPr>
              <w:t xml:space="preserve"> уметь:</w:t>
            </w:r>
          </w:p>
          <w:p w:rsidR="00DB17E3" w:rsidRPr="00DB17E3" w:rsidRDefault="00DB17E3" w:rsidP="005C6866">
            <w:pPr>
              <w:pStyle w:val="af1"/>
              <w:numPr>
                <w:ilvl w:val="0"/>
                <w:numId w:val="25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DB17E3">
              <w:rPr>
                <w:rFonts w:ascii="Frutiger LT Com 45 Light" w:hAnsi="Frutiger LT Com 45 Light"/>
                <w:color w:val="4BACC6"/>
                <w:lang w:val="ru-RU"/>
              </w:rPr>
              <w:t>Уважать историю здания</w:t>
            </w:r>
          </w:p>
          <w:p w:rsidR="00DB17E3" w:rsidRPr="00DB17E3" w:rsidRDefault="00DB17E3" w:rsidP="005C6866">
            <w:pPr>
              <w:pStyle w:val="af1"/>
              <w:numPr>
                <w:ilvl w:val="0"/>
                <w:numId w:val="25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DB17E3">
              <w:rPr>
                <w:rFonts w:ascii="Frutiger LT Com 45 Light" w:hAnsi="Frutiger LT Com 45 Light"/>
                <w:color w:val="4BACC6"/>
                <w:lang w:val="ru-RU"/>
              </w:rPr>
              <w:t>Понимать и следовать планам и спецификациям</w:t>
            </w:r>
          </w:p>
          <w:p w:rsidR="00DB17E3" w:rsidRPr="00DB17E3" w:rsidRDefault="00DB17E3" w:rsidP="005C6866">
            <w:pPr>
              <w:pStyle w:val="af1"/>
              <w:numPr>
                <w:ilvl w:val="0"/>
                <w:numId w:val="25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DB17E3">
              <w:rPr>
                <w:rFonts w:ascii="Frutiger LT Com 45 Light" w:hAnsi="Frutiger LT Com 45 Light"/>
                <w:color w:val="4BACC6"/>
                <w:lang w:val="ru-RU"/>
              </w:rPr>
              <w:t>Эффективно общаться с клиентами</w:t>
            </w:r>
          </w:p>
          <w:p w:rsidR="00DB17E3" w:rsidRPr="00DB17E3" w:rsidRDefault="00DB17E3" w:rsidP="005C6866">
            <w:pPr>
              <w:pStyle w:val="af1"/>
              <w:numPr>
                <w:ilvl w:val="0"/>
                <w:numId w:val="25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DB17E3">
              <w:rPr>
                <w:rFonts w:ascii="Frutiger LT Com 45 Light" w:hAnsi="Frutiger LT Com 45 Light"/>
                <w:color w:val="4BACC6"/>
                <w:lang w:val="ru-RU"/>
              </w:rPr>
              <w:t>Эффективно общаться с официальными лицами</w:t>
            </w:r>
          </w:p>
          <w:p w:rsidR="00DB17E3" w:rsidRPr="00DB17E3" w:rsidRDefault="00DB17E3" w:rsidP="005C6866">
            <w:pPr>
              <w:pStyle w:val="af1"/>
              <w:numPr>
                <w:ilvl w:val="0"/>
                <w:numId w:val="25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DB17E3">
              <w:rPr>
                <w:rFonts w:ascii="Frutiger LT Com 45 Light" w:hAnsi="Frutiger LT Com 45 Light"/>
                <w:color w:val="4BACC6"/>
                <w:lang w:val="ru-RU"/>
              </w:rPr>
              <w:t>Подготовить материалы</w:t>
            </w:r>
          </w:p>
          <w:p w:rsidR="00DB17E3" w:rsidRPr="00DB17E3" w:rsidRDefault="00DB17E3" w:rsidP="005C6866">
            <w:pPr>
              <w:pStyle w:val="af1"/>
              <w:numPr>
                <w:ilvl w:val="0"/>
                <w:numId w:val="25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DB17E3">
              <w:rPr>
                <w:rFonts w:ascii="Frutiger LT Com 45 Light" w:hAnsi="Frutiger LT Com 45 Light"/>
                <w:color w:val="4BACC6"/>
                <w:lang w:val="ru-RU"/>
              </w:rPr>
              <w:t>Подготовить здание для реконструкции или ремонта внутренних и внешних поверхностей</w:t>
            </w:r>
          </w:p>
          <w:p w:rsidR="003C5113" w:rsidRPr="00DB17E3" w:rsidRDefault="00DB17E3" w:rsidP="005C6866">
            <w:pPr>
              <w:pStyle w:val="af1"/>
              <w:numPr>
                <w:ilvl w:val="0"/>
                <w:numId w:val="25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DB17E3">
              <w:rPr>
                <w:rFonts w:ascii="Frutiger LT Com 45 Light" w:hAnsi="Frutiger LT Com 45 Light"/>
                <w:color w:val="4BACC6"/>
                <w:lang w:val="ru-RU"/>
              </w:rPr>
              <w:t>Применять соответствующие штукатурные методы и использовать их для сохранения целостности здания для внутренних и внешних поверхностей</w:t>
            </w:r>
          </w:p>
        </w:tc>
        <w:tc>
          <w:tcPr>
            <w:tcW w:w="1644" w:type="dxa"/>
          </w:tcPr>
          <w:p w:rsidR="003C5113" w:rsidRPr="00DB17E3" w:rsidRDefault="003C5113" w:rsidP="003C5113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</w:tbl>
    <w:p w:rsidR="00A80131" w:rsidRPr="00DB17E3" w:rsidRDefault="00A80131" w:rsidP="00E61E47">
      <w:pPr>
        <w:rPr>
          <w:rFonts w:asciiTheme="minorHAnsi" w:hAnsiTheme="minorHAnsi"/>
          <w:lang w:val="ru-RU"/>
        </w:rPr>
      </w:pPr>
    </w:p>
    <w:sectPr w:rsidR="00A80131" w:rsidRPr="00DB17E3" w:rsidSect="00300343">
      <w:headerReference w:type="default" r:id="rId11"/>
      <w:footerReference w:type="first" r:id="rId12"/>
      <w:pgSz w:w="11906" w:h="16838" w:code="9"/>
      <w:pgMar w:top="1985" w:right="1134" w:bottom="1418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866" w:rsidRDefault="005C6866" w:rsidP="00313492">
      <w:r>
        <w:separator/>
      </w:r>
    </w:p>
    <w:p w:rsidR="005C6866" w:rsidRDefault="005C6866" w:rsidP="00313492"/>
    <w:p w:rsidR="005C6866" w:rsidRDefault="005C6866"/>
  </w:endnote>
  <w:endnote w:type="continuationSeparator" w:id="0">
    <w:p w:rsidR="005C6866" w:rsidRDefault="005C6866" w:rsidP="00313492">
      <w:r>
        <w:continuationSeparator/>
      </w:r>
    </w:p>
    <w:p w:rsidR="005C6866" w:rsidRDefault="005C6866" w:rsidP="00313492"/>
    <w:p w:rsidR="005C6866" w:rsidRDefault="005C68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utiger LT Com 45 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utiger LT Co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E47" w:rsidRDefault="00BD124E" w:rsidP="00E61E47">
    <w:pPr>
      <w:pStyle w:val="Default"/>
    </w:pPr>
    <w:r w:rsidRPr="00BD124E">
      <w:rPr>
        <w:noProof/>
        <w:lang w:eastAsia="ru-RU"/>
      </w:rPr>
      <w:drawing>
        <wp:anchor distT="0" distB="0" distL="114300" distR="114300" simplePos="0" relativeHeight="251666432" behindDoc="1" locked="0" layoutInCell="1" allowOverlap="1" wp14:anchorId="4CC31366" wp14:editId="72CC2038">
          <wp:simplePos x="0" y="0"/>
          <wp:positionH relativeFrom="page">
            <wp:posOffset>283734</wp:posOffset>
          </wp:positionH>
          <wp:positionV relativeFrom="page">
            <wp:posOffset>8476891</wp:posOffset>
          </wp:positionV>
          <wp:extent cx="1274400" cy="1296000"/>
          <wp:effectExtent l="0" t="0" r="2540" b="0"/>
          <wp:wrapNone/>
          <wp:docPr id="12" name="Picture 12" descr="\\psf\Home\\Dropbox (WS Secretariat)\WSI DESIGN\Updated templates (JC)\PowerPoint\elements\focus_competiti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psf\Home\\Dropbox (WS Secretariat)\WSI DESIGN\Updated templates (JC)\PowerPoint\elements\focus_competition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00" cy="12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1E47" w:rsidRPr="00E61E47">
      <w:t xml:space="preserve"> </w:t>
    </w:r>
  </w:p>
  <w:p w:rsidR="00E61E47" w:rsidRDefault="00E61E47" w:rsidP="00E61E47">
    <w:pPr>
      <w:pStyle w:val="Default"/>
      <w:rPr>
        <w:rFonts w:cstheme="minorBidi"/>
        <w:color w:val="auto"/>
      </w:rPr>
    </w:pPr>
  </w:p>
  <w:p w:rsidR="00B85034" w:rsidRPr="00B85034" w:rsidRDefault="00B85034" w:rsidP="00B85034">
    <w:pPr>
      <w:autoSpaceDE w:val="0"/>
      <w:autoSpaceDN w:val="0"/>
      <w:adjustRightInd w:val="0"/>
      <w:spacing w:after="0" w:line="240" w:lineRule="auto"/>
      <w:rPr>
        <w:rFonts w:ascii="Frutiger LT Com 45 Light" w:hAnsi="Frutiger LT Com 45 Light" w:cs="Frutiger LT Com 45 Light"/>
        <w:color w:val="000000"/>
        <w:sz w:val="24"/>
        <w:szCs w:val="24"/>
        <w:lang w:val="ru-RU"/>
      </w:rPr>
    </w:pPr>
  </w:p>
  <w:p w:rsidR="00630EB3" w:rsidRPr="00D703E6" w:rsidRDefault="00630EB3" w:rsidP="00B85034">
    <w:pPr>
      <w:pStyle w:val="aa"/>
      <w:rPr>
        <w:rFonts w:asciiTheme="minorHAnsi" w:hAnsiTheme="minorHAnsi"/>
        <w:sz w:val="16"/>
        <w:szCs w:val="16"/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EF" w:rsidRDefault="006E26E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866" w:rsidRDefault="005C6866">
      <w:r>
        <w:separator/>
      </w:r>
    </w:p>
  </w:footnote>
  <w:footnote w:type="continuationSeparator" w:id="0">
    <w:p w:rsidR="005C6866" w:rsidRDefault="005C6866" w:rsidP="00313492">
      <w:r>
        <w:continuationSeparator/>
      </w:r>
    </w:p>
    <w:p w:rsidR="005C6866" w:rsidRDefault="005C6866" w:rsidP="00313492"/>
    <w:p w:rsidR="005C6866" w:rsidRDefault="005C686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EF" w:rsidRDefault="006E26EF" w:rsidP="00313492">
    <w:pPr>
      <w:pStyle w:val="a8"/>
    </w:pPr>
    <w:r w:rsidRPr="00A77E62"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 wp14:anchorId="1D0E075A" wp14:editId="3E3CBDB8">
          <wp:simplePos x="0" y="0"/>
          <wp:positionH relativeFrom="column">
            <wp:posOffset>5710555</wp:posOffset>
          </wp:positionH>
          <wp:positionV relativeFrom="paragraph">
            <wp:posOffset>-170180</wp:posOffset>
          </wp:positionV>
          <wp:extent cx="914400" cy="624840"/>
          <wp:effectExtent l="0" t="0" r="0" b="381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rge-WorldSkills-White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248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7E62">
      <w:rPr>
        <w:noProof/>
        <w:lang w:val="ru-RU" w:eastAsia="ru-RU"/>
      </w:rPr>
      <w:drawing>
        <wp:anchor distT="0" distB="0" distL="114300" distR="114300" simplePos="0" relativeHeight="251662336" behindDoc="1" locked="0" layoutInCell="1" allowOverlap="1" wp14:anchorId="3B471442" wp14:editId="30E10EB4">
          <wp:simplePos x="0" y="0"/>
          <wp:positionH relativeFrom="column">
            <wp:posOffset>-708660</wp:posOffset>
          </wp:positionH>
          <wp:positionV relativeFrom="paragraph">
            <wp:posOffset>-453390</wp:posOffset>
          </wp:positionV>
          <wp:extent cx="7572375" cy="9372600"/>
          <wp:effectExtent l="0" t="0" r="952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372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EF" w:rsidRDefault="00BD124E" w:rsidP="00313492">
    <w:pPr>
      <w:pStyle w:val="a8"/>
    </w:pPr>
    <w:r w:rsidRPr="00BD124E">
      <w:rPr>
        <w:noProof/>
        <w:lang w:val="ru-RU" w:eastAsia="ru-RU"/>
      </w:rPr>
      <w:drawing>
        <wp:anchor distT="0" distB="0" distL="114300" distR="114300" simplePos="0" relativeHeight="251650048" behindDoc="1" locked="0" layoutInCell="1" allowOverlap="1" wp14:anchorId="44FDEA5B" wp14:editId="5C146C2A">
          <wp:simplePos x="0" y="0"/>
          <wp:positionH relativeFrom="page">
            <wp:posOffset>10186</wp:posOffset>
          </wp:positionH>
          <wp:positionV relativeFrom="page">
            <wp:posOffset>10795</wp:posOffset>
          </wp:positionV>
          <wp:extent cx="7614000" cy="10746000"/>
          <wp:effectExtent l="0" t="0" r="6350" b="0"/>
          <wp:wrapNone/>
          <wp:docPr id="10" name="Picture 10" descr="\\psf\Home\\Dropbox (WS Secretariat)\WSI DESIGN\Updated templates (JC)\Word\elements\Cube_Comp_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sf\Home\\Dropbox (WS Secretariat)\WSI DESIGN\Updated templates (JC)\Word\elements\Cube_Comp_wor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000" cy="1074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6641">
      <w:rPr>
        <w:noProof/>
        <w:lang w:val="ru-RU" w:eastAsia="ru-RU"/>
      </w:rPr>
      <w:drawing>
        <wp:anchor distT="0" distB="0" distL="114300" distR="114300" simplePos="0" relativeHeight="251654144" behindDoc="1" locked="0" layoutInCell="1" allowOverlap="1" wp14:anchorId="16866F90" wp14:editId="3E7294CB">
          <wp:simplePos x="0" y="0"/>
          <wp:positionH relativeFrom="page">
            <wp:posOffset>6362065</wp:posOffset>
          </wp:positionH>
          <wp:positionV relativeFrom="page">
            <wp:posOffset>212725</wp:posOffset>
          </wp:positionV>
          <wp:extent cx="1080000" cy="795600"/>
          <wp:effectExtent l="0" t="0" r="0" b="0"/>
          <wp:wrapNone/>
          <wp:docPr id="11" name="Picture 11" descr="\\psf\Home\\Dropbox (WS Secretariat)\WSI DESIGN\WS_Logos_Updated_SJ\RGB PNG\worldskills_white_RG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psf\Home\\Dropbox (WS Secretariat)\WSI DESIGN\WS_Logos_Updated_SJ\RGB PNG\worldskills_white_RGB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EF" w:rsidRDefault="00BD124E" w:rsidP="00313492">
    <w:pPr>
      <w:pStyle w:val="a8"/>
    </w:pPr>
    <w:r w:rsidRPr="00BD124E">
      <w:rPr>
        <w:noProof/>
        <w:lang w:val="ru-RU" w:eastAsia="ru-RU"/>
      </w:rPr>
      <w:drawing>
        <wp:anchor distT="0" distB="0" distL="114300" distR="114300" simplePos="0" relativeHeight="251677696" behindDoc="1" locked="0" layoutInCell="1" allowOverlap="1" wp14:anchorId="0981B6C1" wp14:editId="6618BF8C">
          <wp:simplePos x="0" y="0"/>
          <wp:positionH relativeFrom="page">
            <wp:posOffset>5897245</wp:posOffset>
          </wp:positionH>
          <wp:positionV relativeFrom="page">
            <wp:posOffset>248285</wp:posOffset>
          </wp:positionV>
          <wp:extent cx="1080000" cy="795600"/>
          <wp:effectExtent l="0" t="0" r="0" b="0"/>
          <wp:wrapNone/>
          <wp:docPr id="4" name="Picture 4" descr="\\psf\Home\\Dropbox (WS Secretariat)\WSI DESIGN\WS_Logos_Updated_SJ\RGB PNG\worldskills_lightgreen_RG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psf\Home\\Dropbox (WS Secretariat)\WSI DESIGN\WS_Logos_Updated_SJ\RGB PNG\worldskills_lightgreen_RGB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124E">
      <w:rPr>
        <w:noProof/>
        <w:lang w:val="ru-RU" w:eastAsia="ru-RU"/>
      </w:rPr>
      <w:drawing>
        <wp:anchor distT="0" distB="0" distL="114300" distR="114300" simplePos="0" relativeHeight="251678720" behindDoc="1" locked="0" layoutInCell="1" allowOverlap="1" wp14:anchorId="2AEF9D15" wp14:editId="0BAC251F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550800" cy="561600"/>
          <wp:effectExtent l="0" t="0" r="1905" b="0"/>
          <wp:wrapNone/>
          <wp:docPr id="5" name="Picture 5" descr="\\psf\Home\\Dropbox (WS Secretariat)\WSI DESIGN\Updated templates (JC)\PowerPoint\elements\focus_competiti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psf\Home\\Dropbox (WS Secretariat)\WSI DESIGN\Updated templates (JC)\PowerPoint\elements\focus_competition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800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91E825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8D43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04A8627A"/>
    <w:multiLevelType w:val="hybridMultilevel"/>
    <w:tmpl w:val="03345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938B1"/>
    <w:multiLevelType w:val="hybridMultilevel"/>
    <w:tmpl w:val="4F6C5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FF6E9C"/>
    <w:multiLevelType w:val="multilevel"/>
    <w:tmpl w:val="A00A1864"/>
    <w:styleLink w:val="ListNumbers"/>
    <w:lvl w:ilvl="0">
      <w:start w:val="1"/>
      <w:numFmt w:val="decimal"/>
      <w:pStyle w:val="a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2"/>
      <w:lvlText w:val="(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3"/>
      <w:lvlText w:val="(%3)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5">
    <w:nsid w:val="1B2F1036"/>
    <w:multiLevelType w:val="hybridMultilevel"/>
    <w:tmpl w:val="50C881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D34C83"/>
    <w:multiLevelType w:val="hybridMultilevel"/>
    <w:tmpl w:val="1084E9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FE5903"/>
    <w:multiLevelType w:val="hybridMultilevel"/>
    <w:tmpl w:val="1F485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C177F1"/>
    <w:multiLevelType w:val="multilevel"/>
    <w:tmpl w:val="7954FA08"/>
    <w:lvl w:ilvl="0">
      <w:start w:val="1"/>
      <w:numFmt w:val="none"/>
      <w:pStyle w:val="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2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202A2610"/>
    <w:multiLevelType w:val="multilevel"/>
    <w:tmpl w:val="DD963F12"/>
    <w:styleLink w:val="ListBullets"/>
    <w:lvl w:ilvl="0">
      <w:start w:val="1"/>
      <w:numFmt w:val="bullet"/>
      <w:pStyle w:val="a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21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31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pStyle w:val="40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0">
    <w:nsid w:val="232215F8"/>
    <w:multiLevelType w:val="hybridMultilevel"/>
    <w:tmpl w:val="F856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550292"/>
    <w:multiLevelType w:val="hybridMultilevel"/>
    <w:tmpl w:val="BA667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07233F"/>
    <w:multiLevelType w:val="hybridMultilevel"/>
    <w:tmpl w:val="C84A5D7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1CC6717"/>
    <w:multiLevelType w:val="hybridMultilevel"/>
    <w:tmpl w:val="68FC000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A5E3225"/>
    <w:multiLevelType w:val="hybridMultilevel"/>
    <w:tmpl w:val="E27AE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C90CCD"/>
    <w:multiLevelType w:val="hybridMultilevel"/>
    <w:tmpl w:val="7076D9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1A43D9E"/>
    <w:multiLevelType w:val="hybridMultilevel"/>
    <w:tmpl w:val="3F9251D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33309E7"/>
    <w:multiLevelType w:val="hybridMultilevel"/>
    <w:tmpl w:val="4A9EE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7A7B83"/>
    <w:multiLevelType w:val="hybridMultilevel"/>
    <w:tmpl w:val="23F6F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0D2D2F"/>
    <w:multiLevelType w:val="hybridMultilevel"/>
    <w:tmpl w:val="79844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E04F3A"/>
    <w:multiLevelType w:val="hybridMultilevel"/>
    <w:tmpl w:val="75584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5A09D7"/>
    <w:multiLevelType w:val="hybridMultilevel"/>
    <w:tmpl w:val="79DEA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8E5365"/>
    <w:multiLevelType w:val="multilevel"/>
    <w:tmpl w:val="0809001D"/>
    <w:styleLink w:val="T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4A64487"/>
    <w:multiLevelType w:val="hybridMultilevel"/>
    <w:tmpl w:val="5678AD1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C77472C"/>
    <w:multiLevelType w:val="hybridMultilevel"/>
    <w:tmpl w:val="4A04C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4"/>
  </w:num>
  <w:num w:numId="5">
    <w:abstractNumId w:val="22"/>
  </w:num>
  <w:num w:numId="6">
    <w:abstractNumId w:val="8"/>
  </w:num>
  <w:num w:numId="7">
    <w:abstractNumId w:val="6"/>
  </w:num>
  <w:num w:numId="8">
    <w:abstractNumId w:val="15"/>
  </w:num>
  <w:num w:numId="9">
    <w:abstractNumId w:val="5"/>
  </w:num>
  <w:num w:numId="10">
    <w:abstractNumId w:val="2"/>
  </w:num>
  <w:num w:numId="11">
    <w:abstractNumId w:val="16"/>
  </w:num>
  <w:num w:numId="12">
    <w:abstractNumId w:val="7"/>
  </w:num>
  <w:num w:numId="13">
    <w:abstractNumId w:val="17"/>
  </w:num>
  <w:num w:numId="14">
    <w:abstractNumId w:val="20"/>
  </w:num>
  <w:num w:numId="15">
    <w:abstractNumId w:val="10"/>
  </w:num>
  <w:num w:numId="16">
    <w:abstractNumId w:val="3"/>
  </w:num>
  <w:num w:numId="17">
    <w:abstractNumId w:val="11"/>
  </w:num>
  <w:num w:numId="18">
    <w:abstractNumId w:val="18"/>
  </w:num>
  <w:num w:numId="19">
    <w:abstractNumId w:val="23"/>
  </w:num>
  <w:num w:numId="20">
    <w:abstractNumId w:val="24"/>
  </w:num>
  <w:num w:numId="21">
    <w:abstractNumId w:val="14"/>
  </w:num>
  <w:num w:numId="22">
    <w:abstractNumId w:val="13"/>
  </w:num>
  <w:num w:numId="23">
    <w:abstractNumId w:val="19"/>
  </w:num>
  <w:num w:numId="24">
    <w:abstractNumId w:val="12"/>
  </w:num>
  <w:num w:numId="25">
    <w:abstractNumId w:val="2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30"/>
    <w:rsid w:val="00017C04"/>
    <w:rsid w:val="0003526B"/>
    <w:rsid w:val="00050DCE"/>
    <w:rsid w:val="00052F06"/>
    <w:rsid w:val="00052F6D"/>
    <w:rsid w:val="00066641"/>
    <w:rsid w:val="00096AE6"/>
    <w:rsid w:val="000E219D"/>
    <w:rsid w:val="000F4A5C"/>
    <w:rsid w:val="001147E5"/>
    <w:rsid w:val="001172EF"/>
    <w:rsid w:val="0012553C"/>
    <w:rsid w:val="00134547"/>
    <w:rsid w:val="00192D2B"/>
    <w:rsid w:val="001A554B"/>
    <w:rsid w:val="001C2B30"/>
    <w:rsid w:val="001C5F88"/>
    <w:rsid w:val="001E4FDC"/>
    <w:rsid w:val="001E5A60"/>
    <w:rsid w:val="001F357C"/>
    <w:rsid w:val="00210EF3"/>
    <w:rsid w:val="002465CD"/>
    <w:rsid w:val="00264847"/>
    <w:rsid w:val="002A290D"/>
    <w:rsid w:val="002B1320"/>
    <w:rsid w:val="002D2E0E"/>
    <w:rsid w:val="00300343"/>
    <w:rsid w:val="00310F02"/>
    <w:rsid w:val="003133A3"/>
    <w:rsid w:val="00313492"/>
    <w:rsid w:val="00313A95"/>
    <w:rsid w:val="003147E8"/>
    <w:rsid w:val="0032135D"/>
    <w:rsid w:val="00336548"/>
    <w:rsid w:val="00363918"/>
    <w:rsid w:val="00366A2E"/>
    <w:rsid w:val="0038099A"/>
    <w:rsid w:val="0038326F"/>
    <w:rsid w:val="003860B2"/>
    <w:rsid w:val="003904BA"/>
    <w:rsid w:val="003A3137"/>
    <w:rsid w:val="003C417E"/>
    <w:rsid w:val="003C5113"/>
    <w:rsid w:val="003E2567"/>
    <w:rsid w:val="003F39F8"/>
    <w:rsid w:val="003F5CE5"/>
    <w:rsid w:val="00413188"/>
    <w:rsid w:val="004605D7"/>
    <w:rsid w:val="00462CB3"/>
    <w:rsid w:val="004B6102"/>
    <w:rsid w:val="004B6219"/>
    <w:rsid w:val="004B761A"/>
    <w:rsid w:val="004C77A7"/>
    <w:rsid w:val="004D3337"/>
    <w:rsid w:val="004F5862"/>
    <w:rsid w:val="00500C41"/>
    <w:rsid w:val="00513701"/>
    <w:rsid w:val="0051761D"/>
    <w:rsid w:val="005419F5"/>
    <w:rsid w:val="005852EA"/>
    <w:rsid w:val="005B0009"/>
    <w:rsid w:val="005B1A69"/>
    <w:rsid w:val="005B2146"/>
    <w:rsid w:val="005C1F3D"/>
    <w:rsid w:val="005C6866"/>
    <w:rsid w:val="005F01CC"/>
    <w:rsid w:val="005F5C7A"/>
    <w:rsid w:val="006023B5"/>
    <w:rsid w:val="00630EB3"/>
    <w:rsid w:val="00673AA4"/>
    <w:rsid w:val="00685E47"/>
    <w:rsid w:val="0068739B"/>
    <w:rsid w:val="00692D20"/>
    <w:rsid w:val="006E26EF"/>
    <w:rsid w:val="006E6918"/>
    <w:rsid w:val="0073201F"/>
    <w:rsid w:val="00742F5A"/>
    <w:rsid w:val="00756A28"/>
    <w:rsid w:val="00782B6E"/>
    <w:rsid w:val="007A4C1D"/>
    <w:rsid w:val="007C4741"/>
    <w:rsid w:val="007C4BB2"/>
    <w:rsid w:val="007F212B"/>
    <w:rsid w:val="008362E2"/>
    <w:rsid w:val="008429C5"/>
    <w:rsid w:val="008632BB"/>
    <w:rsid w:val="0086575B"/>
    <w:rsid w:val="008813C0"/>
    <w:rsid w:val="008827AA"/>
    <w:rsid w:val="008868F4"/>
    <w:rsid w:val="00887D98"/>
    <w:rsid w:val="00891DD4"/>
    <w:rsid w:val="008A3942"/>
    <w:rsid w:val="008D0279"/>
    <w:rsid w:val="008F5CF8"/>
    <w:rsid w:val="0092112F"/>
    <w:rsid w:val="00951146"/>
    <w:rsid w:val="0098297B"/>
    <w:rsid w:val="00987A9F"/>
    <w:rsid w:val="009A54D0"/>
    <w:rsid w:val="009B7991"/>
    <w:rsid w:val="00A2426C"/>
    <w:rsid w:val="00A26BC0"/>
    <w:rsid w:val="00A61678"/>
    <w:rsid w:val="00A77E62"/>
    <w:rsid w:val="00A80131"/>
    <w:rsid w:val="00A80243"/>
    <w:rsid w:val="00A96AFC"/>
    <w:rsid w:val="00AC2D28"/>
    <w:rsid w:val="00AF4516"/>
    <w:rsid w:val="00B019EC"/>
    <w:rsid w:val="00B11358"/>
    <w:rsid w:val="00B237E7"/>
    <w:rsid w:val="00B40AE0"/>
    <w:rsid w:val="00B4527A"/>
    <w:rsid w:val="00B5209C"/>
    <w:rsid w:val="00B53527"/>
    <w:rsid w:val="00B74F2D"/>
    <w:rsid w:val="00B85034"/>
    <w:rsid w:val="00B9280C"/>
    <w:rsid w:val="00BB0292"/>
    <w:rsid w:val="00BC0385"/>
    <w:rsid w:val="00BD124E"/>
    <w:rsid w:val="00BD61DA"/>
    <w:rsid w:val="00BD6302"/>
    <w:rsid w:val="00BE3BAD"/>
    <w:rsid w:val="00BE57EF"/>
    <w:rsid w:val="00C062C2"/>
    <w:rsid w:val="00C36493"/>
    <w:rsid w:val="00C4041E"/>
    <w:rsid w:val="00C47C3D"/>
    <w:rsid w:val="00C66DA7"/>
    <w:rsid w:val="00C77D08"/>
    <w:rsid w:val="00CC35EE"/>
    <w:rsid w:val="00CD3200"/>
    <w:rsid w:val="00D04318"/>
    <w:rsid w:val="00D04BE0"/>
    <w:rsid w:val="00D22F0A"/>
    <w:rsid w:val="00D30324"/>
    <w:rsid w:val="00D333DE"/>
    <w:rsid w:val="00D703E6"/>
    <w:rsid w:val="00DA3F51"/>
    <w:rsid w:val="00DA68E9"/>
    <w:rsid w:val="00DB17E3"/>
    <w:rsid w:val="00DC0ACF"/>
    <w:rsid w:val="00DC34C0"/>
    <w:rsid w:val="00DE0020"/>
    <w:rsid w:val="00DF25B9"/>
    <w:rsid w:val="00DF298D"/>
    <w:rsid w:val="00E003B2"/>
    <w:rsid w:val="00E355A4"/>
    <w:rsid w:val="00E61E47"/>
    <w:rsid w:val="00E83E1A"/>
    <w:rsid w:val="00E85377"/>
    <w:rsid w:val="00EA2BB2"/>
    <w:rsid w:val="00EF6E85"/>
    <w:rsid w:val="00F0109D"/>
    <w:rsid w:val="00F04A3F"/>
    <w:rsid w:val="00F4251E"/>
    <w:rsid w:val="00F42C43"/>
    <w:rsid w:val="00F70023"/>
    <w:rsid w:val="00F70A6A"/>
    <w:rsid w:val="00F729AF"/>
    <w:rsid w:val="00FA0688"/>
    <w:rsid w:val="00FB3C31"/>
    <w:rsid w:val="00FC010B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E4D3AE42-885B-410E-AED4-E04F0A35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023B5"/>
    <w:pPr>
      <w:spacing w:after="80"/>
    </w:pPr>
    <w:rPr>
      <w:rFonts w:ascii="Arial" w:hAnsi="Arial"/>
      <w:sz w:val="20"/>
    </w:rPr>
  </w:style>
  <w:style w:type="paragraph" w:styleId="10">
    <w:name w:val="heading 1"/>
    <w:basedOn w:val="a1"/>
    <w:next w:val="a1"/>
    <w:link w:val="11"/>
    <w:uiPriority w:val="9"/>
    <w:qFormat/>
    <w:rsid w:val="00300343"/>
    <w:pPr>
      <w:keepNext/>
      <w:keepLines/>
      <w:pageBreakBefore/>
      <w:spacing w:line="240" w:lineRule="auto"/>
      <w:outlineLvl w:val="0"/>
    </w:pPr>
    <w:rPr>
      <w:rFonts w:eastAsiaTheme="majorEastAsia" w:cstheme="majorBidi"/>
      <w:b/>
      <w:caps/>
      <w:color w:val="97D700"/>
      <w:sz w:val="40"/>
      <w:szCs w:val="32"/>
    </w:rPr>
  </w:style>
  <w:style w:type="paragraph" w:styleId="22">
    <w:name w:val="heading 2"/>
    <w:basedOn w:val="a1"/>
    <w:next w:val="a1"/>
    <w:link w:val="23"/>
    <w:uiPriority w:val="9"/>
    <w:unhideWhenUsed/>
    <w:qFormat/>
    <w:rsid w:val="00300343"/>
    <w:pPr>
      <w:keepNext/>
      <w:keepLines/>
      <w:spacing w:before="400" w:line="240" w:lineRule="auto"/>
      <w:outlineLvl w:val="1"/>
    </w:pPr>
    <w:rPr>
      <w:rFonts w:eastAsiaTheme="majorEastAsia" w:cstheme="majorBidi"/>
      <w:b/>
      <w:caps/>
      <w:color w:val="000000" w:themeColor="text1"/>
      <w:sz w:val="32"/>
      <w:szCs w:val="26"/>
    </w:rPr>
  </w:style>
  <w:style w:type="paragraph" w:styleId="32">
    <w:name w:val="heading 3"/>
    <w:basedOn w:val="a1"/>
    <w:next w:val="a1"/>
    <w:link w:val="33"/>
    <w:uiPriority w:val="9"/>
    <w:unhideWhenUsed/>
    <w:qFormat/>
    <w:rsid w:val="002B1320"/>
    <w:pPr>
      <w:keepNext/>
      <w:keepLines/>
      <w:spacing w:before="200" w:line="240" w:lineRule="auto"/>
      <w:outlineLvl w:val="2"/>
    </w:pPr>
    <w:rPr>
      <w:rFonts w:eastAsiaTheme="majorEastAsia" w:cstheme="majorBidi"/>
      <w:b/>
      <w:caps/>
      <w:color w:val="000000" w:themeColor="text1"/>
      <w:sz w:val="22"/>
      <w:szCs w:val="24"/>
    </w:rPr>
  </w:style>
  <w:style w:type="paragraph" w:styleId="41">
    <w:name w:val="heading 4"/>
    <w:basedOn w:val="32"/>
    <w:next w:val="a1"/>
    <w:link w:val="42"/>
    <w:uiPriority w:val="9"/>
    <w:unhideWhenUsed/>
    <w:rsid w:val="00BE57EF"/>
    <w:pPr>
      <w:outlineLvl w:val="3"/>
    </w:pPr>
  </w:style>
  <w:style w:type="paragraph" w:styleId="51">
    <w:name w:val="heading 5"/>
    <w:basedOn w:val="41"/>
    <w:next w:val="a1"/>
    <w:link w:val="52"/>
    <w:uiPriority w:val="9"/>
    <w:unhideWhenUsed/>
    <w:qFormat/>
    <w:rsid w:val="00BE57EF"/>
    <w:p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Book Title"/>
    <w:basedOn w:val="a2"/>
    <w:uiPriority w:val="33"/>
    <w:rsid w:val="003133A3"/>
    <w:rPr>
      <w:b/>
      <w:bCs/>
      <w:i/>
      <w:iCs/>
      <w:spacing w:val="5"/>
    </w:rPr>
  </w:style>
  <w:style w:type="paragraph" w:styleId="a6">
    <w:name w:val="Title"/>
    <w:basedOn w:val="a1"/>
    <w:next w:val="a1"/>
    <w:link w:val="a7"/>
    <w:uiPriority w:val="10"/>
    <w:rsid w:val="001172EF"/>
    <w:pPr>
      <w:spacing w:after="0" w:line="1000" w:lineRule="exact"/>
      <w:contextualSpacing/>
    </w:pPr>
    <w:rPr>
      <w:rFonts w:eastAsiaTheme="majorEastAsia" w:cstheme="majorBidi"/>
      <w:b/>
      <w:caps/>
      <w:color w:val="FFFFFF" w:themeColor="background1"/>
      <w:spacing w:val="-10"/>
      <w:kern w:val="28"/>
      <w:sz w:val="108"/>
      <w:szCs w:val="56"/>
      <w:lang w:val="en-AU"/>
    </w:rPr>
  </w:style>
  <w:style w:type="character" w:customStyle="1" w:styleId="a7">
    <w:name w:val="Название Знак"/>
    <w:basedOn w:val="a2"/>
    <w:link w:val="a6"/>
    <w:uiPriority w:val="10"/>
    <w:rsid w:val="001172EF"/>
    <w:rPr>
      <w:rFonts w:ascii="Frutiger LT Com 45 Light" w:eastAsiaTheme="majorEastAsia" w:hAnsi="Frutiger LT Com 45 Light" w:cstheme="majorBidi"/>
      <w:b/>
      <w:caps/>
      <w:color w:val="FFFFFF" w:themeColor="background1"/>
      <w:spacing w:val="-10"/>
      <w:kern w:val="28"/>
      <w:sz w:val="108"/>
      <w:szCs w:val="56"/>
      <w:lang w:val="en-AU"/>
    </w:rPr>
  </w:style>
  <w:style w:type="character" w:customStyle="1" w:styleId="11">
    <w:name w:val="Заголовок 1 Знак"/>
    <w:basedOn w:val="a2"/>
    <w:link w:val="10"/>
    <w:uiPriority w:val="9"/>
    <w:rsid w:val="00300343"/>
    <w:rPr>
      <w:rFonts w:ascii="Frutiger LT Com 45 Light" w:eastAsiaTheme="majorEastAsia" w:hAnsi="Frutiger LT Com 45 Light" w:cstheme="majorBidi"/>
      <w:b/>
      <w:caps/>
      <w:color w:val="97D700"/>
      <w:sz w:val="40"/>
      <w:szCs w:val="32"/>
    </w:rPr>
  </w:style>
  <w:style w:type="paragraph" w:styleId="a8">
    <w:name w:val="header"/>
    <w:basedOn w:val="a1"/>
    <w:link w:val="a9"/>
    <w:uiPriority w:val="99"/>
    <w:unhideWhenUsed/>
    <w:rsid w:val="00A77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99"/>
    <w:rsid w:val="00A77E62"/>
  </w:style>
  <w:style w:type="paragraph" w:styleId="aa">
    <w:name w:val="footer"/>
    <w:basedOn w:val="a1"/>
    <w:link w:val="ab"/>
    <w:uiPriority w:val="99"/>
    <w:unhideWhenUsed/>
    <w:rsid w:val="00300343"/>
    <w:pPr>
      <w:tabs>
        <w:tab w:val="center" w:pos="4513"/>
        <w:tab w:val="right" w:pos="9026"/>
      </w:tabs>
      <w:spacing w:after="0" w:line="240" w:lineRule="auto"/>
    </w:pPr>
    <w:rPr>
      <w:sz w:val="14"/>
    </w:rPr>
  </w:style>
  <w:style w:type="character" w:customStyle="1" w:styleId="ab">
    <w:name w:val="Нижний колонтитул Знак"/>
    <w:basedOn w:val="a2"/>
    <w:link w:val="aa"/>
    <w:uiPriority w:val="99"/>
    <w:rsid w:val="00300343"/>
    <w:rPr>
      <w:rFonts w:ascii="Frutiger LT Com 45 Light" w:hAnsi="Frutiger LT Com 45 Light"/>
      <w:sz w:val="14"/>
    </w:rPr>
  </w:style>
  <w:style w:type="paragraph" w:styleId="ac">
    <w:name w:val="Subtitle"/>
    <w:basedOn w:val="a1"/>
    <w:next w:val="a1"/>
    <w:link w:val="ad"/>
    <w:uiPriority w:val="11"/>
    <w:rsid w:val="00BD124E"/>
    <w:pPr>
      <w:numPr>
        <w:ilvl w:val="1"/>
      </w:numPr>
      <w:spacing w:after="0" w:line="720" w:lineRule="exact"/>
    </w:pPr>
    <w:rPr>
      <w:rFonts w:eastAsiaTheme="minorEastAsia"/>
      <w:color w:val="00594F"/>
      <w:spacing w:val="15"/>
      <w:sz w:val="64"/>
      <w:szCs w:val="64"/>
      <w:lang w:val="en-AU"/>
    </w:rPr>
  </w:style>
  <w:style w:type="character" w:customStyle="1" w:styleId="ad">
    <w:name w:val="Подзаголовок Знак"/>
    <w:basedOn w:val="a2"/>
    <w:link w:val="ac"/>
    <w:uiPriority w:val="11"/>
    <w:rsid w:val="00BD124E"/>
    <w:rPr>
      <w:rFonts w:ascii="Frutiger LT Com 45 Light" w:eastAsiaTheme="minorEastAsia" w:hAnsi="Frutiger LT Com 45 Light"/>
      <w:color w:val="00594F"/>
      <w:spacing w:val="15"/>
      <w:sz w:val="64"/>
      <w:szCs w:val="64"/>
      <w:lang w:val="en-AU"/>
    </w:rPr>
  </w:style>
  <w:style w:type="character" w:customStyle="1" w:styleId="23">
    <w:name w:val="Заголовок 2 Знак"/>
    <w:basedOn w:val="a2"/>
    <w:link w:val="22"/>
    <w:uiPriority w:val="9"/>
    <w:rsid w:val="00300343"/>
    <w:rPr>
      <w:rFonts w:ascii="Frutiger LT Com 45 Light" w:eastAsiaTheme="majorEastAsia" w:hAnsi="Frutiger LT Com 45 Light" w:cstheme="majorBidi"/>
      <w:b/>
      <w:caps/>
      <w:color w:val="000000" w:themeColor="text1"/>
      <w:sz w:val="32"/>
      <w:szCs w:val="26"/>
    </w:rPr>
  </w:style>
  <w:style w:type="character" w:customStyle="1" w:styleId="33">
    <w:name w:val="Заголовок 3 Знак"/>
    <w:basedOn w:val="a2"/>
    <w:link w:val="32"/>
    <w:uiPriority w:val="9"/>
    <w:rsid w:val="002B1320"/>
    <w:rPr>
      <w:rFonts w:ascii="Frutiger LT Com 45 Light" w:eastAsiaTheme="majorEastAsia" w:hAnsi="Frutiger LT Com 45 Light" w:cstheme="majorBidi"/>
      <w:b/>
      <w:caps/>
      <w:color w:val="000000" w:themeColor="text1"/>
      <w:szCs w:val="24"/>
    </w:rPr>
  </w:style>
  <w:style w:type="table" w:styleId="ae">
    <w:name w:val="Table Grid"/>
    <w:basedOn w:val="a3"/>
    <w:uiPriority w:val="39"/>
    <w:rsid w:val="00F70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1"/>
    <w:link w:val="af0"/>
    <w:uiPriority w:val="99"/>
    <w:semiHidden/>
    <w:unhideWhenUsed/>
    <w:rsid w:val="00462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2"/>
    <w:link w:val="af"/>
    <w:uiPriority w:val="99"/>
    <w:semiHidden/>
    <w:rsid w:val="00462CB3"/>
    <w:rPr>
      <w:rFonts w:ascii="Segoe UI" w:hAnsi="Segoe UI" w:cs="Segoe UI"/>
      <w:sz w:val="18"/>
      <w:szCs w:val="18"/>
    </w:rPr>
  </w:style>
  <w:style w:type="paragraph" w:styleId="af1">
    <w:name w:val="List Paragraph"/>
    <w:basedOn w:val="a1"/>
    <w:uiPriority w:val="34"/>
    <w:qFormat/>
    <w:rsid w:val="007F212B"/>
    <w:pPr>
      <w:ind w:left="720"/>
      <w:contextualSpacing/>
    </w:pPr>
  </w:style>
  <w:style w:type="table" w:customStyle="1" w:styleId="TableGridLight1">
    <w:name w:val="Table Grid Light1"/>
    <w:basedOn w:val="a3"/>
    <w:uiPriority w:val="40"/>
    <w:rsid w:val="00D333D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WSI-Table">
    <w:name w:val="WSI - Table"/>
    <w:basedOn w:val="a3"/>
    <w:uiPriority w:val="99"/>
    <w:rsid w:val="00BD124E"/>
    <w:pPr>
      <w:spacing w:after="0" w:line="240" w:lineRule="auto"/>
    </w:pPr>
    <w:rPr>
      <w:rFonts w:ascii="Frutiger LT Com 45 Light" w:hAnsi="Frutiger LT Com 45 Light"/>
      <w:color w:val="000000" w:themeColor="text1"/>
      <w:sz w:val="20"/>
    </w:rPr>
    <w:tblPr>
      <w:tblInd w:w="0" w:type="dxa"/>
      <w:tblBorders>
        <w:top w:val="single" w:sz="8" w:space="0" w:color="97D700"/>
        <w:left w:val="single" w:sz="8" w:space="0" w:color="97D700"/>
        <w:bottom w:val="single" w:sz="8" w:space="0" w:color="97D700"/>
        <w:right w:val="single" w:sz="8" w:space="0" w:color="97D700"/>
        <w:insideH w:val="single" w:sz="8" w:space="0" w:color="97D700"/>
        <w:insideV w:val="single" w:sz="8" w:space="0" w:color="97D700"/>
      </w:tblBorders>
      <w:tblCellMar>
        <w:top w:w="57" w:type="dxa"/>
        <w:left w:w="142" w:type="dxa"/>
        <w:bottom w:w="57" w:type="dxa"/>
        <w:right w:w="142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/>
      </w:pPr>
      <w:rPr>
        <w:rFonts w:ascii="Frutiger LT Com 45 Light" w:hAnsi="Frutiger LT Com 45 Light"/>
        <w:b/>
        <w:i w:val="0"/>
        <w:caps/>
        <w:smallCaps w:val="0"/>
        <w:color w:val="FFFFFF" w:themeColor="background1"/>
        <w:sz w:val="20"/>
      </w:rPr>
      <w:tblPr/>
      <w:tcPr>
        <w:shd w:val="clear" w:color="auto" w:fill="97D700"/>
      </w:tcPr>
    </w:tblStylePr>
  </w:style>
  <w:style w:type="numbering" w:customStyle="1" w:styleId="ListNumbers">
    <w:name w:val="ListNumbers"/>
    <w:uiPriority w:val="99"/>
    <w:rsid w:val="00EF6E85"/>
    <w:pPr>
      <w:numPr>
        <w:numId w:val="4"/>
      </w:numPr>
    </w:pPr>
  </w:style>
  <w:style w:type="paragraph" w:styleId="4">
    <w:name w:val="List Number 4"/>
    <w:basedOn w:val="a1"/>
    <w:uiPriority w:val="99"/>
    <w:semiHidden/>
    <w:unhideWhenUsed/>
    <w:rsid w:val="00D04BE0"/>
    <w:pPr>
      <w:numPr>
        <w:numId w:val="1"/>
      </w:numPr>
      <w:ind w:left="1208" w:hanging="357"/>
      <w:contextualSpacing/>
    </w:pPr>
  </w:style>
  <w:style w:type="character" w:styleId="af2">
    <w:name w:val="Hyperlink"/>
    <w:basedOn w:val="a2"/>
    <w:uiPriority w:val="99"/>
    <w:unhideWhenUsed/>
    <w:rsid w:val="00F729AF"/>
    <w:rPr>
      <w:color w:val="0563C1" w:themeColor="hyperlink"/>
      <w:u w:val="single"/>
    </w:rPr>
  </w:style>
  <w:style w:type="numbering" w:customStyle="1" w:styleId="ListBullets">
    <w:name w:val="ListBullets"/>
    <w:uiPriority w:val="99"/>
    <w:rsid w:val="001A554B"/>
    <w:pPr>
      <w:numPr>
        <w:numId w:val="3"/>
      </w:numPr>
    </w:pPr>
  </w:style>
  <w:style w:type="paragraph" w:styleId="a">
    <w:name w:val="List Number"/>
    <w:basedOn w:val="a1"/>
    <w:uiPriority w:val="99"/>
    <w:unhideWhenUsed/>
    <w:qFormat/>
    <w:rsid w:val="00D04BE0"/>
    <w:pPr>
      <w:numPr>
        <w:numId w:val="4"/>
      </w:numPr>
      <w:contextualSpacing/>
    </w:pPr>
  </w:style>
  <w:style w:type="paragraph" w:styleId="a0">
    <w:name w:val="List Bullet"/>
    <w:basedOn w:val="a1"/>
    <w:uiPriority w:val="99"/>
    <w:unhideWhenUsed/>
    <w:qFormat/>
    <w:rsid w:val="008429C5"/>
    <w:pPr>
      <w:numPr>
        <w:numId w:val="3"/>
      </w:numPr>
      <w:contextualSpacing/>
    </w:pPr>
  </w:style>
  <w:style w:type="paragraph" w:styleId="21">
    <w:name w:val="List Bullet 2"/>
    <w:basedOn w:val="a1"/>
    <w:uiPriority w:val="99"/>
    <w:unhideWhenUsed/>
    <w:rsid w:val="00192D2B"/>
    <w:pPr>
      <w:numPr>
        <w:ilvl w:val="1"/>
        <w:numId w:val="3"/>
      </w:numPr>
      <w:contextualSpacing/>
    </w:pPr>
  </w:style>
  <w:style w:type="paragraph" w:styleId="31">
    <w:name w:val="List Bullet 3"/>
    <w:basedOn w:val="a1"/>
    <w:uiPriority w:val="99"/>
    <w:unhideWhenUsed/>
    <w:rsid w:val="00192D2B"/>
    <w:pPr>
      <w:numPr>
        <w:ilvl w:val="2"/>
        <w:numId w:val="3"/>
      </w:numPr>
      <w:ind w:left="851"/>
      <w:contextualSpacing/>
    </w:pPr>
  </w:style>
  <w:style w:type="paragraph" w:styleId="40">
    <w:name w:val="List Bullet 4"/>
    <w:basedOn w:val="a1"/>
    <w:uiPriority w:val="99"/>
    <w:unhideWhenUsed/>
    <w:rsid w:val="008429C5"/>
    <w:pPr>
      <w:numPr>
        <w:ilvl w:val="3"/>
        <w:numId w:val="3"/>
      </w:numPr>
      <w:ind w:left="1135"/>
      <w:contextualSpacing/>
    </w:pPr>
  </w:style>
  <w:style w:type="paragraph" w:styleId="50">
    <w:name w:val="List Bullet 5"/>
    <w:basedOn w:val="a1"/>
    <w:uiPriority w:val="99"/>
    <w:unhideWhenUsed/>
    <w:rsid w:val="008429C5"/>
    <w:pPr>
      <w:numPr>
        <w:ilvl w:val="4"/>
        <w:numId w:val="3"/>
      </w:numPr>
      <w:ind w:left="1418"/>
      <w:contextualSpacing/>
    </w:pPr>
  </w:style>
  <w:style w:type="paragraph" w:styleId="2">
    <w:name w:val="List Number 2"/>
    <w:basedOn w:val="a1"/>
    <w:uiPriority w:val="99"/>
    <w:unhideWhenUsed/>
    <w:rsid w:val="00D04BE0"/>
    <w:pPr>
      <w:numPr>
        <w:ilvl w:val="1"/>
        <w:numId w:val="4"/>
      </w:numPr>
      <w:contextualSpacing/>
    </w:pPr>
  </w:style>
  <w:style w:type="paragraph" w:styleId="3">
    <w:name w:val="List Number 3"/>
    <w:basedOn w:val="a1"/>
    <w:uiPriority w:val="99"/>
    <w:unhideWhenUsed/>
    <w:rsid w:val="00D04BE0"/>
    <w:pPr>
      <w:numPr>
        <w:ilvl w:val="2"/>
        <w:numId w:val="4"/>
      </w:numPr>
      <w:ind w:left="851"/>
      <w:contextualSpacing/>
    </w:pPr>
  </w:style>
  <w:style w:type="paragraph" w:styleId="5">
    <w:name w:val="List Number 5"/>
    <w:basedOn w:val="a1"/>
    <w:uiPriority w:val="99"/>
    <w:semiHidden/>
    <w:unhideWhenUsed/>
    <w:rsid w:val="00D04BE0"/>
    <w:pPr>
      <w:numPr>
        <w:numId w:val="2"/>
      </w:numPr>
      <w:ind w:left="1491" w:hanging="357"/>
      <w:contextualSpacing/>
    </w:pPr>
  </w:style>
  <w:style w:type="paragraph" w:styleId="af3">
    <w:name w:val="footnote text"/>
    <w:basedOn w:val="a1"/>
    <w:link w:val="af4"/>
    <w:uiPriority w:val="99"/>
    <w:semiHidden/>
    <w:unhideWhenUsed/>
    <w:rsid w:val="0003526B"/>
    <w:pPr>
      <w:spacing w:line="240" w:lineRule="auto"/>
      <w:contextualSpacing/>
    </w:pPr>
    <w:rPr>
      <w:sz w:val="16"/>
      <w:szCs w:val="20"/>
    </w:rPr>
  </w:style>
  <w:style w:type="character" w:customStyle="1" w:styleId="af4">
    <w:name w:val="Текст сноски Знак"/>
    <w:basedOn w:val="a2"/>
    <w:link w:val="af3"/>
    <w:uiPriority w:val="99"/>
    <w:semiHidden/>
    <w:rsid w:val="0003526B"/>
    <w:rPr>
      <w:rFonts w:ascii="Frutiger LT Com 45 Light" w:hAnsi="Frutiger LT Com 45 Light"/>
      <w:sz w:val="16"/>
      <w:szCs w:val="20"/>
    </w:rPr>
  </w:style>
  <w:style w:type="character" w:styleId="af5">
    <w:name w:val="footnote reference"/>
    <w:basedOn w:val="a2"/>
    <w:uiPriority w:val="99"/>
    <w:semiHidden/>
    <w:unhideWhenUsed/>
    <w:rsid w:val="0003526B"/>
    <w:rPr>
      <w:rFonts w:ascii="Frutiger LT Com 45 Light" w:hAnsi="Frutiger LT Com 45 Light"/>
      <w:b w:val="0"/>
      <w:i w:val="0"/>
      <w:sz w:val="16"/>
      <w:vertAlign w:val="superscript"/>
    </w:rPr>
  </w:style>
  <w:style w:type="paragraph" w:styleId="20">
    <w:name w:val="toc 2"/>
    <w:basedOn w:val="a1"/>
    <w:next w:val="a1"/>
    <w:autoRedefine/>
    <w:uiPriority w:val="39"/>
    <w:unhideWhenUsed/>
    <w:rsid w:val="00FA0688"/>
    <w:pPr>
      <w:numPr>
        <w:ilvl w:val="1"/>
        <w:numId w:val="6"/>
      </w:numPr>
      <w:tabs>
        <w:tab w:val="right" w:leader="dot" w:pos="9628"/>
      </w:tabs>
      <w:spacing w:before="80" w:after="0"/>
      <w:contextualSpacing/>
    </w:pPr>
  </w:style>
  <w:style w:type="paragraph" w:styleId="1">
    <w:name w:val="toc 1"/>
    <w:basedOn w:val="a1"/>
    <w:next w:val="a1"/>
    <w:autoRedefine/>
    <w:uiPriority w:val="39"/>
    <w:unhideWhenUsed/>
    <w:rsid w:val="00264847"/>
    <w:pPr>
      <w:numPr>
        <w:numId w:val="6"/>
      </w:numPr>
      <w:spacing w:before="120" w:after="0"/>
      <w:contextualSpacing/>
    </w:pPr>
    <w:rPr>
      <w:b/>
      <w:caps/>
    </w:rPr>
  </w:style>
  <w:style w:type="paragraph" w:styleId="30">
    <w:name w:val="toc 3"/>
    <w:basedOn w:val="a1"/>
    <w:next w:val="a1"/>
    <w:autoRedefine/>
    <w:uiPriority w:val="39"/>
    <w:unhideWhenUsed/>
    <w:rsid w:val="00BE57EF"/>
    <w:pPr>
      <w:numPr>
        <w:ilvl w:val="2"/>
        <w:numId w:val="6"/>
      </w:numPr>
      <w:spacing w:after="0"/>
      <w:contextualSpacing/>
    </w:pPr>
    <w:rPr>
      <w:i/>
      <w:sz w:val="18"/>
    </w:rPr>
  </w:style>
  <w:style w:type="numbering" w:customStyle="1" w:styleId="TOC">
    <w:name w:val="TOC"/>
    <w:uiPriority w:val="99"/>
    <w:rsid w:val="00264847"/>
    <w:pPr>
      <w:numPr>
        <w:numId w:val="5"/>
      </w:numPr>
    </w:pPr>
  </w:style>
  <w:style w:type="character" w:customStyle="1" w:styleId="42">
    <w:name w:val="Заголовок 4 Знак"/>
    <w:basedOn w:val="a2"/>
    <w:link w:val="41"/>
    <w:uiPriority w:val="9"/>
    <w:rsid w:val="00BE57EF"/>
    <w:rPr>
      <w:rFonts w:ascii="Frutiger LT Com 45 Light" w:eastAsiaTheme="majorEastAsia" w:hAnsi="Frutiger LT Com 45 Light" w:cstheme="majorBidi"/>
      <w:b/>
      <w:caps/>
      <w:color w:val="000000" w:themeColor="text1"/>
      <w:szCs w:val="24"/>
    </w:rPr>
  </w:style>
  <w:style w:type="character" w:customStyle="1" w:styleId="52">
    <w:name w:val="Заголовок 5 Знак"/>
    <w:basedOn w:val="a2"/>
    <w:link w:val="51"/>
    <w:uiPriority w:val="9"/>
    <w:rsid w:val="00BE57EF"/>
    <w:rPr>
      <w:rFonts w:ascii="Frutiger LT Com 45 Light" w:eastAsiaTheme="majorEastAsia" w:hAnsi="Frutiger LT Com 45 Light" w:cstheme="majorBidi"/>
      <w:b/>
      <w:caps/>
      <w:color w:val="000000" w:themeColor="text1"/>
      <w:szCs w:val="24"/>
    </w:rPr>
  </w:style>
  <w:style w:type="paragraph" w:customStyle="1" w:styleId="Default">
    <w:name w:val="Default"/>
    <w:rsid w:val="00E61E47"/>
    <w:pPr>
      <w:autoSpaceDE w:val="0"/>
      <w:autoSpaceDN w:val="0"/>
      <w:adjustRightInd w:val="0"/>
      <w:spacing w:after="0" w:line="240" w:lineRule="auto"/>
    </w:pPr>
    <w:rPr>
      <w:rFonts w:ascii="Frutiger LT Com" w:hAnsi="Frutiger LT Com" w:cs="Frutiger LT Com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ise\Dropbox%20(WS%20Secretariat)\WS\Templates\Focus%20on%20Competitions%20and%20Projects\CAP_doc_cover_v2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5177F-C42B-4512-ACD0-831E8E200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CAP_doc_cover_v2.0</Template>
  <TotalTime>916</TotalTime>
  <Pages>7</Pages>
  <Words>1602</Words>
  <Characters>9134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Kuehnel</dc:creator>
  <cp:keywords/>
  <dc:description/>
  <cp:lastModifiedBy>Данагуль Байгулунова</cp:lastModifiedBy>
  <cp:revision>19</cp:revision>
  <cp:lastPrinted>2015-07-28T06:16:00Z</cp:lastPrinted>
  <dcterms:created xsi:type="dcterms:W3CDTF">2017-02-15T04:04:00Z</dcterms:created>
  <dcterms:modified xsi:type="dcterms:W3CDTF">2017-03-03T05:49:00Z</dcterms:modified>
</cp:coreProperties>
</file>