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A28" w:rsidRPr="00B463EC" w:rsidRDefault="00756A28" w:rsidP="00E61E47">
      <w:pPr>
        <w:spacing w:after="0" w:line="240" w:lineRule="auto"/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</w:pPr>
      <w:r w:rsidRPr="00B463EC"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  <w:t>СПЕЦИФИКАЦИЯ</w:t>
      </w:r>
    </w:p>
    <w:p w:rsidR="00E61E47" w:rsidRPr="00B463EC" w:rsidRDefault="00756A28" w:rsidP="00E61E47">
      <w:pPr>
        <w:spacing w:after="0" w:line="240" w:lineRule="auto"/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</w:pPr>
      <w:r w:rsidRPr="00B463EC"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  <w:t>СТАНДАРТОВ</w:t>
      </w:r>
      <w:r w:rsidR="00E61E47" w:rsidRPr="00B463EC"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  <w:t xml:space="preserve"> WORLDSKILLS</w:t>
      </w:r>
    </w:p>
    <w:p w:rsidR="00B85034" w:rsidRPr="00B463EC" w:rsidRDefault="00B85034" w:rsidP="00313492">
      <w:pPr>
        <w:pStyle w:val="ac"/>
        <w:rPr>
          <w:rFonts w:ascii="Times New Roman" w:hAnsi="Times New Roman" w:cs="Times New Roman"/>
          <w:sz w:val="40"/>
          <w:szCs w:val="40"/>
          <w:lang w:val="ru-RU"/>
        </w:rPr>
      </w:pPr>
      <w:r w:rsidRPr="00B463EC">
        <w:rPr>
          <w:rFonts w:ascii="Times New Roman" w:hAnsi="Times New Roman" w:cs="Times New Roman"/>
          <w:sz w:val="40"/>
          <w:szCs w:val="40"/>
          <w:lang w:val="ru-RU"/>
        </w:rPr>
        <w:t>КОМПЕТЕНЦИЯ 1</w:t>
      </w:r>
      <w:r w:rsidR="005104D9" w:rsidRPr="00B463EC">
        <w:rPr>
          <w:rFonts w:ascii="Times New Roman" w:hAnsi="Times New Roman" w:cs="Times New Roman"/>
          <w:sz w:val="40"/>
          <w:szCs w:val="40"/>
          <w:lang w:val="ru-RU"/>
        </w:rPr>
        <w:t>6</w:t>
      </w:r>
    </w:p>
    <w:p w:rsidR="00E61E47" w:rsidRPr="00B463EC" w:rsidRDefault="005104D9" w:rsidP="00313492">
      <w:pPr>
        <w:pStyle w:val="ac"/>
        <w:rPr>
          <w:rFonts w:ascii="Times New Roman" w:hAnsi="Times New Roman" w:cs="Times New Roman"/>
          <w:sz w:val="40"/>
          <w:szCs w:val="40"/>
          <w:lang w:val="ru-RU"/>
        </w:rPr>
      </w:pPr>
      <w:r w:rsidRPr="00B463EC">
        <w:rPr>
          <w:rFonts w:ascii="Times New Roman" w:hAnsi="Times New Roman" w:cs="Times New Roman"/>
          <w:sz w:val="40"/>
          <w:szCs w:val="40"/>
          <w:lang w:val="ru-RU"/>
        </w:rPr>
        <w:t>Электроника</w:t>
      </w:r>
    </w:p>
    <w:p w:rsidR="008827AA" w:rsidRPr="00B463EC" w:rsidRDefault="008827AA" w:rsidP="001C2B30">
      <w:pPr>
        <w:rPr>
          <w:rFonts w:ascii="Times New Roman" w:hAnsi="Times New Roman" w:cs="Times New Roman"/>
          <w:lang w:val="fr-FR"/>
        </w:rPr>
      </w:pPr>
    </w:p>
    <w:p w:rsidR="008827AA" w:rsidRPr="00B463EC" w:rsidRDefault="008827AA" w:rsidP="001C2B30">
      <w:pPr>
        <w:rPr>
          <w:rFonts w:ascii="Times New Roman" w:hAnsi="Times New Roman" w:cs="Times New Roman"/>
          <w:lang w:val="fr-FR"/>
        </w:rPr>
      </w:pPr>
    </w:p>
    <w:p w:rsidR="008827AA" w:rsidRPr="00B463EC" w:rsidRDefault="008827AA" w:rsidP="001C2B30">
      <w:pPr>
        <w:rPr>
          <w:rFonts w:ascii="Times New Roman" w:hAnsi="Times New Roman" w:cs="Times New Roman"/>
          <w:lang w:val="fr-FR"/>
        </w:rPr>
      </w:pPr>
    </w:p>
    <w:p w:rsidR="003F39F8" w:rsidRPr="00B463EC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39F8" w:rsidRPr="00B463EC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39F8" w:rsidRPr="00B463EC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39F8" w:rsidRPr="00B463EC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36548" w:rsidRPr="00B463EC" w:rsidRDefault="0033654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B463EC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B463EC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B463EC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B463EC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36548" w:rsidRPr="00B463EC" w:rsidRDefault="00336548" w:rsidP="0033654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B463EC" w:rsidRDefault="00E61E47" w:rsidP="00336548">
      <w:pPr>
        <w:rPr>
          <w:rFonts w:ascii="Times New Roman" w:hAnsi="Times New Roman" w:cs="Times New Roman"/>
          <w:lang w:val="ru-RU"/>
        </w:rPr>
      </w:pPr>
    </w:p>
    <w:p w:rsidR="00336548" w:rsidRPr="00B463EC" w:rsidRDefault="00336548" w:rsidP="00336548">
      <w:pPr>
        <w:rPr>
          <w:rFonts w:ascii="Times New Roman" w:hAnsi="Times New Roman" w:cs="Times New Roman"/>
          <w:lang w:val="ru-RU"/>
        </w:rPr>
      </w:pPr>
    </w:p>
    <w:p w:rsidR="00336548" w:rsidRPr="00B463EC" w:rsidRDefault="00336548" w:rsidP="00336548">
      <w:pPr>
        <w:pStyle w:val="a0"/>
        <w:numPr>
          <w:ilvl w:val="0"/>
          <w:numId w:val="0"/>
        </w:numPr>
        <w:ind w:left="284" w:hanging="284"/>
        <w:rPr>
          <w:rFonts w:ascii="Times New Roman" w:hAnsi="Times New Roman" w:cs="Times New Roman"/>
          <w:lang w:val="ru-RU"/>
        </w:rPr>
      </w:pPr>
    </w:p>
    <w:p w:rsidR="00336548" w:rsidRPr="00B463EC" w:rsidRDefault="00336548" w:rsidP="00336548">
      <w:pPr>
        <w:pStyle w:val="a0"/>
        <w:numPr>
          <w:ilvl w:val="0"/>
          <w:numId w:val="0"/>
        </w:numPr>
        <w:rPr>
          <w:rFonts w:ascii="Times New Roman" w:hAnsi="Times New Roman" w:cs="Times New Roman"/>
          <w:lang w:val="ru-RU"/>
        </w:rPr>
        <w:sectPr w:rsidR="00336548" w:rsidRPr="00B463EC" w:rsidSect="001C5F88">
          <w:headerReference w:type="default" r:id="rId8"/>
          <w:headerReference w:type="first" r:id="rId9"/>
          <w:footerReference w:type="first" r:id="rId10"/>
          <w:pgSz w:w="11906" w:h="16838" w:code="9"/>
          <w:pgMar w:top="1985" w:right="1134" w:bottom="1985" w:left="1134" w:header="567" w:footer="567" w:gutter="0"/>
          <w:cols w:space="708"/>
          <w:titlePg/>
          <w:docGrid w:linePitch="360"/>
        </w:sectPr>
      </w:pPr>
    </w:p>
    <w:p w:rsidR="00A80131" w:rsidRPr="00B463EC" w:rsidRDefault="00756A28" w:rsidP="00E61E47">
      <w:pPr>
        <w:rPr>
          <w:rStyle w:val="11"/>
          <w:rFonts w:ascii="Times New Roman" w:hAnsi="Times New Roman" w:cs="Times New Roman"/>
          <w:lang w:val="ru-RU"/>
        </w:rPr>
      </w:pPr>
      <w:r w:rsidRPr="00B463EC">
        <w:rPr>
          <w:rStyle w:val="11"/>
          <w:rFonts w:ascii="Times New Roman" w:hAnsi="Times New Roman" w:cs="Times New Roman"/>
          <w:lang w:val="ru-RU"/>
        </w:rPr>
        <w:lastRenderedPageBreak/>
        <w:t>СПЕЦИФИКАЦИЯ СТАНДАРТОВ WORLDSKILLS (wsss)</w:t>
      </w:r>
    </w:p>
    <w:p w:rsidR="00B85034" w:rsidRPr="00B463EC" w:rsidRDefault="00B85034" w:rsidP="00E61E47">
      <w:pPr>
        <w:rPr>
          <w:rFonts w:ascii="Times New Roman" w:hAnsi="Times New Roman" w:cs="Times New Roman"/>
          <w:b/>
          <w:caps/>
          <w:szCs w:val="20"/>
          <w:lang w:val="ru-RU"/>
        </w:rPr>
      </w:pPr>
      <w:r w:rsidRPr="00B463EC">
        <w:rPr>
          <w:rFonts w:ascii="Times New Roman" w:hAnsi="Times New Roman" w:cs="Times New Roman"/>
          <w:b/>
          <w:caps/>
          <w:szCs w:val="20"/>
          <w:lang w:val="ru-RU"/>
        </w:rPr>
        <w:t xml:space="preserve">ОБЩИЕ ПРИМЕЧАНИЯ ПО </w:t>
      </w:r>
      <w:r w:rsidR="00756A28" w:rsidRPr="00B463EC">
        <w:rPr>
          <w:rFonts w:ascii="Times New Roman" w:hAnsi="Times New Roman" w:cs="Times New Roman"/>
          <w:b/>
          <w:caps/>
          <w:szCs w:val="20"/>
          <w:lang w:val="en-US"/>
        </w:rPr>
        <w:t>wsss</w:t>
      </w:r>
    </w:p>
    <w:p w:rsidR="00756A28" w:rsidRPr="00B463EC" w:rsidRDefault="00756A28" w:rsidP="00E61E47">
      <w:pPr>
        <w:rPr>
          <w:rFonts w:ascii="Times New Roman" w:hAnsi="Times New Roman" w:cs="Times New Roman"/>
          <w:b/>
          <w:caps/>
          <w:szCs w:val="20"/>
          <w:lang w:val="ru-RU"/>
        </w:rPr>
      </w:pPr>
    </w:p>
    <w:p w:rsidR="005B0009" w:rsidRPr="00B463EC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B463EC">
        <w:rPr>
          <w:rFonts w:ascii="Times New Roman" w:hAnsi="Times New Roman" w:cs="Times New Roman"/>
          <w:sz w:val="22"/>
        </w:rPr>
        <w:t>WSSS</w:t>
      </w:r>
      <w:r w:rsidRPr="00B463EC">
        <w:rPr>
          <w:rFonts w:ascii="Times New Roman" w:hAnsi="Times New Roman" w:cs="Times New Roman"/>
          <w:sz w:val="22"/>
          <w:lang w:val="ru-RU"/>
        </w:rPr>
        <w:t xml:space="preserve"> определяет знания, понимание и конкретные навыки, которые лежат в основе лучшей международной практики в области технического и профессионального исполнения. Она должна отражать общее глобальное понимание того, что связанная с этим работа(-ы) или деятельность(-и) представляют для промышленности и бизнеса (</w:t>
      </w:r>
      <w:r w:rsidRPr="00B463EC">
        <w:rPr>
          <w:rFonts w:ascii="Times New Roman" w:hAnsi="Times New Roman" w:cs="Times New Roman"/>
          <w:sz w:val="22"/>
        </w:rPr>
        <w:t>Www</w:t>
      </w:r>
      <w:r w:rsidRPr="00B463EC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B463EC">
        <w:rPr>
          <w:rFonts w:ascii="Times New Roman" w:hAnsi="Times New Roman" w:cs="Times New Roman"/>
          <w:sz w:val="22"/>
        </w:rPr>
        <w:t>worldskills</w:t>
      </w:r>
      <w:proofErr w:type="spellEnd"/>
      <w:r w:rsidRPr="00B463EC">
        <w:rPr>
          <w:rFonts w:ascii="Times New Roman" w:hAnsi="Times New Roman" w:cs="Times New Roman"/>
          <w:sz w:val="22"/>
          <w:lang w:val="ru-RU"/>
        </w:rPr>
        <w:t>.</w:t>
      </w:r>
      <w:r w:rsidRPr="00B463EC">
        <w:rPr>
          <w:rFonts w:ascii="Times New Roman" w:hAnsi="Times New Roman" w:cs="Times New Roman"/>
          <w:sz w:val="22"/>
        </w:rPr>
        <w:t>org</w:t>
      </w:r>
      <w:r w:rsidRPr="00B463EC">
        <w:rPr>
          <w:rFonts w:ascii="Times New Roman" w:hAnsi="Times New Roman" w:cs="Times New Roman"/>
          <w:sz w:val="22"/>
          <w:lang w:val="ru-RU"/>
        </w:rPr>
        <w:t>/</w:t>
      </w:r>
      <w:r w:rsidRPr="00B463EC">
        <w:rPr>
          <w:rFonts w:ascii="Times New Roman" w:hAnsi="Times New Roman" w:cs="Times New Roman"/>
          <w:sz w:val="22"/>
        </w:rPr>
        <w:t>WSSS</w:t>
      </w:r>
      <w:r w:rsidRPr="00B463EC">
        <w:rPr>
          <w:rFonts w:ascii="Times New Roman" w:hAnsi="Times New Roman" w:cs="Times New Roman"/>
          <w:sz w:val="22"/>
          <w:lang w:val="ru-RU"/>
        </w:rPr>
        <w:t>).</w:t>
      </w:r>
    </w:p>
    <w:p w:rsidR="005B0009" w:rsidRPr="00B463EC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B463EC">
        <w:rPr>
          <w:rFonts w:ascii="Times New Roman" w:hAnsi="Times New Roman" w:cs="Times New Roman"/>
          <w:sz w:val="22"/>
          <w:lang w:val="ru-RU"/>
        </w:rPr>
        <w:t xml:space="preserve">Целью конкурса профессионального мастерства является провести лучшую международную практику, как это описано в </w:t>
      </w:r>
      <w:r w:rsidRPr="00B463EC">
        <w:rPr>
          <w:rFonts w:ascii="Times New Roman" w:hAnsi="Times New Roman" w:cs="Times New Roman"/>
          <w:sz w:val="22"/>
        </w:rPr>
        <w:t>WSSS</w:t>
      </w:r>
      <w:r w:rsidRPr="00B463EC">
        <w:rPr>
          <w:rFonts w:ascii="Times New Roman" w:hAnsi="Times New Roman" w:cs="Times New Roman"/>
          <w:sz w:val="22"/>
          <w:lang w:val="ru-RU"/>
        </w:rPr>
        <w:t>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5B0009" w:rsidRPr="00B463EC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B463EC">
        <w:rPr>
          <w:rFonts w:ascii="Times New Roman" w:hAnsi="Times New Roman" w:cs="Times New Roman"/>
          <w:sz w:val="22"/>
          <w:lang w:val="ru-RU"/>
        </w:rPr>
        <w:t>Оценивание знаний и понимания в конкурсе профессионального мастерства будет выполняться наряду с оцениванием представления работы. Отдельных испытаний на знание и понимание проходить не будет.</w:t>
      </w:r>
    </w:p>
    <w:p w:rsidR="005B0009" w:rsidRPr="00B463EC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B463EC">
        <w:rPr>
          <w:rFonts w:ascii="Times New Roman" w:hAnsi="Times New Roman" w:cs="Times New Roman"/>
          <w:sz w:val="22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5B0009" w:rsidRPr="00B463EC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B463EC">
        <w:rPr>
          <w:rFonts w:ascii="Times New Roman" w:hAnsi="Times New Roman" w:cs="Times New Roman"/>
          <w:sz w:val="22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5B0009" w:rsidRPr="00B463EC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B463EC">
        <w:rPr>
          <w:rFonts w:ascii="Times New Roman" w:hAnsi="Times New Roman" w:cs="Times New Roman"/>
          <w:sz w:val="22"/>
          <w:lang w:val="ru-RU"/>
        </w:rPr>
        <w:t>Схема оценивания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3F5CE5" w:rsidRPr="00B463EC" w:rsidRDefault="005B0009" w:rsidP="005B0009">
      <w:pPr>
        <w:jc w:val="both"/>
        <w:rPr>
          <w:rFonts w:ascii="Times New Roman" w:hAnsi="Times New Roman" w:cs="Times New Roman"/>
          <w:sz w:val="22"/>
          <w:szCs w:val="20"/>
          <w:lang w:val="ru-RU"/>
        </w:rPr>
      </w:pPr>
      <w:r w:rsidRPr="00B463EC">
        <w:rPr>
          <w:rFonts w:ascii="Times New Roman" w:hAnsi="Times New Roman" w:cs="Times New Roman"/>
          <w:sz w:val="22"/>
          <w:lang w:val="ru-RU"/>
        </w:rPr>
        <w:t>Схема оценивания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5B0009" w:rsidRPr="00B463EC" w:rsidRDefault="005B0009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5B0009" w:rsidP="00B85034">
      <w:pPr>
        <w:rPr>
          <w:rFonts w:ascii="Times New Roman" w:hAnsi="Times New Roman" w:cs="Times New Roman"/>
          <w:b/>
          <w:caps/>
          <w:szCs w:val="20"/>
          <w:lang w:val="ru-RU"/>
        </w:rPr>
      </w:pPr>
      <w:r w:rsidRPr="00B463EC">
        <w:rPr>
          <w:rFonts w:ascii="Times New Roman" w:hAnsi="Times New Roman" w:cs="Times New Roman"/>
          <w:b/>
          <w:caps/>
          <w:szCs w:val="20"/>
          <w:lang w:val="ru-RU"/>
        </w:rPr>
        <w:t>СПЕЦИФИКАЦИЯ СТАНДАРТОВ WORLDSKILLS</w:t>
      </w:r>
    </w:p>
    <w:tbl>
      <w:tblPr>
        <w:tblStyle w:val="WSI-Table"/>
        <w:tblW w:w="0" w:type="auto"/>
        <w:tblLook w:val="04A0" w:firstRow="1" w:lastRow="0" w:firstColumn="1" w:lastColumn="0" w:noHBand="0" w:noVBand="1"/>
      </w:tblPr>
      <w:tblGrid>
        <w:gridCol w:w="796"/>
        <w:gridCol w:w="8064"/>
        <w:gridCol w:w="758"/>
      </w:tblGrid>
      <w:tr w:rsidR="00B85034" w:rsidRPr="00B463EC" w:rsidTr="00895A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22" w:type="dxa"/>
            <w:gridSpan w:val="3"/>
          </w:tcPr>
          <w:tbl>
            <w:tblPr>
              <w:tblW w:w="962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9"/>
              <w:gridCol w:w="8620"/>
            </w:tblGrid>
            <w:tr w:rsidR="00B85034" w:rsidRPr="00B463EC" w:rsidTr="005B0009">
              <w:trPr>
                <w:trHeight w:val="368"/>
              </w:trPr>
              <w:tc>
                <w:tcPr>
                  <w:tcW w:w="0" w:type="auto"/>
                </w:tcPr>
                <w:p w:rsidR="00B85034" w:rsidRPr="00B463EC" w:rsidRDefault="005B0009" w:rsidP="00B850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  <w:lang w:val="ru-RU"/>
                    </w:rPr>
                  </w:pPr>
                  <w:r w:rsidRPr="00B463EC">
                    <w:rPr>
                      <w:rFonts w:ascii="Times New Roman" w:hAnsi="Times New Roman" w:cs="Times New Roman"/>
                      <w:b/>
                      <w:shd w:val="clear" w:color="auto" w:fill="92D050"/>
                    </w:rPr>
                    <w:t xml:space="preserve">РАЗДЕЛ                                                                         </w:t>
                  </w:r>
                </w:p>
              </w:tc>
              <w:tc>
                <w:tcPr>
                  <w:tcW w:w="8662" w:type="dxa"/>
                </w:tcPr>
                <w:p w:rsidR="00B85034" w:rsidRPr="00B463EC" w:rsidRDefault="005B0009" w:rsidP="00B850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  <w:lang w:val="ru-RU"/>
                    </w:rPr>
                  </w:pPr>
                  <w:r w:rsidRPr="00B463EC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       </w:t>
                  </w:r>
                  <w:r w:rsidR="00B85034" w:rsidRPr="00B463EC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                    </w:t>
                  </w:r>
                  <w:r w:rsidRPr="00B463EC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</w:t>
                  </w:r>
                  <w:r w:rsidR="000579DB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</w:t>
                  </w:r>
                  <w:r w:rsidRPr="00B463EC">
                    <w:rPr>
                      <w:rFonts w:ascii="Times New Roman" w:hAnsi="Times New Roman" w:cs="Times New Roman"/>
                      <w:b/>
                      <w:shd w:val="clear" w:color="auto" w:fill="92D050"/>
                    </w:rPr>
                    <w:t>ОТНОСИТЕЛЬНАЯ ЗНАЧИМОСТЬ (%</w:t>
                  </w:r>
                  <w:r w:rsidRPr="00B463EC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c>
            </w:tr>
          </w:tbl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</w:tr>
      <w:tr w:rsidR="005B0009" w:rsidRPr="00B463EC" w:rsidTr="00895A60">
        <w:tc>
          <w:tcPr>
            <w:tcW w:w="799" w:type="dxa"/>
            <w:shd w:val="clear" w:color="auto" w:fill="385623" w:themeFill="accent6" w:themeFillShade="80"/>
          </w:tcPr>
          <w:p w:rsidR="00B85034" w:rsidRPr="00B463EC" w:rsidRDefault="00B85034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1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B85034" w:rsidRPr="00B463EC" w:rsidRDefault="005B0009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color w:val="FFFFFF" w:themeColor="background1"/>
              </w:rPr>
              <w:t>Организация работы</w:t>
            </w:r>
            <w:r w:rsidR="005104D9" w:rsidRPr="00B463E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и управление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B85034" w:rsidRPr="00B463EC" w:rsidRDefault="005104D9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B85034"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</w:p>
        </w:tc>
      </w:tr>
      <w:tr w:rsidR="00B85034" w:rsidRPr="00B463EC" w:rsidTr="00895A60">
        <w:tc>
          <w:tcPr>
            <w:tcW w:w="799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5B0009" w:rsidRPr="00B463EC" w:rsidRDefault="00E933ED" w:rsidP="005B0009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="005B0009"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должен знать и понимать:</w:t>
            </w:r>
          </w:p>
          <w:p w:rsidR="005104D9" w:rsidRPr="00B463EC" w:rsidRDefault="005104D9" w:rsidP="005104D9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Важность наличия:</w:t>
            </w:r>
          </w:p>
          <w:p w:rsidR="005104D9" w:rsidRPr="000579DB" w:rsidRDefault="005104D9" w:rsidP="005104D9">
            <w:pPr>
              <w:spacing w:after="0"/>
              <w:ind w:left="360"/>
              <w:rPr>
                <w:rFonts w:ascii="Times New Roman" w:hAnsi="Times New Roman" w:cs="Times New Roman"/>
                <w:color w:val="4BACC6"/>
                <w:lang w:val="en-US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</w:t>
            </w:r>
            <w:r w:rsidR="00B463EC"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• Креативности</w:t>
            </w:r>
            <w:r w:rsidR="000579DB">
              <w:rPr>
                <w:rFonts w:ascii="Times New Roman" w:hAnsi="Times New Roman" w:cs="Times New Roman"/>
                <w:color w:val="4BACC6"/>
                <w:lang w:val="en-US"/>
              </w:rPr>
              <w:t>;</w:t>
            </w:r>
          </w:p>
          <w:p w:rsidR="005104D9" w:rsidRPr="000579DB" w:rsidRDefault="005104D9" w:rsidP="005104D9">
            <w:pPr>
              <w:spacing w:after="0"/>
              <w:ind w:left="360"/>
              <w:rPr>
                <w:rFonts w:ascii="Times New Roman" w:hAnsi="Times New Roman" w:cs="Times New Roman"/>
                <w:color w:val="4BACC6"/>
                <w:lang w:val="en-US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</w:t>
            </w:r>
            <w:r w:rsidR="00B463EC"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 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• Критического мышления</w:t>
            </w:r>
            <w:r w:rsidR="000579DB">
              <w:rPr>
                <w:rFonts w:ascii="Times New Roman" w:hAnsi="Times New Roman" w:cs="Times New Roman"/>
                <w:color w:val="4BACC6"/>
                <w:lang w:val="en-US"/>
              </w:rPr>
              <w:t>;</w:t>
            </w:r>
          </w:p>
          <w:p w:rsidR="005104D9" w:rsidRPr="000579DB" w:rsidRDefault="005104D9" w:rsidP="005104D9">
            <w:pPr>
              <w:spacing w:after="0"/>
              <w:ind w:left="360"/>
              <w:rPr>
                <w:rFonts w:ascii="Times New Roman" w:hAnsi="Times New Roman" w:cs="Times New Roman"/>
                <w:color w:val="4BACC6"/>
                <w:lang w:val="en-US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</w:t>
            </w:r>
            <w:r w:rsidR="00B463EC"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 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• Честности и порядочности</w:t>
            </w:r>
            <w:r w:rsidR="000579DB">
              <w:rPr>
                <w:rFonts w:ascii="Times New Roman" w:hAnsi="Times New Roman" w:cs="Times New Roman"/>
                <w:color w:val="4BACC6"/>
                <w:lang w:val="en-US"/>
              </w:rPr>
              <w:t>;</w:t>
            </w:r>
          </w:p>
          <w:p w:rsidR="005104D9" w:rsidRPr="000579DB" w:rsidRDefault="005104D9" w:rsidP="005104D9">
            <w:pPr>
              <w:spacing w:after="0"/>
              <w:ind w:left="360"/>
              <w:rPr>
                <w:rFonts w:ascii="Times New Roman" w:hAnsi="Times New Roman" w:cs="Times New Roman"/>
                <w:color w:val="4BACC6"/>
                <w:lang w:val="en-US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</w:t>
            </w:r>
            <w:r w:rsidR="00B463EC"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 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• </w:t>
            </w:r>
            <w:proofErr w:type="spellStart"/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Самомотивации</w:t>
            </w:r>
            <w:proofErr w:type="spellEnd"/>
            <w:r w:rsidR="000579DB">
              <w:rPr>
                <w:rFonts w:ascii="Times New Roman" w:hAnsi="Times New Roman" w:cs="Times New Roman"/>
                <w:color w:val="4BACC6"/>
                <w:lang w:val="en-US"/>
              </w:rPr>
              <w:t>;</w:t>
            </w:r>
          </w:p>
          <w:p w:rsidR="005104D9" w:rsidRPr="000579DB" w:rsidRDefault="005104D9" w:rsidP="005104D9">
            <w:pPr>
              <w:spacing w:after="0"/>
              <w:ind w:left="360"/>
              <w:rPr>
                <w:rFonts w:ascii="Times New Roman" w:hAnsi="Times New Roman" w:cs="Times New Roman"/>
                <w:color w:val="4BACC6"/>
                <w:lang w:val="en-US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</w:t>
            </w:r>
            <w:r w:rsidR="00B463EC"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 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• </w:t>
            </w:r>
            <w:r w:rsidR="00B463EC" w:rsidRPr="00B463EC">
              <w:rPr>
                <w:rFonts w:ascii="Times New Roman" w:hAnsi="Times New Roman" w:cs="Times New Roman"/>
                <w:color w:val="4BACC6"/>
                <w:lang w:val="ru-RU"/>
              </w:rPr>
              <w:t>Умени</w:t>
            </w:r>
            <w:r w:rsidR="00B463EC">
              <w:rPr>
                <w:rFonts w:ascii="Times New Roman" w:hAnsi="Times New Roman" w:cs="Times New Roman"/>
                <w:color w:val="4BACC6"/>
                <w:lang w:val="ru-RU"/>
              </w:rPr>
              <w:t>я</w:t>
            </w:r>
            <w:r w:rsidR="00B463EC"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р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еш</w:t>
            </w:r>
            <w:r w:rsidR="00B463EC">
              <w:rPr>
                <w:rFonts w:ascii="Times New Roman" w:hAnsi="Times New Roman" w:cs="Times New Roman"/>
                <w:color w:val="4BACC6"/>
                <w:lang w:val="ru-RU"/>
              </w:rPr>
              <w:t>ать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проблем</w:t>
            </w:r>
            <w:r w:rsidR="00B463EC">
              <w:rPr>
                <w:rFonts w:ascii="Times New Roman" w:hAnsi="Times New Roman" w:cs="Times New Roman"/>
                <w:color w:val="4BACC6"/>
                <w:lang w:val="ru-RU"/>
              </w:rPr>
              <w:t>ы</w:t>
            </w:r>
            <w:r w:rsidR="000579DB">
              <w:rPr>
                <w:rFonts w:ascii="Times New Roman" w:hAnsi="Times New Roman" w:cs="Times New Roman"/>
                <w:color w:val="4BACC6"/>
                <w:lang w:val="en-US"/>
              </w:rPr>
              <w:t>;</w:t>
            </w:r>
          </w:p>
          <w:p w:rsidR="005104D9" w:rsidRPr="000579DB" w:rsidRDefault="005104D9" w:rsidP="005104D9">
            <w:pPr>
              <w:spacing w:after="0"/>
              <w:ind w:left="360"/>
              <w:rPr>
                <w:rFonts w:ascii="Times New Roman" w:hAnsi="Times New Roman" w:cs="Times New Roman"/>
                <w:color w:val="4BACC6"/>
                <w:lang w:val="en-US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</w:t>
            </w:r>
            <w:r w:rsidR="00B463EC"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 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• Эффективной работоспособности под давлением</w:t>
            </w:r>
            <w:r w:rsidR="000579DB">
              <w:rPr>
                <w:rFonts w:ascii="Times New Roman" w:hAnsi="Times New Roman" w:cs="Times New Roman"/>
                <w:color w:val="4BACC6"/>
                <w:lang w:val="en-US"/>
              </w:rPr>
              <w:t>.</w:t>
            </w:r>
          </w:p>
          <w:p w:rsidR="005104D9" w:rsidRPr="00B463EC" w:rsidRDefault="005104D9" w:rsidP="005104D9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Здоровье и безопасность законодательства и наилучшая практика по отношению к специалистам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B463EC" w:rsidRDefault="005104D9" w:rsidP="005104D9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Специализация различной электроники в конкретных отраслях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B463EC" w:rsidRDefault="005104D9" w:rsidP="005104D9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Различные международные языки и символы</w:t>
            </w:r>
            <w:r w:rsidR="00B463EC">
              <w:rPr>
                <w:rFonts w:ascii="Times New Roman" w:hAnsi="Times New Roman" w:cs="Times New Roman"/>
                <w:color w:val="4BACC6"/>
                <w:lang w:val="ru-RU"/>
              </w:rPr>
              <w:t>,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интерпретация выражений между английским и международных язык</w:t>
            </w:r>
            <w:r w:rsidR="00B463EC">
              <w:rPr>
                <w:rFonts w:ascii="Times New Roman" w:hAnsi="Times New Roman" w:cs="Times New Roman"/>
                <w:color w:val="4BACC6"/>
                <w:lang w:val="ru-RU"/>
              </w:rPr>
              <w:t>ах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, электронные символы и единицы измерения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B463EC" w:rsidRDefault="005104D9" w:rsidP="005104D9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Важность непрерывного развития личности</w:t>
            </w:r>
            <w:r w:rsidR="000579DB">
              <w:rPr>
                <w:rFonts w:ascii="Times New Roman" w:hAnsi="Times New Roman" w:cs="Times New Roman"/>
                <w:color w:val="4BACC6"/>
                <w:lang w:val="en-US"/>
              </w:rPr>
              <w:t>;</w:t>
            </w:r>
          </w:p>
          <w:p w:rsidR="005104D9" w:rsidRPr="00B463EC" w:rsidRDefault="005104D9" w:rsidP="005104D9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Бизнес-среда клиента</w:t>
            </w:r>
            <w:r w:rsidR="000579DB">
              <w:rPr>
                <w:rFonts w:ascii="Times New Roman" w:hAnsi="Times New Roman" w:cs="Times New Roman"/>
                <w:color w:val="4BACC6"/>
                <w:lang w:val="en-US"/>
              </w:rPr>
              <w:t>;</w:t>
            </w:r>
          </w:p>
          <w:p w:rsidR="005104D9" w:rsidRPr="00B463EC" w:rsidRDefault="005104D9" w:rsidP="005104D9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Культура компании, процедуры и возможные вариации, зависящие от национальной практики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B85034" w:rsidRPr="00B463EC" w:rsidRDefault="005104D9" w:rsidP="005104D9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Применение электронных принципов</w:t>
            </w:r>
            <w:r w:rsidR="000579DB">
              <w:rPr>
                <w:rFonts w:ascii="Times New Roman" w:hAnsi="Times New Roman" w:cs="Times New Roman"/>
                <w:color w:val="4BACC6"/>
                <w:lang w:val="en-US"/>
              </w:rPr>
              <w:t>.</w:t>
            </w:r>
          </w:p>
        </w:tc>
        <w:tc>
          <w:tcPr>
            <w:tcW w:w="775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B85034" w:rsidRPr="000579DB" w:rsidTr="00895A60">
        <w:tc>
          <w:tcPr>
            <w:tcW w:w="799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5B0009" w:rsidRPr="00B463EC" w:rsidRDefault="00E933ED" w:rsidP="000579DB">
            <w:p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5B0009" w:rsidRPr="00B463EC">
              <w:rPr>
                <w:rFonts w:ascii="Times New Roman" w:hAnsi="Times New Roman" w:cs="Times New Roman"/>
                <w:color w:val="4BACC6"/>
                <w:lang w:val="ru-RU"/>
              </w:rPr>
              <w:t>должен:</w:t>
            </w:r>
          </w:p>
          <w:p w:rsidR="005104D9" w:rsidRPr="00B463EC" w:rsidRDefault="005104D9" w:rsidP="000579DB">
            <w:pPr>
              <w:pStyle w:val="af1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Проводить работу на высоком профессиональном уровне, уважая чужое рабочее место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B463EC" w:rsidRDefault="005104D9" w:rsidP="000579DB">
            <w:pPr>
              <w:pStyle w:val="af1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Эффективно работать с коллегами и группами как в локальной среде, так и удаленно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B463EC" w:rsidRDefault="005104D9" w:rsidP="000579DB">
            <w:pPr>
              <w:pStyle w:val="af1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Представлять современные идеи для команд</w:t>
            </w:r>
            <w:r w:rsidR="00B463EC">
              <w:rPr>
                <w:rFonts w:ascii="Times New Roman" w:hAnsi="Times New Roman" w:cs="Times New Roman"/>
                <w:color w:val="4BACC6"/>
                <w:lang w:val="ru-RU"/>
              </w:rPr>
              <w:t>ы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и клиентов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B463EC" w:rsidRDefault="005104D9" w:rsidP="000579DB">
            <w:pPr>
              <w:pStyle w:val="af1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Осуществлять надлежащий уход рабочего места для личной без</w:t>
            </w:r>
            <w:r w:rsidR="000579DB">
              <w:rPr>
                <w:rFonts w:ascii="Times New Roman" w:hAnsi="Times New Roman" w:cs="Times New Roman"/>
                <w:color w:val="4BACC6"/>
                <w:lang w:val="ru-RU"/>
              </w:rPr>
              <w:t>опасности и безопасности других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B85034" w:rsidRPr="00B463EC" w:rsidRDefault="005104D9" w:rsidP="000579DB">
            <w:pPr>
              <w:pStyle w:val="af1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Принимать соответствующие превентивные меры, чтобы свести к минимуму несчастные случаи и их последствия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B463EC" w:rsidRDefault="005104D9" w:rsidP="000579DB">
            <w:pPr>
              <w:pStyle w:val="af1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Использовать материалы и инструменты электронной промышленности в обычном обслуживании, монтаж и ремонт (ручные инструменты, различные пайки и де-паяльные инструменты)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B463EC" w:rsidRDefault="005104D9" w:rsidP="000579DB">
            <w:pPr>
              <w:pStyle w:val="af1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Использовать компьютеры в качестве инструмента для эффективного выполнения задач, </w:t>
            </w:r>
            <w:proofErr w:type="gramStart"/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например</w:t>
            </w:r>
            <w:proofErr w:type="gramEnd"/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5104D9" w:rsidRPr="000579DB" w:rsidRDefault="005104D9" w:rsidP="000579DB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      • Создание сетей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0579DB" w:rsidRDefault="005104D9" w:rsidP="000579DB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      • Взаимосвязь между компьютерами и другими устройствами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.</w:t>
            </w:r>
          </w:p>
          <w:p w:rsidR="005104D9" w:rsidRPr="00B463EC" w:rsidRDefault="005104D9" w:rsidP="000579DB">
            <w:pPr>
              <w:pStyle w:val="af1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Быть в курсе изменений в технологи</w:t>
            </w:r>
            <w:r w:rsidR="00B463EC">
              <w:rPr>
                <w:rFonts w:ascii="Times New Roman" w:hAnsi="Times New Roman" w:cs="Times New Roman"/>
                <w:color w:val="4BACC6"/>
                <w:lang w:val="ru-RU"/>
              </w:rPr>
              <w:t>ях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B463EC" w:rsidRDefault="005104D9" w:rsidP="000579DB">
            <w:pPr>
              <w:pStyle w:val="af1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Заниматься непрерывным профессиональным развитием</w:t>
            </w:r>
            <w:r w:rsidR="000579DB">
              <w:rPr>
                <w:rFonts w:ascii="Times New Roman" w:hAnsi="Times New Roman" w:cs="Times New Roman"/>
                <w:color w:val="4BACC6"/>
                <w:lang w:val="en-US"/>
              </w:rPr>
              <w:t>;</w:t>
            </w:r>
          </w:p>
          <w:p w:rsidR="005104D9" w:rsidRPr="00B463EC" w:rsidRDefault="005104D9" w:rsidP="000579DB">
            <w:pPr>
              <w:pStyle w:val="af1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Развивать культуру эффективного ведения учета для облегчения отслеживания</w:t>
            </w:r>
            <w:r w:rsid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и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для дальнейшего развития и технического обслуживания, а также соответствия международным стандартам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B463EC" w:rsidRDefault="00B463EC" w:rsidP="000579DB">
            <w:pPr>
              <w:pStyle w:val="af1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Уметь ч</w:t>
            </w:r>
            <w:r w:rsidR="005104D9" w:rsidRPr="00B463EC">
              <w:rPr>
                <w:rFonts w:ascii="Times New Roman" w:hAnsi="Times New Roman" w:cs="Times New Roman"/>
                <w:color w:val="4BACC6"/>
                <w:lang w:val="ru-RU"/>
              </w:rPr>
              <w:t>итать чертежи, схемы, технические руководства и технические инструкции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B463EC" w:rsidRDefault="005104D9" w:rsidP="000579DB">
            <w:pPr>
              <w:pStyle w:val="af1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Интерпретировать и признавать международные символы, диаграммы и языки, используемые другими международными институтами по стандартизации (например, DIN, BS, ISO, MIL, UL)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B463EC" w:rsidRDefault="005104D9" w:rsidP="000579DB">
            <w:pPr>
              <w:pStyle w:val="af1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lastRenderedPageBreak/>
              <w:t>Знать источник для закупки компонентов и контрольно-измерительной аппаратуры для соответствия техническим условиям, быть экономически эффективными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B463EC" w:rsidRDefault="005104D9" w:rsidP="000579DB">
            <w:pPr>
              <w:pStyle w:val="af1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Писать отчеты и вести записи данных о методах тестирования, лабораторного оборудования и технических условий для оказания помощи инженерам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B463EC" w:rsidRDefault="005104D9" w:rsidP="000579DB">
            <w:pPr>
              <w:pStyle w:val="af1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Устанавливать оборудование, компонент, блок, осуществлять модернизацию или ремонт на заводе и т.д.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B463EC" w:rsidRDefault="005104D9" w:rsidP="000579DB">
            <w:pPr>
              <w:pStyle w:val="af1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Эффективно общаться с клиентом</w:t>
            </w:r>
            <w:r w:rsidR="000579DB">
              <w:rPr>
                <w:rFonts w:ascii="Times New Roman" w:hAnsi="Times New Roman" w:cs="Times New Roman"/>
                <w:color w:val="4BACC6"/>
                <w:lang w:val="en-US"/>
              </w:rPr>
              <w:t>;</w:t>
            </w:r>
          </w:p>
          <w:p w:rsidR="005104D9" w:rsidRPr="00B463EC" w:rsidRDefault="005104D9" w:rsidP="000579DB">
            <w:pPr>
              <w:pStyle w:val="af1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Тренироваться в использовании установки</w:t>
            </w:r>
            <w:r w:rsidR="000579DB">
              <w:rPr>
                <w:rFonts w:ascii="Times New Roman" w:hAnsi="Times New Roman" w:cs="Times New Roman"/>
                <w:color w:val="4BACC6"/>
                <w:lang w:val="en-US"/>
              </w:rPr>
              <w:t>;</w:t>
            </w:r>
          </w:p>
          <w:p w:rsidR="005104D9" w:rsidRPr="00B463EC" w:rsidRDefault="005104D9" w:rsidP="000579DB">
            <w:pPr>
              <w:pStyle w:val="af1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Действовать профессионально в помещениях клиентов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B463EC" w:rsidRDefault="005104D9" w:rsidP="000579DB">
            <w:pPr>
              <w:pStyle w:val="af1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Инициировать данные для текущей политики обслуживания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B463EC" w:rsidRDefault="005104D9" w:rsidP="000579DB">
            <w:pPr>
              <w:pStyle w:val="af1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Заключать договор на техническое обслуживание в надлежащих случаях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B463EC" w:rsidRDefault="005104D9" w:rsidP="000579DB">
            <w:pPr>
              <w:pStyle w:val="af1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Использовать компьютеры в качестве инструмента для разработки тестовых стратегий, тестовые программы процедур и сбора тестовых данных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.</w:t>
            </w:r>
          </w:p>
        </w:tc>
        <w:tc>
          <w:tcPr>
            <w:tcW w:w="775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5B0009" w:rsidRPr="00B463EC" w:rsidTr="00895A60">
        <w:tc>
          <w:tcPr>
            <w:tcW w:w="799" w:type="dxa"/>
            <w:shd w:val="clear" w:color="auto" w:fill="385623" w:themeFill="accent6" w:themeFillShade="80"/>
          </w:tcPr>
          <w:p w:rsidR="00B85034" w:rsidRPr="00B463EC" w:rsidRDefault="00B85034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B85034" w:rsidRPr="00B463EC" w:rsidRDefault="005104D9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color w:val="FFFFFF" w:themeColor="background1"/>
              </w:rPr>
              <w:t>Применение принципов электроники на практике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B85034" w:rsidRPr="00B463EC" w:rsidRDefault="005104D9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10</w:t>
            </w:r>
            <w:r w:rsidR="00B85034"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B85034" w:rsidRPr="000579DB" w:rsidTr="00895A60">
        <w:tc>
          <w:tcPr>
            <w:tcW w:w="799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5B0009" w:rsidRPr="00B463EC" w:rsidRDefault="00E933ED" w:rsidP="000579DB">
            <w:pPr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5B0009" w:rsidRPr="00B463EC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5104D9" w:rsidRPr="00B463EC" w:rsidRDefault="005104D9" w:rsidP="000579DB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Технические характеристики цепочки электронных компонентов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.</w:t>
            </w:r>
          </w:p>
          <w:p w:rsidR="005104D9" w:rsidRPr="000579DB" w:rsidRDefault="005104D9" w:rsidP="000579DB">
            <w:pPr>
              <w:spacing w:after="0"/>
              <w:ind w:left="476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    </w:t>
            </w:r>
            <w:r w:rsid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• Аналоговые и </w:t>
            </w:r>
            <w:proofErr w:type="gramStart"/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цифровые логические схемы</w:t>
            </w:r>
            <w:proofErr w:type="gramEnd"/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и схема датчиков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0579DB" w:rsidRDefault="005104D9" w:rsidP="000579DB">
            <w:pPr>
              <w:spacing w:after="0"/>
              <w:ind w:left="72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• Технология переменного и постоянного тока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0579DB" w:rsidRDefault="005104D9" w:rsidP="000579DB">
            <w:pPr>
              <w:spacing w:after="0"/>
              <w:ind w:left="72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• Мощность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0579DB" w:rsidRDefault="005104D9" w:rsidP="000579DB">
            <w:pPr>
              <w:spacing w:after="0"/>
              <w:ind w:left="72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• Провода и кабели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0579DB" w:rsidRDefault="005104D9" w:rsidP="000579DB">
            <w:pPr>
              <w:spacing w:after="0"/>
              <w:ind w:left="72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• Разъемы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0579DB" w:rsidRDefault="005104D9" w:rsidP="000579DB">
            <w:pPr>
              <w:spacing w:after="0"/>
              <w:ind w:left="720"/>
              <w:jc w:val="both"/>
              <w:rPr>
                <w:rFonts w:ascii="Times New Roman" w:hAnsi="Times New Roman" w:cs="Times New Roman"/>
                <w:color w:val="4BACC6"/>
                <w:lang w:val="en-US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• Отображение</w:t>
            </w:r>
            <w:r w:rsidR="000579DB">
              <w:rPr>
                <w:rFonts w:ascii="Times New Roman" w:hAnsi="Times New Roman" w:cs="Times New Roman"/>
                <w:color w:val="4BACC6"/>
                <w:lang w:val="en-US"/>
              </w:rPr>
              <w:t>;</w:t>
            </w:r>
          </w:p>
          <w:p w:rsidR="005104D9" w:rsidRPr="00B463EC" w:rsidRDefault="005104D9" w:rsidP="000579DB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Проектирование схем</w:t>
            </w:r>
            <w:r w:rsidR="000579DB">
              <w:rPr>
                <w:rFonts w:ascii="Times New Roman" w:hAnsi="Times New Roman" w:cs="Times New Roman"/>
                <w:color w:val="4BACC6"/>
                <w:lang w:val="en-US"/>
              </w:rPr>
              <w:t>;</w:t>
            </w:r>
          </w:p>
          <w:p w:rsidR="005104D9" w:rsidRPr="000579DB" w:rsidRDefault="00870234" w:rsidP="000579DB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   </w:t>
            </w:r>
            <w:r w:rsidR="005104D9"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• Анализ, электрических схем, электронных схем, цифровых логических схем и схем датчиков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0579DB" w:rsidRDefault="005104D9" w:rsidP="000579DB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</w:t>
            </w:r>
            <w:r w:rsidR="00870234"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   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• Основы технологии постоянного и переменного тока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5104D9" w:rsidRPr="000579DB" w:rsidRDefault="005104D9" w:rsidP="000579DB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</w:t>
            </w:r>
            <w:r w:rsidR="00870234"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   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• Двусоставные сети LRC, рез</w:t>
            </w:r>
            <w:r w:rsidR="000579DB">
              <w:rPr>
                <w:rFonts w:ascii="Times New Roman" w:hAnsi="Times New Roman" w:cs="Times New Roman"/>
                <w:color w:val="4BACC6"/>
                <w:lang w:val="ru-RU"/>
              </w:rPr>
              <w:t>истивные сети с и до трех сетей;</w:t>
            </w:r>
          </w:p>
          <w:p w:rsidR="005104D9" w:rsidRPr="000579DB" w:rsidRDefault="005104D9" w:rsidP="000579DB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4BACC6"/>
                <w:lang w:val="en-US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</w:t>
            </w:r>
            <w:r w:rsidR="00870234"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   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• RC осцилляторы</w:t>
            </w:r>
            <w:r w:rsidR="000579DB">
              <w:rPr>
                <w:rFonts w:ascii="Times New Roman" w:hAnsi="Times New Roman" w:cs="Times New Roman"/>
                <w:color w:val="4BACC6"/>
                <w:lang w:val="en-US"/>
              </w:rPr>
              <w:t>;</w:t>
            </w:r>
          </w:p>
          <w:p w:rsidR="005104D9" w:rsidRPr="00B463EC" w:rsidRDefault="005104D9" w:rsidP="000579DB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Многоступенчатые и специальные схемы усилителя</w:t>
            </w:r>
            <w:r w:rsidR="000579DB" w:rsidRPr="009F2F83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  <w:bookmarkStart w:id="0" w:name="_GoBack"/>
            <w:bookmarkEnd w:id="0"/>
          </w:p>
          <w:p w:rsidR="005104D9" w:rsidRPr="00B463EC" w:rsidRDefault="00870234" w:rsidP="000579DB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   </w:t>
            </w:r>
            <w:r w:rsidR="005104D9"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• Основные схемы усилителя (усилителей переменного тока, постоянного тока и мощности)</w:t>
            </w:r>
          </w:p>
          <w:p w:rsidR="005104D9" w:rsidRPr="00B463EC" w:rsidRDefault="005104D9" w:rsidP="000579DB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</w:t>
            </w:r>
            <w:r w:rsidR="00870234"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   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• Дифференциальные усилители / операционные усилители</w:t>
            </w:r>
          </w:p>
          <w:p w:rsidR="005104D9" w:rsidRPr="00B463EC" w:rsidRDefault="005104D9" w:rsidP="000579DB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</w:t>
            </w:r>
            <w:r w:rsidR="00870234"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   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• Идеальный операционный усилитель: (бесконечное входное сопротивление, нулевое выходное сопротивление и коэффициент усиления бесконечного разомкнутого контура)</w:t>
            </w:r>
          </w:p>
          <w:p w:rsidR="005104D9" w:rsidRPr="00B463EC" w:rsidRDefault="005104D9" w:rsidP="000579DB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</w:t>
            </w:r>
            <w:r w:rsidR="00870234"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   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• Основные схемы с операционным усилителем, аналоговый сумматор и вычитающее устройство, дифференциатор, компаратор, датчик сопротивления</w:t>
            </w:r>
          </w:p>
          <w:p w:rsidR="005104D9" w:rsidRPr="00B463EC" w:rsidRDefault="005104D9" w:rsidP="000579DB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</w:t>
            </w:r>
            <w:r w:rsidR="00870234"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   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• Реальный операционный усилитель: напряжение смещения и ток смещения, компенсации, общий коэффициент усиления режима и отказ, температурный дрейф, частотная характеристика</w:t>
            </w:r>
          </w:p>
          <w:p w:rsidR="005104D9" w:rsidRPr="00B463EC" w:rsidRDefault="005104D9" w:rsidP="000579DB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Генераторы и формирователи импульсов</w:t>
            </w:r>
          </w:p>
          <w:p w:rsidR="005104D9" w:rsidRPr="00B463EC" w:rsidRDefault="005104D9" w:rsidP="000579DB">
            <w:pPr>
              <w:spacing w:after="0"/>
              <w:ind w:left="72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• Генераторы для синусоидального напряжения: RC, кварца, LC генераторов, генератор моста </w:t>
            </w:r>
            <w:proofErr w:type="spellStart"/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Wien</w:t>
            </w:r>
            <w:proofErr w:type="spellEnd"/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, фазовый генератор</w:t>
            </w:r>
          </w:p>
          <w:p w:rsidR="005104D9" w:rsidRPr="00B463EC" w:rsidRDefault="005104D9" w:rsidP="000579DB">
            <w:pPr>
              <w:spacing w:after="0"/>
              <w:ind w:left="72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• </w:t>
            </w:r>
            <w:r w:rsidR="00870234" w:rsidRPr="00B463EC">
              <w:rPr>
                <w:rFonts w:ascii="Times New Roman" w:hAnsi="Times New Roman" w:cs="Times New Roman"/>
                <w:color w:val="4BACC6"/>
                <w:lang w:val="ru-RU"/>
              </w:rPr>
              <w:t>Ф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ормирователь импульсов: триггер </w:t>
            </w:r>
            <w:proofErr w:type="spellStart"/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Шмитта</w:t>
            </w:r>
            <w:proofErr w:type="spellEnd"/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, дифференциатор и интегратор</w:t>
            </w:r>
          </w:p>
          <w:p w:rsidR="005104D9" w:rsidRPr="00B463EC" w:rsidRDefault="005104D9" w:rsidP="000579DB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Цифровая электроника</w:t>
            </w:r>
          </w:p>
          <w:p w:rsidR="005104D9" w:rsidRPr="00B463EC" w:rsidRDefault="00870234" w:rsidP="000579DB">
            <w:pPr>
              <w:spacing w:after="0"/>
              <w:ind w:left="72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</w:t>
            </w:r>
            <w:r w:rsidR="005104D9"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• Функция переключения уровня, табличная функция, импульс, схемы, символы схемы</w:t>
            </w:r>
          </w:p>
          <w:p w:rsidR="00B85034" w:rsidRPr="00B463EC" w:rsidRDefault="00870234" w:rsidP="000579DB">
            <w:pPr>
              <w:spacing w:after="0"/>
              <w:ind w:left="720"/>
              <w:jc w:val="both"/>
              <w:rPr>
                <w:rFonts w:ascii="Times New Roman" w:hAnsi="Times New Roman" w:cs="Times New Roman"/>
                <w:color w:val="4BACC6"/>
                <w:lang w:val="en-US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</w:t>
            </w:r>
            <w:r w:rsidR="005104D9"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5104D9" w:rsidRPr="00B463EC">
              <w:rPr>
                <w:rFonts w:ascii="Times New Roman" w:hAnsi="Times New Roman" w:cs="Times New Roman"/>
                <w:color w:val="4BACC6"/>
                <w:lang w:val="en-US"/>
              </w:rPr>
              <w:t xml:space="preserve">• </w:t>
            </w:r>
            <w:r w:rsidR="005104D9" w:rsidRPr="00B463EC">
              <w:rPr>
                <w:rFonts w:ascii="Times New Roman" w:hAnsi="Times New Roman" w:cs="Times New Roman"/>
                <w:color w:val="4BACC6"/>
                <w:lang w:val="ru-RU"/>
              </w:rPr>
              <w:t>Свойства</w:t>
            </w:r>
            <w:r w:rsidR="005104D9" w:rsidRPr="00B463EC">
              <w:rPr>
                <w:rFonts w:ascii="Times New Roman" w:hAnsi="Times New Roman" w:cs="Times New Roman"/>
                <w:color w:val="4BACC6"/>
                <w:lang w:val="en-US"/>
              </w:rPr>
              <w:t xml:space="preserve"> </w:t>
            </w:r>
            <w:r w:rsidR="005104D9" w:rsidRPr="00B463EC">
              <w:rPr>
                <w:rFonts w:ascii="Times New Roman" w:hAnsi="Times New Roman" w:cs="Times New Roman"/>
                <w:color w:val="4BACC6"/>
                <w:lang w:val="ru-RU"/>
              </w:rPr>
              <w:t>основных</w:t>
            </w:r>
            <w:r w:rsidR="005104D9" w:rsidRPr="00B463EC">
              <w:rPr>
                <w:rFonts w:ascii="Times New Roman" w:hAnsi="Times New Roman" w:cs="Times New Roman"/>
                <w:color w:val="4BACC6"/>
                <w:lang w:val="en-US"/>
              </w:rPr>
              <w:t xml:space="preserve"> </w:t>
            </w:r>
            <w:r w:rsidR="005104D9" w:rsidRPr="00B463EC">
              <w:rPr>
                <w:rFonts w:ascii="Times New Roman" w:hAnsi="Times New Roman" w:cs="Times New Roman"/>
                <w:color w:val="4BACC6"/>
                <w:lang w:val="ru-RU"/>
              </w:rPr>
              <w:t>выходов</w:t>
            </w:r>
            <w:r w:rsidR="005104D9" w:rsidRPr="00B463EC">
              <w:rPr>
                <w:rFonts w:ascii="Times New Roman" w:hAnsi="Times New Roman" w:cs="Times New Roman"/>
                <w:color w:val="4BACC6"/>
                <w:lang w:val="en-US"/>
              </w:rPr>
              <w:t xml:space="preserve"> AND, OR, NOT, NAND, NOR, EXCLUSIVE OR EXCLUSIVE NOR</w:t>
            </w:r>
          </w:p>
          <w:p w:rsidR="002B7106" w:rsidRPr="00B463EC" w:rsidRDefault="002B7106" w:rsidP="000579DB">
            <w:pPr>
              <w:spacing w:after="0"/>
              <w:ind w:left="72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en-US"/>
              </w:rPr>
              <w:t xml:space="preserve">     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• Замена базового NAND или NOR выходов для основных выходов</w:t>
            </w:r>
          </w:p>
          <w:p w:rsidR="002B7106" w:rsidRPr="00B463EC" w:rsidRDefault="002B7106" w:rsidP="000579DB">
            <w:pPr>
              <w:spacing w:after="0"/>
              <w:ind w:left="72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 • Создание функций переключения от заданных схем и наоборот</w:t>
            </w:r>
          </w:p>
          <w:p w:rsidR="002B7106" w:rsidRPr="00B463EC" w:rsidRDefault="002B7106" w:rsidP="000579DB">
            <w:pPr>
              <w:spacing w:after="0"/>
              <w:ind w:left="72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    • Упрощение переключения сетей с использованием Карно диаграммы или математических методов</w:t>
            </w:r>
          </w:p>
          <w:p w:rsidR="002B7106" w:rsidRPr="00B463EC" w:rsidRDefault="002B7106" w:rsidP="000579DB">
            <w:pPr>
              <w:spacing w:after="0"/>
              <w:ind w:left="72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lastRenderedPageBreak/>
              <w:t xml:space="preserve">    • спусковая схема, RS триггер, D триггер, JK триггер (особенно встречные схемы, регистр сдвига и делитель частоты)</w:t>
            </w:r>
          </w:p>
        </w:tc>
        <w:tc>
          <w:tcPr>
            <w:tcW w:w="775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B85034" w:rsidRPr="000579DB" w:rsidTr="00895A60">
        <w:tc>
          <w:tcPr>
            <w:tcW w:w="799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5B0009" w:rsidRPr="00B463EC" w:rsidRDefault="00E933ED" w:rsidP="000579DB">
            <w:p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5B0009" w:rsidRPr="00B463EC">
              <w:rPr>
                <w:rFonts w:ascii="Times New Roman" w:hAnsi="Times New Roman" w:cs="Times New Roman"/>
                <w:color w:val="4BACC6"/>
                <w:lang w:val="ru-RU"/>
              </w:rPr>
              <w:t>должен:</w:t>
            </w:r>
          </w:p>
          <w:p w:rsidR="002B7106" w:rsidRPr="00B463EC" w:rsidRDefault="002B7106" w:rsidP="000579DB">
            <w:pPr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Определить и проанализировать соответствующий принцип для выполнения этой задачи</w:t>
            </w:r>
          </w:p>
          <w:p w:rsidR="00B85034" w:rsidRPr="00B463EC" w:rsidRDefault="002B7106" w:rsidP="000579DB">
            <w:pPr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Применять когнитивные навыки в зависимости от случая к задаче</w:t>
            </w:r>
            <w:r w:rsidR="00B85034" w:rsidRPr="00B463EC">
              <w:rPr>
                <w:rFonts w:ascii="Times New Roman" w:hAnsi="Times New Roman" w:cs="Times New Roman"/>
                <w:szCs w:val="20"/>
                <w:lang w:val="ru-RU"/>
              </w:rPr>
              <w:t xml:space="preserve"> </w:t>
            </w:r>
          </w:p>
        </w:tc>
        <w:tc>
          <w:tcPr>
            <w:tcW w:w="775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895A60" w:rsidRPr="00B463EC" w:rsidTr="00895A60">
        <w:tc>
          <w:tcPr>
            <w:tcW w:w="799" w:type="dxa"/>
            <w:shd w:val="clear" w:color="auto" w:fill="385623" w:themeFill="accent6" w:themeFillShade="80"/>
          </w:tcPr>
          <w:p w:rsidR="00895A60" w:rsidRPr="00B463EC" w:rsidRDefault="00895A60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3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895A60" w:rsidRPr="00B463EC" w:rsidRDefault="00895A60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color w:val="EEECE1"/>
              </w:rPr>
              <w:t>Разработка аппаратного обеспечения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895A60" w:rsidRPr="00B463EC" w:rsidRDefault="00895A60" w:rsidP="00714691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20 </w:t>
            </w:r>
          </w:p>
        </w:tc>
      </w:tr>
      <w:tr w:rsidR="00B85034" w:rsidRPr="000579DB" w:rsidTr="00895A60">
        <w:tc>
          <w:tcPr>
            <w:tcW w:w="799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E85377" w:rsidRPr="00B463EC" w:rsidRDefault="00E933ED" w:rsidP="000579DB">
            <w:pPr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E85377" w:rsidRPr="00B463EC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6E76A4" w:rsidRPr="00B463EC" w:rsidRDefault="006E76A4" w:rsidP="000579DB">
            <w:pPr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Применение электронных принципов</w:t>
            </w:r>
          </w:p>
          <w:p w:rsidR="006E76A4" w:rsidRPr="00B463EC" w:rsidRDefault="006E76A4" w:rsidP="000579DB">
            <w:pPr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Специалист (дизайн печатной платы) программного обеспечения</w:t>
            </w:r>
          </w:p>
          <w:p w:rsidR="006E76A4" w:rsidRPr="00B463EC" w:rsidRDefault="006E76A4" w:rsidP="000579DB">
            <w:pPr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Дизайн, пригодный для целей</w:t>
            </w:r>
          </w:p>
          <w:p w:rsidR="00B85034" w:rsidRPr="00B463EC" w:rsidRDefault="006E76A4" w:rsidP="000579DB">
            <w:pPr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Процесс преобразования проекта в реальность</w:t>
            </w:r>
          </w:p>
        </w:tc>
        <w:tc>
          <w:tcPr>
            <w:tcW w:w="775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B85034" w:rsidRPr="000579DB" w:rsidTr="00895A60">
        <w:tc>
          <w:tcPr>
            <w:tcW w:w="799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E85377" w:rsidRPr="00B463EC" w:rsidRDefault="00E933ED" w:rsidP="000579DB">
            <w:pPr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E85377" w:rsidRPr="00B463EC">
              <w:rPr>
                <w:rFonts w:ascii="Times New Roman" w:hAnsi="Times New Roman" w:cs="Times New Roman"/>
                <w:color w:val="4BACC6"/>
                <w:lang w:val="ru-RU"/>
              </w:rPr>
              <w:t>должен:</w:t>
            </w:r>
          </w:p>
          <w:p w:rsidR="006E76A4" w:rsidRPr="00B463EC" w:rsidRDefault="006E76A4" w:rsidP="000579DB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Разработать небольшие модификации электронных базовых блоков электроники</w:t>
            </w:r>
          </w:p>
          <w:p w:rsidR="006E76A4" w:rsidRPr="00B463EC" w:rsidRDefault="006E76A4" w:rsidP="000579DB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Обсуждать профессионально и растолковать краткое содержание и спецификации</w:t>
            </w:r>
          </w:p>
          <w:p w:rsidR="006E76A4" w:rsidRPr="00B463EC" w:rsidRDefault="006E76A4" w:rsidP="000579DB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Нарисовать разработанную электрическую схему с использованием программы E-CAD</w:t>
            </w:r>
          </w:p>
          <w:p w:rsidR="006E76A4" w:rsidRPr="00B463EC" w:rsidRDefault="006E76A4" w:rsidP="000579DB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Разработать макет печатной платы с помощью программы E-CAD</w:t>
            </w:r>
          </w:p>
          <w:p w:rsidR="006E76A4" w:rsidRPr="00B463EC" w:rsidRDefault="006E76A4" w:rsidP="000579DB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Разработать макета 3D платы, напечатанные с помощью программы E-CAD</w:t>
            </w:r>
          </w:p>
          <w:p w:rsidR="006E76A4" w:rsidRPr="00B463EC" w:rsidRDefault="006E76A4" w:rsidP="000579DB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Связать дизайн и данные с использованием соответствующих файлов и формат для производителя, обеспечивающего точность производственного оборудования и технологических процессов</w:t>
            </w:r>
          </w:p>
          <w:p w:rsidR="006E76A4" w:rsidRPr="00B463EC" w:rsidRDefault="006E76A4" w:rsidP="000579DB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Собирать компоненты и печатные платы для IPC-A-610 выпуска стандарта E</w:t>
            </w:r>
          </w:p>
          <w:p w:rsidR="006E76A4" w:rsidRPr="00B463EC" w:rsidRDefault="006E76A4" w:rsidP="000579DB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Тестировать прототип</w:t>
            </w:r>
          </w:p>
          <w:p w:rsidR="006E76A4" w:rsidRPr="00B463EC" w:rsidRDefault="006E76A4" w:rsidP="000579DB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Использовать компьютерное моделирование, как часть процесса разработки и тестирования</w:t>
            </w:r>
          </w:p>
          <w:p w:rsidR="00B85034" w:rsidRPr="00B463EC" w:rsidRDefault="006E76A4" w:rsidP="000579DB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Проводить схемное моделирование с использованием программного обеспечения SPICE</w:t>
            </w:r>
          </w:p>
        </w:tc>
        <w:tc>
          <w:tcPr>
            <w:tcW w:w="775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E85377" w:rsidRPr="00B463EC" w:rsidTr="00895A60">
        <w:tc>
          <w:tcPr>
            <w:tcW w:w="799" w:type="dxa"/>
            <w:shd w:val="clear" w:color="auto" w:fill="385623" w:themeFill="accent6" w:themeFillShade="80"/>
          </w:tcPr>
          <w:p w:rsidR="00B85034" w:rsidRPr="00B463EC" w:rsidRDefault="00B85034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4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B85034" w:rsidRPr="00B463EC" w:rsidRDefault="006E76A4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color w:val="FFFFFF" w:themeColor="background1"/>
              </w:rPr>
              <w:t>Программирование встраиваемых систем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B85034" w:rsidRPr="00B463EC" w:rsidRDefault="006E76A4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20</w:t>
            </w:r>
            <w:r w:rsidR="00B85034"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B85034" w:rsidRPr="00B463EC" w:rsidTr="00895A60">
        <w:tc>
          <w:tcPr>
            <w:tcW w:w="799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E85377" w:rsidRPr="00B463EC" w:rsidRDefault="00E933ED" w:rsidP="000579DB">
            <w:pPr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E85377" w:rsidRPr="00B463EC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895A60" w:rsidRPr="00B463EC" w:rsidRDefault="00895A60" w:rsidP="000579DB">
            <w:pPr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Печатные платы, процессоры, чипы PIC, электронное и компьютерное оборудование и программное обеспечение</w:t>
            </w:r>
          </w:p>
          <w:p w:rsidR="00895A60" w:rsidRPr="00B463EC" w:rsidRDefault="00895A60" w:rsidP="000579DB">
            <w:pPr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Программирование встраиваемых систем с помощью C-языка и интегрированной среды разработки (бывший MPLAB)</w:t>
            </w:r>
          </w:p>
          <w:p w:rsidR="00B85034" w:rsidRPr="00B463EC" w:rsidRDefault="00895A60" w:rsidP="000579DB">
            <w:pPr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Применение электронных принципов</w:t>
            </w:r>
          </w:p>
        </w:tc>
        <w:tc>
          <w:tcPr>
            <w:tcW w:w="775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</w:tr>
      <w:tr w:rsidR="00B85034" w:rsidRPr="000579DB" w:rsidTr="00895A60">
        <w:tc>
          <w:tcPr>
            <w:tcW w:w="799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E85377" w:rsidRPr="00B463EC" w:rsidRDefault="00E933ED" w:rsidP="000579DB">
            <w:pPr>
              <w:jc w:val="both"/>
              <w:rPr>
                <w:rFonts w:ascii="Times New Roman" w:hAnsi="Times New Roman" w:cs="Times New Roman"/>
                <w:color w:val="4BACC6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E85377" w:rsidRPr="00B463EC">
              <w:rPr>
                <w:rFonts w:ascii="Times New Roman" w:hAnsi="Times New Roman" w:cs="Times New Roman"/>
                <w:color w:val="4BACC6"/>
              </w:rPr>
              <w:t>должен:</w:t>
            </w:r>
          </w:p>
          <w:p w:rsidR="00895A60" w:rsidRPr="00B463EC" w:rsidRDefault="00895A60" w:rsidP="000579DB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Программировать встроенные системы с помощью </w:t>
            </w:r>
            <w:r w:rsidRPr="00B463EC">
              <w:rPr>
                <w:rFonts w:ascii="Times New Roman" w:hAnsi="Times New Roman" w:cs="Times New Roman"/>
                <w:color w:val="4BACC6"/>
              </w:rPr>
              <w:t>C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-языка и интегрированной среды разработки (бывший </w:t>
            </w:r>
            <w:r w:rsidRPr="00B463EC">
              <w:rPr>
                <w:rFonts w:ascii="Times New Roman" w:hAnsi="Times New Roman" w:cs="Times New Roman"/>
                <w:color w:val="4BACC6"/>
              </w:rPr>
              <w:t>MPLAB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)</w:t>
            </w:r>
          </w:p>
          <w:p w:rsidR="00895A60" w:rsidRPr="00B463EC" w:rsidRDefault="00895A60" w:rsidP="000579DB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Настраивать аппаратные средств и программные приложения</w:t>
            </w:r>
          </w:p>
          <w:p w:rsidR="00895A60" w:rsidRPr="00B463EC" w:rsidRDefault="00895A60" w:rsidP="000579DB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Составлять программу '</w:t>
            </w:r>
            <w:r w:rsidRPr="00B463EC">
              <w:rPr>
                <w:rFonts w:ascii="Times New Roman" w:hAnsi="Times New Roman" w:cs="Times New Roman"/>
                <w:color w:val="4BACC6"/>
              </w:rPr>
              <w:t>C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', загруженной в контроллер </w:t>
            </w:r>
            <w:r w:rsidRPr="00B463EC">
              <w:rPr>
                <w:rFonts w:ascii="Times New Roman" w:hAnsi="Times New Roman" w:cs="Times New Roman"/>
                <w:color w:val="4BACC6"/>
              </w:rPr>
              <w:t>PIC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с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цел</w:t>
            </w:r>
            <w:r w:rsidR="000579DB">
              <w:rPr>
                <w:rFonts w:ascii="Times New Roman" w:hAnsi="Times New Roman" w:cs="Times New Roman"/>
                <w:color w:val="4BACC6"/>
                <w:lang w:val="ru-RU"/>
              </w:rPr>
              <w:t>ью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тестирования</w:t>
            </w:r>
          </w:p>
          <w:p w:rsidR="00895A60" w:rsidRPr="00B463EC" w:rsidRDefault="00895A60" w:rsidP="000579DB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Находить, исправлять и пересоставлять синтаксические ошибки</w:t>
            </w:r>
          </w:p>
          <w:p w:rsidR="00895A60" w:rsidRPr="00B463EC" w:rsidRDefault="00895A60" w:rsidP="000579DB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Изменять '</w:t>
            </w:r>
            <w:r w:rsidRPr="00B463EC">
              <w:rPr>
                <w:rFonts w:ascii="Times New Roman" w:hAnsi="Times New Roman" w:cs="Times New Roman"/>
                <w:color w:val="4BACC6"/>
              </w:rPr>
              <w:t>C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' программы таким образом, при которых демонстрационная доска выполняет различные виды деятельности</w:t>
            </w:r>
          </w:p>
          <w:p w:rsidR="00B85034" w:rsidRPr="00B463EC" w:rsidRDefault="00895A60" w:rsidP="000579DB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Рассчитать и продемонстрировать понимание выражений </w:t>
            </w:r>
            <w:r w:rsidRPr="00B463EC">
              <w:rPr>
                <w:rFonts w:ascii="Times New Roman" w:hAnsi="Times New Roman" w:cs="Times New Roman"/>
                <w:color w:val="4BACC6"/>
              </w:rPr>
              <w:t>C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и кодов цикла</w:t>
            </w:r>
          </w:p>
        </w:tc>
        <w:tc>
          <w:tcPr>
            <w:tcW w:w="775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E85377" w:rsidRPr="00B463EC" w:rsidTr="00895A60">
        <w:tc>
          <w:tcPr>
            <w:tcW w:w="799" w:type="dxa"/>
            <w:shd w:val="clear" w:color="auto" w:fill="385623" w:themeFill="accent6" w:themeFillShade="80"/>
          </w:tcPr>
          <w:p w:rsidR="00B85034" w:rsidRPr="00B463EC" w:rsidRDefault="00B85034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B85034" w:rsidRPr="00B463EC" w:rsidRDefault="00895A60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color w:val="FFFFFF" w:themeColor="background1"/>
              </w:rPr>
              <w:t>Алгоритм поиска неисправностей, испытания, ремонт и измерение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B85034" w:rsidRPr="00B463EC" w:rsidRDefault="00895A60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B85034"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</w:p>
        </w:tc>
      </w:tr>
      <w:tr w:rsidR="00B85034" w:rsidRPr="000579DB" w:rsidTr="00895A60">
        <w:tc>
          <w:tcPr>
            <w:tcW w:w="799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E85377" w:rsidRPr="00B463EC" w:rsidRDefault="00E933ED" w:rsidP="000579DB">
            <w:pPr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E85377" w:rsidRPr="00B463EC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895A60" w:rsidRPr="00B463EC" w:rsidRDefault="00895A60" w:rsidP="000579DB">
            <w:pPr>
              <w:pStyle w:val="Default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B463EC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Применение электронных принципов</w:t>
            </w:r>
          </w:p>
          <w:p w:rsidR="00895A60" w:rsidRPr="00B463EC" w:rsidRDefault="00895A60" w:rsidP="000579DB">
            <w:pPr>
              <w:pStyle w:val="Default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B463EC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lastRenderedPageBreak/>
              <w:t>Контексты, в которых имеет место функция обнаружения неисправностей, тестирования, ремонта и измерения</w:t>
            </w:r>
          </w:p>
          <w:p w:rsidR="00895A60" w:rsidRPr="00B463EC" w:rsidRDefault="00895A60" w:rsidP="000579DB">
            <w:pPr>
              <w:pStyle w:val="Default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B463EC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Ограничения и применения контрольно-измерительной аппаратуры</w:t>
            </w:r>
          </w:p>
          <w:p w:rsidR="00B85034" w:rsidRPr="00B463EC" w:rsidRDefault="00895A60" w:rsidP="000579DB">
            <w:pPr>
              <w:pStyle w:val="Default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B463EC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Последствия ненадежного оборудования на бизнесе и профилактическое обслуживание</w:t>
            </w:r>
          </w:p>
        </w:tc>
        <w:tc>
          <w:tcPr>
            <w:tcW w:w="775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B85034" w:rsidRPr="000579DB" w:rsidTr="00895A60">
        <w:tc>
          <w:tcPr>
            <w:tcW w:w="799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E85377" w:rsidRPr="00B463EC" w:rsidRDefault="00E933ED" w:rsidP="000579DB">
            <w:pPr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E85377" w:rsidRPr="00B463EC">
              <w:rPr>
                <w:rFonts w:ascii="Times New Roman" w:hAnsi="Times New Roman" w:cs="Times New Roman"/>
                <w:color w:val="4BACC6"/>
                <w:lang w:val="ru-RU"/>
              </w:rPr>
              <w:t>должен:</w:t>
            </w:r>
          </w:p>
          <w:p w:rsidR="00B2187A" w:rsidRPr="00B463EC" w:rsidRDefault="00B2187A" w:rsidP="000579DB">
            <w:pPr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Принимать меры по электронным схемам (с DVM, сферы применения, оборудование для сбора данных и т.д.)</w:t>
            </w:r>
          </w:p>
          <w:p w:rsidR="00B2187A" w:rsidRPr="00B463EC" w:rsidRDefault="00B2187A" w:rsidP="000579DB">
            <w:pPr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Определить причины ошибки при эксплуатации и принять необходимые действия</w:t>
            </w:r>
          </w:p>
          <w:p w:rsidR="00B2187A" w:rsidRPr="00B463EC" w:rsidRDefault="00B2187A" w:rsidP="000579DB">
            <w:pPr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Регулировать и производить замену дефектных или неправильно функционирующих схем и электронных компонентов, с использованием ручных инструментов и паяльника</w:t>
            </w:r>
          </w:p>
          <w:p w:rsidR="00B2187A" w:rsidRPr="00B463EC" w:rsidRDefault="00B2187A" w:rsidP="000579DB">
            <w:pPr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Тестировать электронные блоки, с использованием стандартного испытательного оборудования, а также анализировать результаты для оценки производительности и определения необходимости корректировки</w:t>
            </w:r>
          </w:p>
          <w:p w:rsidR="00B2187A" w:rsidRPr="00B463EC" w:rsidRDefault="00B2187A" w:rsidP="000579DB">
            <w:pPr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Определять, тестировать и заменять поврежденные электронные компоненты в печатной плате, поверхностный монтаж платы или смешанные технологии</w:t>
            </w:r>
          </w:p>
          <w:p w:rsidR="00B2187A" w:rsidRPr="00B463EC" w:rsidRDefault="00B2187A" w:rsidP="000579DB">
            <w:pPr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Использовать обычное измерительное и испытательное оборудование для тестирования, набирать, регулировать и измерять электронные компоненты, модули и оборудование, которые базируются в цепях DC, AC, цифровой и аналоговой электроники.</w:t>
            </w:r>
          </w:p>
          <w:p w:rsidR="00B2187A" w:rsidRPr="00B463EC" w:rsidRDefault="00B2187A" w:rsidP="000579DB">
            <w:pPr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Записывать и анализировать результаты измерений и данных</w:t>
            </w:r>
          </w:p>
          <w:p w:rsidR="00B2187A" w:rsidRPr="00B463EC" w:rsidRDefault="00B2187A" w:rsidP="000579DB">
            <w:pPr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Собирать и анализировать доказательств как вручную, так и удаленно</w:t>
            </w:r>
          </w:p>
          <w:p w:rsidR="00B2187A" w:rsidRPr="00B463EC" w:rsidRDefault="00B2187A" w:rsidP="000579DB">
            <w:pPr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Эффективное использование специального оборудования для измерения, диагностики и ремонта неисправностей</w:t>
            </w:r>
          </w:p>
          <w:p w:rsidR="00B2187A" w:rsidRPr="00B463EC" w:rsidRDefault="00B2187A" w:rsidP="000579DB">
            <w:pPr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Эффективно общаться, особенно с людьми, не обладающими техническими навыками</w:t>
            </w:r>
          </w:p>
          <w:p w:rsidR="00B2187A" w:rsidRPr="00B463EC" w:rsidRDefault="00B2187A" w:rsidP="000579DB">
            <w:pPr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Поддерживать разработку профилактических графиков технического обслуживания</w:t>
            </w:r>
          </w:p>
          <w:p w:rsidR="00B2187A" w:rsidRPr="00B463EC" w:rsidRDefault="00B2187A" w:rsidP="000579DB">
            <w:pPr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Выполнять профилактическое обслуживание и калибровку оборудования и систем</w:t>
            </w:r>
          </w:p>
          <w:p w:rsidR="00B2187A" w:rsidRPr="00B463EC" w:rsidRDefault="00B2187A" w:rsidP="000579DB">
            <w:pPr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Использовать автоматическое испытательное оборудование</w:t>
            </w:r>
          </w:p>
          <w:p w:rsidR="00B2187A" w:rsidRPr="00B463EC" w:rsidRDefault="00B2187A" w:rsidP="000579DB">
            <w:pPr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Эффективно использовать цифровую документацию результатов измерений</w:t>
            </w:r>
          </w:p>
          <w:p w:rsidR="00B2187A" w:rsidRPr="00B463EC" w:rsidRDefault="00B2187A" w:rsidP="000579DB">
            <w:pPr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Измерение конкретных электрических параметров с точностью или зарисовки изменения с течением времени, с целью установки схемы</w:t>
            </w:r>
          </w:p>
          <w:p w:rsidR="00B85034" w:rsidRPr="00B463EC" w:rsidRDefault="00B2187A" w:rsidP="000579DB">
            <w:pPr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Выполнять операции по испытанию устройств путем проверки ввода, вывода и обработки</w:t>
            </w:r>
          </w:p>
        </w:tc>
        <w:tc>
          <w:tcPr>
            <w:tcW w:w="775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B2187A" w:rsidRPr="00B463EC" w:rsidTr="00895A60">
        <w:tc>
          <w:tcPr>
            <w:tcW w:w="799" w:type="dxa"/>
            <w:shd w:val="clear" w:color="auto" w:fill="385623" w:themeFill="accent6" w:themeFillShade="80"/>
          </w:tcPr>
          <w:p w:rsidR="00B2187A" w:rsidRPr="00B463EC" w:rsidRDefault="00B2187A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6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B2187A" w:rsidRPr="00B463EC" w:rsidRDefault="00B2187A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color w:val="FFFFFF" w:themeColor="background1"/>
              </w:rPr>
              <w:t>Сборка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B2187A" w:rsidRPr="00B463EC" w:rsidRDefault="00B2187A" w:rsidP="00714691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20 </w:t>
            </w:r>
          </w:p>
        </w:tc>
      </w:tr>
      <w:tr w:rsidR="00B85034" w:rsidRPr="00B463EC" w:rsidTr="00895A60">
        <w:tc>
          <w:tcPr>
            <w:tcW w:w="799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E85377" w:rsidRPr="00B463EC" w:rsidRDefault="00E933ED" w:rsidP="000579DB">
            <w:pPr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E85377" w:rsidRPr="00B463EC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B2187A" w:rsidRPr="00B463EC" w:rsidRDefault="00B2187A" w:rsidP="000579DB">
            <w:pPr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</w:rPr>
            </w:pPr>
            <w:proofErr w:type="spellStart"/>
            <w:r w:rsidRPr="00B463EC">
              <w:rPr>
                <w:rFonts w:ascii="Times New Roman" w:hAnsi="Times New Roman" w:cs="Times New Roman"/>
                <w:color w:val="4BACC6"/>
              </w:rPr>
              <w:t>Различные</w:t>
            </w:r>
            <w:proofErr w:type="spellEnd"/>
            <w:r w:rsidRPr="00B463EC">
              <w:rPr>
                <w:rFonts w:ascii="Times New Roman" w:hAnsi="Times New Roman" w:cs="Times New Roman"/>
                <w:color w:val="4BACC6"/>
              </w:rPr>
              <w:t xml:space="preserve"> </w:t>
            </w:r>
            <w:proofErr w:type="spellStart"/>
            <w:r w:rsidRPr="00B463EC">
              <w:rPr>
                <w:rFonts w:ascii="Times New Roman" w:hAnsi="Times New Roman" w:cs="Times New Roman"/>
                <w:color w:val="4BACC6"/>
              </w:rPr>
              <w:t>международные</w:t>
            </w:r>
            <w:proofErr w:type="spellEnd"/>
            <w:r w:rsidRPr="00B463EC">
              <w:rPr>
                <w:rFonts w:ascii="Times New Roman" w:hAnsi="Times New Roman" w:cs="Times New Roman"/>
                <w:color w:val="4BACC6"/>
              </w:rPr>
              <w:t xml:space="preserve"> </w:t>
            </w:r>
            <w:proofErr w:type="spellStart"/>
            <w:r w:rsidRPr="00B463EC">
              <w:rPr>
                <w:rFonts w:ascii="Times New Roman" w:hAnsi="Times New Roman" w:cs="Times New Roman"/>
                <w:color w:val="4BACC6"/>
              </w:rPr>
              <w:t>стандарты</w:t>
            </w:r>
            <w:proofErr w:type="spellEnd"/>
            <w:r w:rsidRPr="00B463EC">
              <w:rPr>
                <w:rFonts w:ascii="Times New Roman" w:hAnsi="Times New Roman" w:cs="Times New Roman"/>
                <w:color w:val="4BACC6"/>
              </w:rPr>
              <w:t xml:space="preserve"> </w:t>
            </w:r>
            <w:proofErr w:type="spellStart"/>
            <w:r w:rsidRPr="00B463EC">
              <w:rPr>
                <w:rFonts w:ascii="Times New Roman" w:hAnsi="Times New Roman" w:cs="Times New Roman"/>
                <w:color w:val="4BACC6"/>
              </w:rPr>
              <w:t>качества</w:t>
            </w:r>
            <w:proofErr w:type="spellEnd"/>
            <w:r w:rsidR="000579DB">
              <w:rPr>
                <w:rFonts w:ascii="Times New Roman" w:hAnsi="Times New Roman" w:cs="Times New Roman"/>
                <w:color w:val="4BACC6"/>
              </w:rPr>
              <w:t>;</w:t>
            </w:r>
          </w:p>
          <w:p w:rsidR="00B2187A" w:rsidRPr="00B463EC" w:rsidRDefault="00B2187A" w:rsidP="000579DB">
            <w:pPr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Важность быть в курсе о смене стандартов и технологий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B2187A" w:rsidRPr="00B463EC" w:rsidRDefault="00B2187A" w:rsidP="000579DB">
            <w:pPr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Последствия международного стандарта по качеству дизайна </w:t>
            </w:r>
            <w:r w:rsidRPr="00B463EC">
              <w:rPr>
                <w:rFonts w:ascii="Times New Roman" w:hAnsi="Times New Roman" w:cs="Times New Roman"/>
                <w:color w:val="4BACC6"/>
              </w:rPr>
              <w:t>IPC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-</w:t>
            </w:r>
            <w:r w:rsidRPr="00B463EC">
              <w:rPr>
                <w:rFonts w:ascii="Times New Roman" w:hAnsi="Times New Roman" w:cs="Times New Roman"/>
                <w:color w:val="4BACC6"/>
              </w:rPr>
              <w:t>A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-610 выпуска </w:t>
            </w:r>
            <w:r w:rsidRPr="00B463EC">
              <w:rPr>
                <w:rFonts w:ascii="Times New Roman" w:hAnsi="Times New Roman" w:cs="Times New Roman"/>
                <w:color w:val="4BACC6"/>
              </w:rPr>
              <w:t>E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B2187A" w:rsidRPr="00B463EC" w:rsidRDefault="00B2187A" w:rsidP="000579DB">
            <w:pPr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</w:rPr>
            </w:pPr>
            <w:proofErr w:type="spellStart"/>
            <w:r w:rsidRPr="00B463EC">
              <w:rPr>
                <w:rFonts w:ascii="Times New Roman" w:hAnsi="Times New Roman" w:cs="Times New Roman"/>
                <w:color w:val="4BACC6"/>
              </w:rPr>
              <w:t>Применение</w:t>
            </w:r>
            <w:proofErr w:type="spellEnd"/>
            <w:r w:rsidRPr="00B463EC">
              <w:rPr>
                <w:rFonts w:ascii="Times New Roman" w:hAnsi="Times New Roman" w:cs="Times New Roman"/>
                <w:color w:val="4BACC6"/>
              </w:rPr>
              <w:t xml:space="preserve"> </w:t>
            </w:r>
            <w:proofErr w:type="spellStart"/>
            <w:r w:rsidRPr="00B463EC">
              <w:rPr>
                <w:rFonts w:ascii="Times New Roman" w:hAnsi="Times New Roman" w:cs="Times New Roman"/>
                <w:color w:val="4BACC6"/>
              </w:rPr>
              <w:t>электронных</w:t>
            </w:r>
            <w:proofErr w:type="spellEnd"/>
            <w:r w:rsidRPr="00B463EC">
              <w:rPr>
                <w:rFonts w:ascii="Times New Roman" w:hAnsi="Times New Roman" w:cs="Times New Roman"/>
                <w:color w:val="4BACC6"/>
              </w:rPr>
              <w:t xml:space="preserve"> </w:t>
            </w:r>
            <w:proofErr w:type="spellStart"/>
            <w:r w:rsidRPr="00B463EC">
              <w:rPr>
                <w:rFonts w:ascii="Times New Roman" w:hAnsi="Times New Roman" w:cs="Times New Roman"/>
                <w:color w:val="4BACC6"/>
              </w:rPr>
              <w:t>принципов</w:t>
            </w:r>
            <w:proofErr w:type="spellEnd"/>
            <w:r w:rsidR="000579DB">
              <w:rPr>
                <w:rFonts w:ascii="Times New Roman" w:hAnsi="Times New Roman" w:cs="Times New Roman"/>
                <w:color w:val="4BACC6"/>
              </w:rPr>
              <w:t>;</w:t>
            </w:r>
          </w:p>
          <w:p w:rsidR="00B85034" w:rsidRPr="00B463EC" w:rsidRDefault="00B2187A" w:rsidP="000579DB">
            <w:pPr>
              <w:numPr>
                <w:ilvl w:val="0"/>
                <w:numId w:val="34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proofErr w:type="spellStart"/>
            <w:r w:rsidRPr="00B463EC">
              <w:rPr>
                <w:rFonts w:ascii="Times New Roman" w:hAnsi="Times New Roman" w:cs="Times New Roman"/>
                <w:color w:val="4BACC6"/>
              </w:rPr>
              <w:t>Использование</w:t>
            </w:r>
            <w:proofErr w:type="spellEnd"/>
            <w:r w:rsidRPr="00B463EC">
              <w:rPr>
                <w:rFonts w:ascii="Times New Roman" w:hAnsi="Times New Roman" w:cs="Times New Roman"/>
                <w:color w:val="4BACC6"/>
              </w:rPr>
              <w:t xml:space="preserve"> </w:t>
            </w:r>
            <w:proofErr w:type="spellStart"/>
            <w:r w:rsidRPr="00B463EC">
              <w:rPr>
                <w:rFonts w:ascii="Times New Roman" w:hAnsi="Times New Roman" w:cs="Times New Roman"/>
                <w:color w:val="4BACC6"/>
              </w:rPr>
              <w:t>различных</w:t>
            </w:r>
            <w:proofErr w:type="spellEnd"/>
            <w:r w:rsidRPr="00B463EC">
              <w:rPr>
                <w:rFonts w:ascii="Times New Roman" w:hAnsi="Times New Roman" w:cs="Times New Roman"/>
                <w:color w:val="4BACC6"/>
              </w:rPr>
              <w:t xml:space="preserve"> </w:t>
            </w:r>
            <w:proofErr w:type="spellStart"/>
            <w:r w:rsidRPr="00B463EC">
              <w:rPr>
                <w:rFonts w:ascii="Times New Roman" w:hAnsi="Times New Roman" w:cs="Times New Roman"/>
                <w:color w:val="4BACC6"/>
              </w:rPr>
              <w:t>компонентов</w:t>
            </w:r>
            <w:proofErr w:type="spellEnd"/>
            <w:r w:rsidR="000579DB">
              <w:rPr>
                <w:rFonts w:ascii="Times New Roman" w:hAnsi="Times New Roman" w:cs="Times New Roman"/>
                <w:color w:val="4BACC6"/>
              </w:rPr>
              <w:t>.</w:t>
            </w:r>
          </w:p>
        </w:tc>
        <w:tc>
          <w:tcPr>
            <w:tcW w:w="775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B85034" w:rsidRPr="000579DB" w:rsidTr="00895A60">
        <w:tc>
          <w:tcPr>
            <w:tcW w:w="799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E85377" w:rsidRPr="00B463EC" w:rsidRDefault="00E933ED" w:rsidP="000579DB">
            <w:pPr>
              <w:jc w:val="both"/>
              <w:rPr>
                <w:rFonts w:ascii="Times New Roman" w:hAnsi="Times New Roman" w:cs="Times New Roman"/>
                <w:color w:val="4BACC6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E85377" w:rsidRPr="00B463EC">
              <w:rPr>
                <w:rFonts w:ascii="Times New Roman" w:hAnsi="Times New Roman" w:cs="Times New Roman"/>
                <w:color w:val="4BACC6"/>
              </w:rPr>
              <w:t>должен:</w:t>
            </w:r>
          </w:p>
          <w:p w:rsidR="00B2187A" w:rsidRPr="00B463EC" w:rsidRDefault="00B2187A" w:rsidP="000579DB">
            <w:pPr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Собрать и использовать механические части, такие как двигатель постоянного тока, двигатель переменного тока, шаговый двигатель соленоид, датчики и т.д.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B2187A" w:rsidRPr="00B463EC" w:rsidRDefault="00B2187A" w:rsidP="000579DB">
            <w:pPr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Соединить сборные механические части, чтобы сформировать рабочую единицу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B2187A" w:rsidRPr="00B463EC" w:rsidRDefault="000579DB" w:rsidP="000579DB">
            <w:pPr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Проводные и форменные кабели;</w:t>
            </w:r>
          </w:p>
          <w:p w:rsidR="00B2187A" w:rsidRPr="00B463EC" w:rsidRDefault="00B2187A" w:rsidP="000579DB">
            <w:pPr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Собирать и использовать различные типы частей и поверхностного монтажа частей устройства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B2187A" w:rsidRPr="00B463EC" w:rsidRDefault="00B2187A" w:rsidP="000579DB">
            <w:pPr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Собирать части по стандарту определенным в IPC-A-610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B2187A" w:rsidRPr="00B463EC" w:rsidRDefault="00B2187A" w:rsidP="000579DB">
            <w:pPr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lastRenderedPageBreak/>
              <w:t>Работать в целях исправления последствий и погрешностей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;</w:t>
            </w:r>
          </w:p>
          <w:p w:rsidR="00B85034" w:rsidRPr="00B463EC" w:rsidRDefault="00B2187A" w:rsidP="000579DB">
            <w:pPr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463EC">
              <w:rPr>
                <w:rFonts w:ascii="Times New Roman" w:hAnsi="Times New Roman" w:cs="Times New Roman"/>
                <w:color w:val="4BACC6"/>
                <w:lang w:val="ru-RU"/>
              </w:rPr>
              <w:t>Аккуратно припаивать компоненты без примеси свинца в соответствии с промышленными стандартами</w:t>
            </w:r>
            <w:r w:rsidR="000579DB" w:rsidRPr="000579DB">
              <w:rPr>
                <w:rFonts w:ascii="Times New Roman" w:hAnsi="Times New Roman" w:cs="Times New Roman"/>
                <w:color w:val="4BACC6"/>
                <w:lang w:val="ru-RU"/>
              </w:rPr>
              <w:t>.</w:t>
            </w:r>
          </w:p>
        </w:tc>
        <w:tc>
          <w:tcPr>
            <w:tcW w:w="775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</w:tbl>
    <w:p w:rsidR="00A80131" w:rsidRPr="00B463EC" w:rsidRDefault="00A80131" w:rsidP="00E61E47">
      <w:pPr>
        <w:rPr>
          <w:rFonts w:ascii="Times New Roman" w:hAnsi="Times New Roman" w:cs="Times New Roman"/>
          <w:lang w:val="ru-RU"/>
        </w:rPr>
      </w:pPr>
    </w:p>
    <w:sectPr w:rsidR="00A80131" w:rsidRPr="00B463EC" w:rsidSect="00300343">
      <w:headerReference w:type="default" r:id="rId11"/>
      <w:footerReference w:type="first" r:id="rId12"/>
      <w:pgSz w:w="11906" w:h="16838" w:code="9"/>
      <w:pgMar w:top="1985" w:right="1134" w:bottom="1418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85E" w:rsidRDefault="00DE585E" w:rsidP="00313492">
      <w:r>
        <w:separator/>
      </w:r>
    </w:p>
    <w:p w:rsidR="00DE585E" w:rsidRDefault="00DE585E" w:rsidP="00313492"/>
    <w:p w:rsidR="00DE585E" w:rsidRDefault="00DE585E"/>
  </w:endnote>
  <w:endnote w:type="continuationSeparator" w:id="0">
    <w:p w:rsidR="00DE585E" w:rsidRDefault="00DE585E" w:rsidP="00313492">
      <w:r>
        <w:continuationSeparator/>
      </w:r>
    </w:p>
    <w:p w:rsidR="00DE585E" w:rsidRDefault="00DE585E" w:rsidP="00313492"/>
    <w:p w:rsidR="00DE585E" w:rsidRDefault="00DE5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utiger LT Com 45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utiger LT Co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E47" w:rsidRDefault="00BD124E" w:rsidP="00E61E47">
    <w:pPr>
      <w:pStyle w:val="Default"/>
    </w:pPr>
    <w:r w:rsidRPr="00BD124E">
      <w:rPr>
        <w:noProof/>
        <w:lang w:eastAsia="ru-RU"/>
      </w:rPr>
      <w:drawing>
        <wp:anchor distT="0" distB="0" distL="114300" distR="114300" simplePos="0" relativeHeight="251666432" behindDoc="1" locked="0" layoutInCell="1" allowOverlap="1" wp14:anchorId="063C2715" wp14:editId="4CB3F498">
          <wp:simplePos x="0" y="0"/>
          <wp:positionH relativeFrom="page">
            <wp:posOffset>283734</wp:posOffset>
          </wp:positionH>
          <wp:positionV relativeFrom="page">
            <wp:posOffset>8476891</wp:posOffset>
          </wp:positionV>
          <wp:extent cx="1274400" cy="1296000"/>
          <wp:effectExtent l="0" t="0" r="2540" b="0"/>
          <wp:wrapNone/>
          <wp:docPr id="12" name="Picture 12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E47" w:rsidRPr="00E61E47">
      <w:t xml:space="preserve"> </w:t>
    </w:r>
  </w:p>
  <w:p w:rsidR="00E61E47" w:rsidRDefault="00E61E47" w:rsidP="00E61E47">
    <w:pPr>
      <w:pStyle w:val="Default"/>
      <w:rPr>
        <w:rFonts w:cstheme="minorBidi"/>
        <w:color w:val="auto"/>
      </w:rPr>
    </w:pPr>
  </w:p>
  <w:p w:rsidR="00B85034" w:rsidRPr="00B85034" w:rsidRDefault="00B85034" w:rsidP="00B85034">
    <w:pPr>
      <w:autoSpaceDE w:val="0"/>
      <w:autoSpaceDN w:val="0"/>
      <w:adjustRightInd w:val="0"/>
      <w:spacing w:after="0" w:line="240" w:lineRule="auto"/>
      <w:rPr>
        <w:rFonts w:ascii="Frutiger LT Com 45 Light" w:hAnsi="Frutiger LT Com 45 Light" w:cs="Frutiger LT Com 45 Light"/>
        <w:color w:val="000000"/>
        <w:sz w:val="24"/>
        <w:szCs w:val="24"/>
        <w:lang w:val="ru-RU"/>
      </w:rPr>
    </w:pPr>
  </w:p>
  <w:p w:rsidR="00630EB3" w:rsidRPr="00E61E47" w:rsidRDefault="00630EB3" w:rsidP="00B85034">
    <w:pPr>
      <w:pStyle w:val="aa"/>
      <w:rPr>
        <w:sz w:val="16"/>
        <w:szCs w:val="16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6E26E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85E" w:rsidRDefault="00DE585E">
      <w:r>
        <w:separator/>
      </w:r>
    </w:p>
  </w:footnote>
  <w:footnote w:type="continuationSeparator" w:id="0">
    <w:p w:rsidR="00DE585E" w:rsidRDefault="00DE585E" w:rsidP="00313492">
      <w:r>
        <w:continuationSeparator/>
      </w:r>
    </w:p>
    <w:p w:rsidR="00DE585E" w:rsidRDefault="00DE585E" w:rsidP="00313492"/>
    <w:p w:rsidR="00DE585E" w:rsidRDefault="00DE58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6E26EF" w:rsidP="00313492">
    <w:pPr>
      <w:pStyle w:val="a8"/>
    </w:pPr>
    <w:r w:rsidRPr="00A77E62"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79E51F1E" wp14:editId="65E7BECD">
          <wp:simplePos x="0" y="0"/>
          <wp:positionH relativeFrom="column">
            <wp:posOffset>5710555</wp:posOffset>
          </wp:positionH>
          <wp:positionV relativeFrom="paragraph">
            <wp:posOffset>-170180</wp:posOffset>
          </wp:positionV>
          <wp:extent cx="914400" cy="624840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rge-WorldSkills-Whit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248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7E62"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068FB6E3" wp14:editId="5267D1F8">
          <wp:simplePos x="0" y="0"/>
          <wp:positionH relativeFrom="column">
            <wp:posOffset>-708660</wp:posOffset>
          </wp:positionH>
          <wp:positionV relativeFrom="paragraph">
            <wp:posOffset>-453390</wp:posOffset>
          </wp:positionV>
          <wp:extent cx="7572375" cy="937260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372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BD124E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50048" behindDoc="1" locked="0" layoutInCell="1" allowOverlap="1" wp14:anchorId="73EEF713" wp14:editId="318987E4">
          <wp:simplePos x="0" y="0"/>
          <wp:positionH relativeFrom="page">
            <wp:posOffset>10186</wp:posOffset>
          </wp:positionH>
          <wp:positionV relativeFrom="page">
            <wp:posOffset>10795</wp:posOffset>
          </wp:positionV>
          <wp:extent cx="7614000" cy="10746000"/>
          <wp:effectExtent l="0" t="0" r="6350" b="0"/>
          <wp:wrapNone/>
          <wp:docPr id="10" name="Picture 10" descr="\\psf\Home\\Dropbox (WS Secretariat)\WSI DESIGN\Updated templates (JC)\Word\elements\Cube_Comp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sf\Home\\Dropbox (WS Secretariat)\WSI DESIGN\Updated templates (JC)\Word\elements\Cube_Comp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000" cy="107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641">
      <w:rPr>
        <w:noProof/>
        <w:lang w:val="ru-RU" w:eastAsia="ru-RU"/>
      </w:rPr>
      <w:drawing>
        <wp:anchor distT="0" distB="0" distL="114300" distR="114300" simplePos="0" relativeHeight="251654144" behindDoc="1" locked="0" layoutInCell="1" allowOverlap="1" wp14:anchorId="042F1691" wp14:editId="1D8158E6">
          <wp:simplePos x="0" y="0"/>
          <wp:positionH relativeFrom="page">
            <wp:posOffset>6362065</wp:posOffset>
          </wp:positionH>
          <wp:positionV relativeFrom="page">
            <wp:posOffset>212725</wp:posOffset>
          </wp:positionV>
          <wp:extent cx="1080000" cy="795600"/>
          <wp:effectExtent l="0" t="0" r="0" b="0"/>
          <wp:wrapNone/>
          <wp:docPr id="11" name="Picture 11" descr="\\psf\Home\\Dropbox (WS Secretariat)\WSI DESIGN\WS_Logos_Updated_SJ\RGB PNG\worldskills_white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WS_Logos_Updated_SJ\RGB PNG\worldskills_white_RGB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BD124E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77696" behindDoc="1" locked="0" layoutInCell="1" allowOverlap="1" wp14:anchorId="0981B6C1" wp14:editId="6618BF8C">
          <wp:simplePos x="0" y="0"/>
          <wp:positionH relativeFrom="page">
            <wp:posOffset>5897245</wp:posOffset>
          </wp:positionH>
          <wp:positionV relativeFrom="page">
            <wp:posOffset>248285</wp:posOffset>
          </wp:positionV>
          <wp:extent cx="1080000" cy="795600"/>
          <wp:effectExtent l="0" t="0" r="0" b="0"/>
          <wp:wrapNone/>
          <wp:docPr id="4" name="Picture 4" descr="\\psf\Home\\Dropbox (WS Secretariat)\WSI DESIGN\WS_Logos_Updated_SJ\RGB PNG\worldskills_lightgreen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psf\Home\\Dropbox (WS Secretariat)\WSI DESIGN\WS_Logos_Updated_SJ\RGB PNG\worldskills_lightgreen_RG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124E">
      <w:rPr>
        <w:noProof/>
        <w:lang w:val="ru-RU" w:eastAsia="ru-RU"/>
      </w:rPr>
      <w:drawing>
        <wp:anchor distT="0" distB="0" distL="114300" distR="114300" simplePos="0" relativeHeight="251678720" behindDoc="1" locked="0" layoutInCell="1" allowOverlap="1" wp14:anchorId="2AEF9D15" wp14:editId="0BAC251F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550800" cy="561600"/>
          <wp:effectExtent l="0" t="0" r="1905" b="0"/>
          <wp:wrapNone/>
          <wp:docPr id="5" name="Picture 5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8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91E825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8D4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E8AB1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8A7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46F1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88B7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666F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A45E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981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4105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E266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36D2C0B"/>
    <w:multiLevelType w:val="hybridMultilevel"/>
    <w:tmpl w:val="9E4EBE3A"/>
    <w:lvl w:ilvl="0" w:tplc="62D4F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8473E1A"/>
    <w:multiLevelType w:val="hybridMultilevel"/>
    <w:tmpl w:val="49BC3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DF0256"/>
    <w:multiLevelType w:val="hybridMultilevel"/>
    <w:tmpl w:val="B28E6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D9251C"/>
    <w:multiLevelType w:val="hybridMultilevel"/>
    <w:tmpl w:val="B0C64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DF22E2"/>
    <w:multiLevelType w:val="hybridMultilevel"/>
    <w:tmpl w:val="C9C07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FF6E9C"/>
    <w:multiLevelType w:val="multilevel"/>
    <w:tmpl w:val="A00A1864"/>
    <w:styleLink w:val="ListNumbers"/>
    <w:lvl w:ilvl="0">
      <w:start w:val="1"/>
      <w:numFmt w:val="decimal"/>
      <w:pStyle w:val="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2"/>
      <w:lvlText w:val="(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3"/>
      <w:lvlText w:val="(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7">
    <w:nsid w:val="1FC177F1"/>
    <w:multiLevelType w:val="multilevel"/>
    <w:tmpl w:val="7954FA08"/>
    <w:lvl w:ilvl="0">
      <w:start w:val="1"/>
      <w:numFmt w:val="none"/>
      <w:pStyle w:val="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02A2610"/>
    <w:multiLevelType w:val="multilevel"/>
    <w:tmpl w:val="DD963F12"/>
    <w:styleLink w:val="ListBullets"/>
    <w:lvl w:ilvl="0">
      <w:start w:val="1"/>
      <w:numFmt w:val="bullet"/>
      <w:pStyle w:val="a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1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1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9">
    <w:nsid w:val="24DA0A01"/>
    <w:multiLevelType w:val="hybridMultilevel"/>
    <w:tmpl w:val="E4FA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500B01"/>
    <w:multiLevelType w:val="hybridMultilevel"/>
    <w:tmpl w:val="88803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FA2BB4"/>
    <w:multiLevelType w:val="hybridMultilevel"/>
    <w:tmpl w:val="FC4CB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FA07DB"/>
    <w:multiLevelType w:val="hybridMultilevel"/>
    <w:tmpl w:val="FE4A1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344F51"/>
    <w:multiLevelType w:val="hybridMultilevel"/>
    <w:tmpl w:val="18E68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425CCA"/>
    <w:multiLevelType w:val="multilevel"/>
    <w:tmpl w:val="23420E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8250714"/>
    <w:multiLevelType w:val="hybridMultilevel"/>
    <w:tmpl w:val="091EFEBE"/>
    <w:lvl w:ilvl="0" w:tplc="7E504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F654D5"/>
    <w:multiLevelType w:val="hybridMultilevel"/>
    <w:tmpl w:val="4C3E4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61493F"/>
    <w:multiLevelType w:val="hybridMultilevel"/>
    <w:tmpl w:val="7FBCC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CB43B0"/>
    <w:multiLevelType w:val="hybridMultilevel"/>
    <w:tmpl w:val="150E3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4A773D"/>
    <w:multiLevelType w:val="hybridMultilevel"/>
    <w:tmpl w:val="6EE6F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C278B8"/>
    <w:multiLevelType w:val="hybridMultilevel"/>
    <w:tmpl w:val="0CF21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156B88"/>
    <w:multiLevelType w:val="hybridMultilevel"/>
    <w:tmpl w:val="36A85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8E5365"/>
    <w:multiLevelType w:val="multilevel"/>
    <w:tmpl w:val="0809001D"/>
    <w:styleLink w:val="T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750C0BF6"/>
    <w:multiLevelType w:val="hybridMultilevel"/>
    <w:tmpl w:val="33302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781063"/>
    <w:multiLevelType w:val="hybridMultilevel"/>
    <w:tmpl w:val="CFD4B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79749E"/>
    <w:multiLevelType w:val="hybridMultilevel"/>
    <w:tmpl w:val="6206F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FD39ED"/>
    <w:multiLevelType w:val="hybridMultilevel"/>
    <w:tmpl w:val="E346B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1"/>
  </w:num>
  <w:num w:numId="13">
    <w:abstractNumId w:val="24"/>
  </w:num>
  <w:num w:numId="14">
    <w:abstractNumId w:val="11"/>
    <w:lvlOverride w:ilvl="0">
      <w:startOverride w:val="1"/>
    </w:lvlOverride>
  </w:num>
  <w:num w:numId="15">
    <w:abstractNumId w:val="18"/>
  </w:num>
  <w:num w:numId="16">
    <w:abstractNumId w:val="16"/>
  </w:num>
  <w:num w:numId="17">
    <w:abstractNumId w:val="10"/>
  </w:num>
  <w:num w:numId="18">
    <w:abstractNumId w:val="32"/>
  </w:num>
  <w:num w:numId="19">
    <w:abstractNumId w:val="17"/>
  </w:num>
  <w:num w:numId="20">
    <w:abstractNumId w:val="34"/>
  </w:num>
  <w:num w:numId="21">
    <w:abstractNumId w:val="28"/>
  </w:num>
  <w:num w:numId="22">
    <w:abstractNumId w:val="27"/>
  </w:num>
  <w:num w:numId="23">
    <w:abstractNumId w:val="12"/>
  </w:num>
  <w:num w:numId="24">
    <w:abstractNumId w:val="20"/>
  </w:num>
  <w:num w:numId="25">
    <w:abstractNumId w:val="19"/>
  </w:num>
  <w:num w:numId="26">
    <w:abstractNumId w:val="23"/>
  </w:num>
  <w:num w:numId="27">
    <w:abstractNumId w:val="15"/>
  </w:num>
  <w:num w:numId="28">
    <w:abstractNumId w:val="33"/>
  </w:num>
  <w:num w:numId="29">
    <w:abstractNumId w:val="14"/>
  </w:num>
  <w:num w:numId="30">
    <w:abstractNumId w:val="13"/>
  </w:num>
  <w:num w:numId="31">
    <w:abstractNumId w:val="22"/>
  </w:num>
  <w:num w:numId="32">
    <w:abstractNumId w:val="26"/>
  </w:num>
  <w:num w:numId="33">
    <w:abstractNumId w:val="29"/>
  </w:num>
  <w:num w:numId="34">
    <w:abstractNumId w:val="35"/>
  </w:num>
  <w:num w:numId="35">
    <w:abstractNumId w:val="30"/>
  </w:num>
  <w:num w:numId="36">
    <w:abstractNumId w:val="36"/>
  </w:num>
  <w:num w:numId="37">
    <w:abstractNumId w:val="31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30"/>
    <w:rsid w:val="00017C04"/>
    <w:rsid w:val="0003526B"/>
    <w:rsid w:val="00050DCE"/>
    <w:rsid w:val="00052F06"/>
    <w:rsid w:val="00052F6D"/>
    <w:rsid w:val="000579DB"/>
    <w:rsid w:val="00066641"/>
    <w:rsid w:val="00096AE6"/>
    <w:rsid w:val="000E219D"/>
    <w:rsid w:val="000F4A5C"/>
    <w:rsid w:val="001147E5"/>
    <w:rsid w:val="001172EF"/>
    <w:rsid w:val="0012553C"/>
    <w:rsid w:val="00134547"/>
    <w:rsid w:val="00192D2B"/>
    <w:rsid w:val="001A554B"/>
    <w:rsid w:val="001C2B30"/>
    <w:rsid w:val="001C5F88"/>
    <w:rsid w:val="001E4FDC"/>
    <w:rsid w:val="001E5A60"/>
    <w:rsid w:val="001F357C"/>
    <w:rsid w:val="00210EF3"/>
    <w:rsid w:val="002465CD"/>
    <w:rsid w:val="00264847"/>
    <w:rsid w:val="002A290D"/>
    <w:rsid w:val="002B1320"/>
    <w:rsid w:val="002B7106"/>
    <w:rsid w:val="002D2E0E"/>
    <w:rsid w:val="00300343"/>
    <w:rsid w:val="00310F02"/>
    <w:rsid w:val="003133A3"/>
    <w:rsid w:val="00313492"/>
    <w:rsid w:val="003147E8"/>
    <w:rsid w:val="0032135D"/>
    <w:rsid w:val="00336548"/>
    <w:rsid w:val="00363918"/>
    <w:rsid w:val="00366A2E"/>
    <w:rsid w:val="0038099A"/>
    <w:rsid w:val="0038326F"/>
    <w:rsid w:val="003860B2"/>
    <w:rsid w:val="00386A1A"/>
    <w:rsid w:val="003A3137"/>
    <w:rsid w:val="003C417E"/>
    <w:rsid w:val="003F39F8"/>
    <w:rsid w:val="003F5CE5"/>
    <w:rsid w:val="00413188"/>
    <w:rsid w:val="00453A70"/>
    <w:rsid w:val="004605D7"/>
    <w:rsid w:val="00462CB3"/>
    <w:rsid w:val="004B6102"/>
    <w:rsid w:val="004B6219"/>
    <w:rsid w:val="004C77A7"/>
    <w:rsid w:val="004D3337"/>
    <w:rsid w:val="00500C41"/>
    <w:rsid w:val="005104D9"/>
    <w:rsid w:val="00513701"/>
    <w:rsid w:val="0051761D"/>
    <w:rsid w:val="005419F5"/>
    <w:rsid w:val="005852EA"/>
    <w:rsid w:val="005B0009"/>
    <w:rsid w:val="005B1A69"/>
    <w:rsid w:val="005C1F3D"/>
    <w:rsid w:val="005F01CC"/>
    <w:rsid w:val="005F5C7A"/>
    <w:rsid w:val="006023B5"/>
    <w:rsid w:val="00630EB3"/>
    <w:rsid w:val="00673AA4"/>
    <w:rsid w:val="0068739B"/>
    <w:rsid w:val="00692D20"/>
    <w:rsid w:val="006E26EF"/>
    <w:rsid w:val="006E6918"/>
    <w:rsid w:val="006E76A4"/>
    <w:rsid w:val="0073201F"/>
    <w:rsid w:val="00742F5A"/>
    <w:rsid w:val="00756A28"/>
    <w:rsid w:val="00782B6E"/>
    <w:rsid w:val="007A4C1D"/>
    <w:rsid w:val="007C4741"/>
    <w:rsid w:val="007C4BB2"/>
    <w:rsid w:val="007F212B"/>
    <w:rsid w:val="008362E2"/>
    <w:rsid w:val="008429C5"/>
    <w:rsid w:val="0086575B"/>
    <w:rsid w:val="00870234"/>
    <w:rsid w:val="008827AA"/>
    <w:rsid w:val="008868F4"/>
    <w:rsid w:val="00887D98"/>
    <w:rsid w:val="00895A60"/>
    <w:rsid w:val="008A3942"/>
    <w:rsid w:val="008D0279"/>
    <w:rsid w:val="008F5CF8"/>
    <w:rsid w:val="0092112F"/>
    <w:rsid w:val="00951146"/>
    <w:rsid w:val="0098297B"/>
    <w:rsid w:val="00987A9F"/>
    <w:rsid w:val="009A54D0"/>
    <w:rsid w:val="009B7991"/>
    <w:rsid w:val="009F2F83"/>
    <w:rsid w:val="00A77E62"/>
    <w:rsid w:val="00A80131"/>
    <w:rsid w:val="00A80243"/>
    <w:rsid w:val="00A96AFC"/>
    <w:rsid w:val="00B019EC"/>
    <w:rsid w:val="00B11358"/>
    <w:rsid w:val="00B2187A"/>
    <w:rsid w:val="00B237E7"/>
    <w:rsid w:val="00B40AE0"/>
    <w:rsid w:val="00B4527A"/>
    <w:rsid w:val="00B463EC"/>
    <w:rsid w:val="00B5209C"/>
    <w:rsid w:val="00B53527"/>
    <w:rsid w:val="00B74F2D"/>
    <w:rsid w:val="00B85034"/>
    <w:rsid w:val="00BC0385"/>
    <w:rsid w:val="00BD124E"/>
    <w:rsid w:val="00BD6302"/>
    <w:rsid w:val="00BE3BAD"/>
    <w:rsid w:val="00BE57EF"/>
    <w:rsid w:val="00C062C2"/>
    <w:rsid w:val="00C4041E"/>
    <w:rsid w:val="00C47C3D"/>
    <w:rsid w:val="00C66DA7"/>
    <w:rsid w:val="00C77D08"/>
    <w:rsid w:val="00CC35EE"/>
    <w:rsid w:val="00CD3200"/>
    <w:rsid w:val="00D04318"/>
    <w:rsid w:val="00D04BE0"/>
    <w:rsid w:val="00D22F0A"/>
    <w:rsid w:val="00D333DE"/>
    <w:rsid w:val="00DA3F51"/>
    <w:rsid w:val="00DA68E9"/>
    <w:rsid w:val="00DC0ACF"/>
    <w:rsid w:val="00DE0020"/>
    <w:rsid w:val="00DE585E"/>
    <w:rsid w:val="00DF25B9"/>
    <w:rsid w:val="00DF298D"/>
    <w:rsid w:val="00E003B2"/>
    <w:rsid w:val="00E355A4"/>
    <w:rsid w:val="00E61E47"/>
    <w:rsid w:val="00E83E1A"/>
    <w:rsid w:val="00E85377"/>
    <w:rsid w:val="00E933ED"/>
    <w:rsid w:val="00EF6E85"/>
    <w:rsid w:val="00F0109D"/>
    <w:rsid w:val="00F4251E"/>
    <w:rsid w:val="00F42C43"/>
    <w:rsid w:val="00F70023"/>
    <w:rsid w:val="00F70A6A"/>
    <w:rsid w:val="00F729AF"/>
    <w:rsid w:val="00FA0688"/>
    <w:rsid w:val="00FC010B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91CDEFAD-E798-4386-8DB5-8F1E00B3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023B5"/>
    <w:pPr>
      <w:spacing w:after="80"/>
    </w:pPr>
    <w:rPr>
      <w:rFonts w:ascii="Arial" w:hAnsi="Arial"/>
      <w:sz w:val="20"/>
    </w:rPr>
  </w:style>
  <w:style w:type="paragraph" w:styleId="10">
    <w:name w:val="heading 1"/>
    <w:basedOn w:val="a1"/>
    <w:next w:val="a1"/>
    <w:link w:val="11"/>
    <w:uiPriority w:val="9"/>
    <w:qFormat/>
    <w:rsid w:val="00300343"/>
    <w:pPr>
      <w:keepNext/>
      <w:keepLines/>
      <w:pageBreakBefore/>
      <w:spacing w:line="240" w:lineRule="auto"/>
      <w:outlineLvl w:val="0"/>
    </w:pPr>
    <w:rPr>
      <w:rFonts w:eastAsiaTheme="majorEastAsia" w:cstheme="majorBidi"/>
      <w:b/>
      <w:caps/>
      <w:color w:val="97D700"/>
      <w:sz w:val="40"/>
      <w:szCs w:val="32"/>
    </w:rPr>
  </w:style>
  <w:style w:type="paragraph" w:styleId="22">
    <w:name w:val="heading 2"/>
    <w:basedOn w:val="a1"/>
    <w:next w:val="a1"/>
    <w:link w:val="23"/>
    <w:uiPriority w:val="9"/>
    <w:unhideWhenUsed/>
    <w:qFormat/>
    <w:rsid w:val="00300343"/>
    <w:pPr>
      <w:keepNext/>
      <w:keepLines/>
      <w:spacing w:before="400" w:line="240" w:lineRule="auto"/>
      <w:outlineLvl w:val="1"/>
    </w:pPr>
    <w:rPr>
      <w:rFonts w:eastAsiaTheme="majorEastAsia" w:cstheme="majorBidi"/>
      <w:b/>
      <w:caps/>
      <w:color w:val="000000" w:themeColor="text1"/>
      <w:sz w:val="32"/>
      <w:szCs w:val="26"/>
    </w:rPr>
  </w:style>
  <w:style w:type="paragraph" w:styleId="32">
    <w:name w:val="heading 3"/>
    <w:basedOn w:val="a1"/>
    <w:next w:val="a1"/>
    <w:link w:val="33"/>
    <w:uiPriority w:val="9"/>
    <w:unhideWhenUsed/>
    <w:qFormat/>
    <w:rsid w:val="002B1320"/>
    <w:pPr>
      <w:keepNext/>
      <w:keepLines/>
      <w:spacing w:before="200" w:line="240" w:lineRule="auto"/>
      <w:outlineLvl w:val="2"/>
    </w:pPr>
    <w:rPr>
      <w:rFonts w:eastAsiaTheme="majorEastAsia" w:cstheme="majorBidi"/>
      <w:b/>
      <w:caps/>
      <w:color w:val="000000" w:themeColor="text1"/>
      <w:sz w:val="22"/>
      <w:szCs w:val="24"/>
    </w:rPr>
  </w:style>
  <w:style w:type="paragraph" w:styleId="41">
    <w:name w:val="heading 4"/>
    <w:basedOn w:val="32"/>
    <w:next w:val="a1"/>
    <w:link w:val="42"/>
    <w:uiPriority w:val="9"/>
    <w:unhideWhenUsed/>
    <w:rsid w:val="00BE57EF"/>
    <w:pPr>
      <w:outlineLvl w:val="3"/>
    </w:pPr>
  </w:style>
  <w:style w:type="paragraph" w:styleId="51">
    <w:name w:val="heading 5"/>
    <w:basedOn w:val="41"/>
    <w:next w:val="a1"/>
    <w:link w:val="52"/>
    <w:uiPriority w:val="9"/>
    <w:unhideWhenUsed/>
    <w:qFormat/>
    <w:rsid w:val="00BE57EF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Book Title"/>
    <w:basedOn w:val="a2"/>
    <w:uiPriority w:val="33"/>
    <w:rsid w:val="003133A3"/>
    <w:rPr>
      <w:b/>
      <w:bCs/>
      <w:i/>
      <w:iCs/>
      <w:spacing w:val="5"/>
    </w:rPr>
  </w:style>
  <w:style w:type="paragraph" w:styleId="a6">
    <w:name w:val="Title"/>
    <w:basedOn w:val="a1"/>
    <w:next w:val="a1"/>
    <w:link w:val="a7"/>
    <w:uiPriority w:val="10"/>
    <w:rsid w:val="001172EF"/>
    <w:pPr>
      <w:spacing w:after="0" w:line="1000" w:lineRule="exact"/>
      <w:contextualSpacing/>
    </w:pPr>
    <w:rPr>
      <w:rFonts w:eastAsiaTheme="majorEastAsia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a7">
    <w:name w:val="Название Знак"/>
    <w:basedOn w:val="a2"/>
    <w:link w:val="a6"/>
    <w:uiPriority w:val="10"/>
    <w:rsid w:val="001172EF"/>
    <w:rPr>
      <w:rFonts w:ascii="Frutiger LT Com 45 Light" w:eastAsiaTheme="majorEastAsia" w:hAnsi="Frutiger LT Com 45 Light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11">
    <w:name w:val="Заголовок 1 Знак"/>
    <w:basedOn w:val="a2"/>
    <w:link w:val="10"/>
    <w:uiPriority w:val="9"/>
    <w:rsid w:val="00300343"/>
    <w:rPr>
      <w:rFonts w:ascii="Frutiger LT Com 45 Light" w:eastAsiaTheme="majorEastAsia" w:hAnsi="Frutiger LT Com 45 Light" w:cstheme="majorBidi"/>
      <w:b/>
      <w:caps/>
      <w:color w:val="97D700"/>
      <w:sz w:val="40"/>
      <w:szCs w:val="32"/>
    </w:rPr>
  </w:style>
  <w:style w:type="paragraph" w:styleId="a8">
    <w:name w:val="header"/>
    <w:basedOn w:val="a1"/>
    <w:link w:val="a9"/>
    <w:uiPriority w:val="99"/>
    <w:unhideWhenUsed/>
    <w:rsid w:val="00A7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A77E62"/>
  </w:style>
  <w:style w:type="paragraph" w:styleId="aa">
    <w:name w:val="footer"/>
    <w:basedOn w:val="a1"/>
    <w:link w:val="ab"/>
    <w:uiPriority w:val="99"/>
    <w:unhideWhenUsed/>
    <w:rsid w:val="00300343"/>
    <w:pPr>
      <w:tabs>
        <w:tab w:val="center" w:pos="4513"/>
        <w:tab w:val="right" w:pos="9026"/>
      </w:tabs>
      <w:spacing w:after="0" w:line="240" w:lineRule="auto"/>
    </w:pPr>
    <w:rPr>
      <w:sz w:val="14"/>
    </w:rPr>
  </w:style>
  <w:style w:type="character" w:customStyle="1" w:styleId="ab">
    <w:name w:val="Нижний колонтитул Знак"/>
    <w:basedOn w:val="a2"/>
    <w:link w:val="aa"/>
    <w:uiPriority w:val="99"/>
    <w:rsid w:val="00300343"/>
    <w:rPr>
      <w:rFonts w:ascii="Frutiger LT Com 45 Light" w:hAnsi="Frutiger LT Com 45 Light"/>
      <w:sz w:val="14"/>
    </w:rPr>
  </w:style>
  <w:style w:type="paragraph" w:styleId="ac">
    <w:name w:val="Subtitle"/>
    <w:basedOn w:val="a1"/>
    <w:next w:val="a1"/>
    <w:link w:val="ad"/>
    <w:uiPriority w:val="11"/>
    <w:rsid w:val="00BD124E"/>
    <w:pPr>
      <w:numPr>
        <w:ilvl w:val="1"/>
      </w:numPr>
      <w:spacing w:after="0" w:line="720" w:lineRule="exact"/>
    </w:pPr>
    <w:rPr>
      <w:rFonts w:eastAsiaTheme="minorEastAsia"/>
      <w:color w:val="00594F"/>
      <w:spacing w:val="15"/>
      <w:sz w:val="64"/>
      <w:szCs w:val="64"/>
      <w:lang w:val="en-AU"/>
    </w:rPr>
  </w:style>
  <w:style w:type="character" w:customStyle="1" w:styleId="ad">
    <w:name w:val="Подзаголовок Знак"/>
    <w:basedOn w:val="a2"/>
    <w:link w:val="ac"/>
    <w:uiPriority w:val="11"/>
    <w:rsid w:val="00BD124E"/>
    <w:rPr>
      <w:rFonts w:ascii="Frutiger LT Com 45 Light" w:eastAsiaTheme="minorEastAsia" w:hAnsi="Frutiger LT Com 45 Light"/>
      <w:color w:val="00594F"/>
      <w:spacing w:val="15"/>
      <w:sz w:val="64"/>
      <w:szCs w:val="64"/>
      <w:lang w:val="en-AU"/>
    </w:rPr>
  </w:style>
  <w:style w:type="character" w:customStyle="1" w:styleId="23">
    <w:name w:val="Заголовок 2 Знак"/>
    <w:basedOn w:val="a2"/>
    <w:link w:val="22"/>
    <w:uiPriority w:val="9"/>
    <w:rsid w:val="00300343"/>
    <w:rPr>
      <w:rFonts w:ascii="Frutiger LT Com 45 Light" w:eastAsiaTheme="majorEastAsia" w:hAnsi="Frutiger LT Com 45 Light" w:cstheme="majorBidi"/>
      <w:b/>
      <w:caps/>
      <w:color w:val="000000" w:themeColor="text1"/>
      <w:sz w:val="32"/>
      <w:szCs w:val="26"/>
    </w:rPr>
  </w:style>
  <w:style w:type="character" w:customStyle="1" w:styleId="33">
    <w:name w:val="Заголовок 3 Знак"/>
    <w:basedOn w:val="a2"/>
    <w:link w:val="32"/>
    <w:uiPriority w:val="9"/>
    <w:rsid w:val="002B1320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table" w:styleId="ae">
    <w:name w:val="Table Grid"/>
    <w:basedOn w:val="a3"/>
    <w:uiPriority w:val="39"/>
    <w:rsid w:val="00F70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1"/>
    <w:link w:val="af0"/>
    <w:uiPriority w:val="99"/>
    <w:semiHidden/>
    <w:unhideWhenUsed/>
    <w:rsid w:val="00462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462CB3"/>
    <w:rPr>
      <w:rFonts w:ascii="Segoe UI" w:hAnsi="Segoe UI" w:cs="Segoe UI"/>
      <w:sz w:val="18"/>
      <w:szCs w:val="18"/>
    </w:rPr>
  </w:style>
  <w:style w:type="paragraph" w:styleId="af1">
    <w:name w:val="List Paragraph"/>
    <w:basedOn w:val="a1"/>
    <w:uiPriority w:val="34"/>
    <w:qFormat/>
    <w:rsid w:val="007F212B"/>
    <w:pPr>
      <w:ind w:left="720"/>
      <w:contextualSpacing/>
    </w:pPr>
  </w:style>
  <w:style w:type="table" w:customStyle="1" w:styleId="TableGridLight1">
    <w:name w:val="Table Grid Light1"/>
    <w:basedOn w:val="a3"/>
    <w:uiPriority w:val="40"/>
    <w:rsid w:val="00D333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SI-Table">
    <w:name w:val="WSI - Table"/>
    <w:basedOn w:val="a3"/>
    <w:uiPriority w:val="99"/>
    <w:rsid w:val="00BD124E"/>
    <w:pPr>
      <w:spacing w:after="0" w:line="240" w:lineRule="auto"/>
    </w:pPr>
    <w:rPr>
      <w:rFonts w:ascii="Frutiger LT Com 45 Light" w:hAnsi="Frutiger LT Com 45 Light"/>
      <w:color w:val="000000" w:themeColor="text1"/>
      <w:sz w:val="20"/>
    </w:rPr>
    <w:tblPr>
      <w:tblInd w:w="0" w:type="dxa"/>
      <w:tblBorders>
        <w:top w:val="single" w:sz="8" w:space="0" w:color="97D700"/>
        <w:left w:val="single" w:sz="8" w:space="0" w:color="97D700"/>
        <w:bottom w:val="single" w:sz="8" w:space="0" w:color="97D700"/>
        <w:right w:val="single" w:sz="8" w:space="0" w:color="97D700"/>
        <w:insideH w:val="single" w:sz="8" w:space="0" w:color="97D700"/>
        <w:insideV w:val="single" w:sz="8" w:space="0" w:color="97D700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/>
      </w:pPr>
      <w:rPr>
        <w:rFonts w:ascii="Frutiger LT Com 45 Light" w:hAnsi="Frutiger LT Com 45 Light"/>
        <w:b/>
        <w:i w:val="0"/>
        <w:caps/>
        <w:smallCaps w:val="0"/>
        <w:color w:val="FFFFFF" w:themeColor="background1"/>
        <w:sz w:val="20"/>
      </w:rPr>
      <w:tblPr/>
      <w:tcPr>
        <w:shd w:val="clear" w:color="auto" w:fill="97D700"/>
      </w:tcPr>
    </w:tblStylePr>
  </w:style>
  <w:style w:type="numbering" w:customStyle="1" w:styleId="ListNumbers">
    <w:name w:val="ListNumbers"/>
    <w:uiPriority w:val="99"/>
    <w:rsid w:val="00EF6E85"/>
    <w:pPr>
      <w:numPr>
        <w:numId w:val="16"/>
      </w:numPr>
    </w:pPr>
  </w:style>
  <w:style w:type="paragraph" w:styleId="4">
    <w:name w:val="List Number 4"/>
    <w:basedOn w:val="a1"/>
    <w:uiPriority w:val="99"/>
    <w:semiHidden/>
    <w:unhideWhenUsed/>
    <w:rsid w:val="00D04BE0"/>
    <w:pPr>
      <w:numPr>
        <w:numId w:val="9"/>
      </w:numPr>
      <w:ind w:left="1208" w:hanging="357"/>
      <w:contextualSpacing/>
    </w:pPr>
  </w:style>
  <w:style w:type="character" w:styleId="af2">
    <w:name w:val="Hyperlink"/>
    <w:basedOn w:val="a2"/>
    <w:uiPriority w:val="99"/>
    <w:unhideWhenUsed/>
    <w:rsid w:val="00F729AF"/>
    <w:rPr>
      <w:color w:val="0563C1" w:themeColor="hyperlink"/>
      <w:u w:val="single"/>
    </w:rPr>
  </w:style>
  <w:style w:type="numbering" w:customStyle="1" w:styleId="ListBullets">
    <w:name w:val="ListBullets"/>
    <w:uiPriority w:val="99"/>
    <w:rsid w:val="001A554B"/>
    <w:pPr>
      <w:numPr>
        <w:numId w:val="15"/>
      </w:numPr>
    </w:pPr>
  </w:style>
  <w:style w:type="paragraph" w:styleId="a">
    <w:name w:val="List Number"/>
    <w:basedOn w:val="a1"/>
    <w:uiPriority w:val="99"/>
    <w:unhideWhenUsed/>
    <w:qFormat/>
    <w:rsid w:val="00D04BE0"/>
    <w:pPr>
      <w:numPr>
        <w:numId w:val="16"/>
      </w:numPr>
      <w:contextualSpacing/>
    </w:pPr>
  </w:style>
  <w:style w:type="paragraph" w:styleId="a0">
    <w:name w:val="List Bullet"/>
    <w:basedOn w:val="a1"/>
    <w:uiPriority w:val="99"/>
    <w:unhideWhenUsed/>
    <w:qFormat/>
    <w:rsid w:val="008429C5"/>
    <w:pPr>
      <w:numPr>
        <w:numId w:val="15"/>
      </w:numPr>
      <w:contextualSpacing/>
    </w:pPr>
  </w:style>
  <w:style w:type="paragraph" w:styleId="21">
    <w:name w:val="List Bullet 2"/>
    <w:basedOn w:val="a1"/>
    <w:uiPriority w:val="99"/>
    <w:unhideWhenUsed/>
    <w:rsid w:val="00192D2B"/>
    <w:pPr>
      <w:numPr>
        <w:ilvl w:val="1"/>
        <w:numId w:val="15"/>
      </w:numPr>
      <w:contextualSpacing/>
    </w:pPr>
  </w:style>
  <w:style w:type="paragraph" w:styleId="31">
    <w:name w:val="List Bullet 3"/>
    <w:basedOn w:val="a1"/>
    <w:uiPriority w:val="99"/>
    <w:unhideWhenUsed/>
    <w:rsid w:val="00192D2B"/>
    <w:pPr>
      <w:numPr>
        <w:ilvl w:val="2"/>
        <w:numId w:val="15"/>
      </w:numPr>
      <w:ind w:left="851"/>
      <w:contextualSpacing/>
    </w:pPr>
  </w:style>
  <w:style w:type="paragraph" w:styleId="40">
    <w:name w:val="List Bullet 4"/>
    <w:basedOn w:val="a1"/>
    <w:uiPriority w:val="99"/>
    <w:unhideWhenUsed/>
    <w:rsid w:val="008429C5"/>
    <w:pPr>
      <w:numPr>
        <w:ilvl w:val="3"/>
        <w:numId w:val="15"/>
      </w:numPr>
      <w:ind w:left="1135"/>
      <w:contextualSpacing/>
    </w:pPr>
  </w:style>
  <w:style w:type="paragraph" w:styleId="50">
    <w:name w:val="List Bullet 5"/>
    <w:basedOn w:val="a1"/>
    <w:uiPriority w:val="99"/>
    <w:unhideWhenUsed/>
    <w:rsid w:val="008429C5"/>
    <w:pPr>
      <w:numPr>
        <w:ilvl w:val="4"/>
        <w:numId w:val="15"/>
      </w:numPr>
      <w:ind w:left="1418"/>
      <w:contextualSpacing/>
    </w:pPr>
  </w:style>
  <w:style w:type="paragraph" w:styleId="2">
    <w:name w:val="List Number 2"/>
    <w:basedOn w:val="a1"/>
    <w:uiPriority w:val="99"/>
    <w:unhideWhenUsed/>
    <w:rsid w:val="00D04BE0"/>
    <w:pPr>
      <w:numPr>
        <w:ilvl w:val="1"/>
        <w:numId w:val="16"/>
      </w:numPr>
      <w:contextualSpacing/>
    </w:pPr>
  </w:style>
  <w:style w:type="paragraph" w:styleId="3">
    <w:name w:val="List Number 3"/>
    <w:basedOn w:val="a1"/>
    <w:uiPriority w:val="99"/>
    <w:unhideWhenUsed/>
    <w:rsid w:val="00D04BE0"/>
    <w:pPr>
      <w:numPr>
        <w:ilvl w:val="2"/>
        <w:numId w:val="16"/>
      </w:numPr>
      <w:ind w:left="851"/>
      <w:contextualSpacing/>
    </w:pPr>
  </w:style>
  <w:style w:type="paragraph" w:styleId="5">
    <w:name w:val="List Number 5"/>
    <w:basedOn w:val="a1"/>
    <w:uiPriority w:val="99"/>
    <w:semiHidden/>
    <w:unhideWhenUsed/>
    <w:rsid w:val="00D04BE0"/>
    <w:pPr>
      <w:numPr>
        <w:numId w:val="10"/>
      </w:numPr>
      <w:ind w:left="1491" w:hanging="357"/>
      <w:contextualSpacing/>
    </w:pPr>
  </w:style>
  <w:style w:type="paragraph" w:styleId="af3">
    <w:name w:val="footnote text"/>
    <w:basedOn w:val="a1"/>
    <w:link w:val="af4"/>
    <w:uiPriority w:val="99"/>
    <w:semiHidden/>
    <w:unhideWhenUsed/>
    <w:rsid w:val="0003526B"/>
    <w:pPr>
      <w:spacing w:line="240" w:lineRule="auto"/>
      <w:contextualSpacing/>
    </w:pPr>
    <w:rPr>
      <w:sz w:val="16"/>
      <w:szCs w:val="20"/>
    </w:rPr>
  </w:style>
  <w:style w:type="character" w:customStyle="1" w:styleId="af4">
    <w:name w:val="Текст сноски Знак"/>
    <w:basedOn w:val="a2"/>
    <w:link w:val="af3"/>
    <w:uiPriority w:val="99"/>
    <w:semiHidden/>
    <w:rsid w:val="0003526B"/>
    <w:rPr>
      <w:rFonts w:ascii="Frutiger LT Com 45 Light" w:hAnsi="Frutiger LT Com 45 Light"/>
      <w:sz w:val="16"/>
      <w:szCs w:val="20"/>
    </w:rPr>
  </w:style>
  <w:style w:type="character" w:styleId="af5">
    <w:name w:val="footnote reference"/>
    <w:basedOn w:val="a2"/>
    <w:uiPriority w:val="99"/>
    <w:semiHidden/>
    <w:unhideWhenUsed/>
    <w:rsid w:val="0003526B"/>
    <w:rPr>
      <w:rFonts w:ascii="Frutiger LT Com 45 Light" w:hAnsi="Frutiger LT Com 45 Light"/>
      <w:b w:val="0"/>
      <w:i w:val="0"/>
      <w:sz w:val="16"/>
      <w:vertAlign w:val="superscript"/>
    </w:rPr>
  </w:style>
  <w:style w:type="paragraph" w:styleId="20">
    <w:name w:val="toc 2"/>
    <w:basedOn w:val="a1"/>
    <w:next w:val="a1"/>
    <w:autoRedefine/>
    <w:uiPriority w:val="39"/>
    <w:unhideWhenUsed/>
    <w:rsid w:val="00FA0688"/>
    <w:pPr>
      <w:numPr>
        <w:ilvl w:val="1"/>
        <w:numId w:val="19"/>
      </w:numPr>
      <w:tabs>
        <w:tab w:val="right" w:leader="dot" w:pos="9628"/>
      </w:tabs>
      <w:spacing w:before="80" w:after="0"/>
      <w:contextualSpacing/>
    </w:pPr>
  </w:style>
  <w:style w:type="paragraph" w:styleId="1">
    <w:name w:val="toc 1"/>
    <w:basedOn w:val="a1"/>
    <w:next w:val="a1"/>
    <w:autoRedefine/>
    <w:uiPriority w:val="39"/>
    <w:unhideWhenUsed/>
    <w:rsid w:val="00264847"/>
    <w:pPr>
      <w:numPr>
        <w:numId w:val="19"/>
      </w:numPr>
      <w:spacing w:before="120" w:after="0"/>
      <w:contextualSpacing/>
    </w:pPr>
    <w:rPr>
      <w:b/>
      <w:caps/>
    </w:rPr>
  </w:style>
  <w:style w:type="paragraph" w:styleId="30">
    <w:name w:val="toc 3"/>
    <w:basedOn w:val="a1"/>
    <w:next w:val="a1"/>
    <w:autoRedefine/>
    <w:uiPriority w:val="39"/>
    <w:unhideWhenUsed/>
    <w:rsid w:val="00BE57EF"/>
    <w:pPr>
      <w:numPr>
        <w:ilvl w:val="2"/>
        <w:numId w:val="19"/>
      </w:numPr>
      <w:spacing w:after="0"/>
      <w:contextualSpacing/>
    </w:pPr>
    <w:rPr>
      <w:i/>
      <w:sz w:val="18"/>
    </w:rPr>
  </w:style>
  <w:style w:type="numbering" w:customStyle="1" w:styleId="TOC">
    <w:name w:val="TOC"/>
    <w:uiPriority w:val="99"/>
    <w:rsid w:val="00264847"/>
    <w:pPr>
      <w:numPr>
        <w:numId w:val="18"/>
      </w:numPr>
    </w:pPr>
  </w:style>
  <w:style w:type="character" w:customStyle="1" w:styleId="42">
    <w:name w:val="Заголовок 4 Знак"/>
    <w:basedOn w:val="a2"/>
    <w:link w:val="4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character" w:customStyle="1" w:styleId="52">
    <w:name w:val="Заголовок 5 Знак"/>
    <w:basedOn w:val="a2"/>
    <w:link w:val="5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paragraph" w:customStyle="1" w:styleId="Default">
    <w:name w:val="Default"/>
    <w:rsid w:val="00E61E47"/>
    <w:pPr>
      <w:autoSpaceDE w:val="0"/>
      <w:autoSpaceDN w:val="0"/>
      <w:adjustRightInd w:val="0"/>
      <w:spacing w:after="0" w:line="240" w:lineRule="auto"/>
    </w:pPr>
    <w:rPr>
      <w:rFonts w:ascii="Frutiger LT Com" w:hAnsi="Frutiger LT Com" w:cs="Frutiger LT Com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e\Dropbox%20(WS%20Secretariat)\WS\Templates\Focus%20on%20Competitions%20and%20Projects\CAP_doc_cover_v2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47C10-4E98-40B0-8573-3579DDAD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CAP_doc_cover_v2.0</Template>
  <TotalTime>31</TotalTime>
  <Pages>7</Pages>
  <Words>1785</Words>
  <Characters>10177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Данагуль Байгулунова</cp:lastModifiedBy>
  <cp:revision>4</cp:revision>
  <cp:lastPrinted>2015-07-28T06:16:00Z</cp:lastPrinted>
  <dcterms:created xsi:type="dcterms:W3CDTF">2017-03-01T09:08:00Z</dcterms:created>
  <dcterms:modified xsi:type="dcterms:W3CDTF">2017-03-14T09:53:00Z</dcterms:modified>
</cp:coreProperties>
</file>